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85"/>
        <w:gridCol w:w="47"/>
        <w:gridCol w:w="260"/>
        <w:gridCol w:w="1898"/>
        <w:gridCol w:w="1843"/>
        <w:gridCol w:w="545"/>
        <w:gridCol w:w="540"/>
        <w:gridCol w:w="49"/>
        <w:gridCol w:w="1276"/>
        <w:gridCol w:w="1134"/>
        <w:gridCol w:w="1275"/>
        <w:gridCol w:w="671"/>
        <w:gridCol w:w="8"/>
        <w:gridCol w:w="701"/>
      </w:tblGrid>
      <w:tr w:rsidR="00213EDF" w14:paraId="3AC92F32" w14:textId="77777777" w:rsidTr="00E9618F">
        <w:trPr>
          <w:gridAfter w:val="1"/>
          <w:wAfter w:w="701" w:type="dxa"/>
          <w:cantSplit/>
          <w:trHeight w:hRule="exact" w:val="3097"/>
        </w:trPr>
        <w:tc>
          <w:tcPr>
            <w:tcW w:w="9931" w:type="dxa"/>
            <w:gridSpan w:val="13"/>
          </w:tcPr>
          <w:p w14:paraId="2723C8AE" w14:textId="77777777" w:rsidR="00324BCA" w:rsidRPr="00FD3FF1" w:rsidRDefault="00D5306F" w:rsidP="00324BCA">
            <w:pPr>
              <w:ind w:left="7200"/>
              <w:rPr>
                <w:sz w:val="16"/>
                <w:szCs w:val="16"/>
              </w:rPr>
            </w:pPr>
            <w:r>
              <w:rPr>
                <w:rFonts w:ascii="Arial" w:hAnsi="Arial"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 wp14:anchorId="746AD19C" wp14:editId="40F8487B">
                      <wp:simplePos x="0" y="0"/>
                      <wp:positionH relativeFrom="column">
                        <wp:posOffset>5306060</wp:posOffset>
                      </wp:positionH>
                      <wp:positionV relativeFrom="paragraph">
                        <wp:posOffset>1275080</wp:posOffset>
                      </wp:positionV>
                      <wp:extent cx="975995" cy="428625"/>
                      <wp:effectExtent l="0" t="0" r="0" b="0"/>
                      <wp:wrapNone/>
                      <wp:docPr id="1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599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5" w:type="dxa"/>
                                    <w:tbl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68"/>
                                    <w:gridCol w:w="268"/>
                                    <w:gridCol w:w="268"/>
                                    <w:gridCol w:w="268"/>
                                  </w:tblGrid>
                                  <w:tr w:rsidR="00FB5F5E" w14:paraId="2C451B29" w14:textId="77777777" w:rsidTr="00E60D54">
                                    <w:trPr>
                                      <w:trHeight w:hRule="exact" w:val="255"/>
                                    </w:trPr>
                                    <w:tc>
                                      <w:tcPr>
                                        <w:tcW w:w="268" w:type="dxa"/>
                                      </w:tcPr>
                                      <w:p w14:paraId="19F6CF6A" w14:textId="77777777" w:rsidR="00FB5F5E" w:rsidRDefault="00FB5F5E"/>
                                    </w:tc>
                                    <w:tc>
                                      <w:tcPr>
                                        <w:tcW w:w="268" w:type="dxa"/>
                                      </w:tcPr>
                                      <w:p w14:paraId="2C7FC9F6" w14:textId="77777777" w:rsidR="00FB5F5E" w:rsidRDefault="00FB5F5E"/>
                                    </w:tc>
                                    <w:tc>
                                      <w:tcPr>
                                        <w:tcW w:w="268" w:type="dxa"/>
                                      </w:tcPr>
                                      <w:p w14:paraId="3D739B8A" w14:textId="77777777" w:rsidR="00FB5F5E" w:rsidRDefault="00FB5F5E"/>
                                    </w:tc>
                                    <w:tc>
                                      <w:tcPr>
                                        <w:tcW w:w="268" w:type="dxa"/>
                                      </w:tcPr>
                                      <w:p w14:paraId="1722C751" w14:textId="77777777" w:rsidR="00FB5F5E" w:rsidRDefault="00FB5F5E"/>
                                    </w:tc>
                                  </w:tr>
                                </w:tbl>
                                <w:p w14:paraId="722FB83A" w14:textId="77777777" w:rsidR="00FB5F5E" w:rsidRPr="00E60D54" w:rsidRDefault="00FB5F5E" w:rsidP="00FB5F5E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6AD1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left:0;text-align:left;margin-left:417.8pt;margin-top:100.4pt;width:76.85pt;height:33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8"/>
                              <w:gridCol w:w="268"/>
                              <w:gridCol w:w="268"/>
                              <w:gridCol w:w="268"/>
                            </w:tblGrid>
                            <w:tr w:rsidR="00FB5F5E" w14:paraId="2C451B29" w14:textId="77777777" w:rsidTr="00E60D54">
                              <w:trPr>
                                <w:trHeight w:hRule="exact" w:val="255"/>
                              </w:trPr>
                              <w:tc>
                                <w:tcPr>
                                  <w:tcW w:w="268" w:type="dxa"/>
                                </w:tcPr>
                                <w:p w14:paraId="19F6CF6A" w14:textId="77777777" w:rsidR="00FB5F5E" w:rsidRDefault="00FB5F5E"/>
                              </w:tc>
                              <w:tc>
                                <w:tcPr>
                                  <w:tcW w:w="268" w:type="dxa"/>
                                </w:tcPr>
                                <w:p w14:paraId="2C7FC9F6" w14:textId="77777777" w:rsidR="00FB5F5E" w:rsidRDefault="00FB5F5E"/>
                              </w:tc>
                              <w:tc>
                                <w:tcPr>
                                  <w:tcW w:w="268" w:type="dxa"/>
                                </w:tcPr>
                                <w:p w14:paraId="3D739B8A" w14:textId="77777777" w:rsidR="00FB5F5E" w:rsidRDefault="00FB5F5E"/>
                              </w:tc>
                              <w:tc>
                                <w:tcPr>
                                  <w:tcW w:w="268" w:type="dxa"/>
                                </w:tcPr>
                                <w:p w14:paraId="1722C751" w14:textId="77777777" w:rsidR="00FB5F5E" w:rsidRDefault="00FB5F5E"/>
                              </w:tc>
                            </w:tr>
                          </w:tbl>
                          <w:p w14:paraId="722FB83A" w14:textId="77777777" w:rsidR="00FB5F5E" w:rsidRPr="00E60D54" w:rsidRDefault="00FB5F5E" w:rsidP="00FB5F5E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324BCA">
              <w:rPr>
                <w:sz w:val="16"/>
                <w:szCs w:val="16"/>
              </w:rPr>
              <w:t>Z</w:t>
            </w:r>
            <w:r w:rsidR="00324BCA" w:rsidRPr="00FD3FF1">
              <w:rPr>
                <w:sz w:val="16"/>
                <w:szCs w:val="16"/>
              </w:rPr>
              <w:t>ałączni</w:t>
            </w:r>
            <w:r w:rsidR="00324BCA">
              <w:rPr>
                <w:sz w:val="16"/>
                <w:szCs w:val="16"/>
              </w:rPr>
              <w:t>k</w:t>
            </w:r>
            <w:proofErr w:type="spellEnd"/>
            <w:r w:rsidR="00324BCA" w:rsidRPr="00FD3FF1">
              <w:rPr>
                <w:sz w:val="16"/>
                <w:szCs w:val="16"/>
              </w:rPr>
              <w:t xml:space="preserve"> </w:t>
            </w:r>
            <w:r w:rsidR="00A31D35">
              <w:rPr>
                <w:sz w:val="16"/>
                <w:szCs w:val="16"/>
              </w:rPr>
              <w:t>n</w:t>
            </w:r>
            <w:r w:rsidR="00324BCA" w:rsidRPr="00FD3FF1">
              <w:rPr>
                <w:sz w:val="16"/>
                <w:szCs w:val="16"/>
              </w:rPr>
              <w:t>r</w:t>
            </w:r>
            <w:r w:rsidR="00F00BB3">
              <w:rPr>
                <w:sz w:val="16"/>
                <w:szCs w:val="16"/>
              </w:rPr>
              <w:t xml:space="preserve"> </w:t>
            </w:r>
            <w:r w:rsidR="00324BCA">
              <w:rPr>
                <w:sz w:val="16"/>
                <w:szCs w:val="16"/>
              </w:rPr>
              <w:t>2</w:t>
            </w:r>
          </w:p>
          <w:p w14:paraId="22D682EB" w14:textId="381D6528" w:rsidR="00FD00B8" w:rsidRDefault="00A31D35" w:rsidP="00324BCA">
            <w:pPr>
              <w:ind w:left="720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</w:t>
            </w:r>
            <w:r w:rsidR="00324BCA">
              <w:rPr>
                <w:sz w:val="16"/>
                <w:szCs w:val="16"/>
              </w:rPr>
              <w:t>o</w:t>
            </w:r>
            <w:proofErr w:type="spellEnd"/>
            <w:r w:rsidR="00324BCA" w:rsidRPr="00FD3FF1">
              <w:rPr>
                <w:sz w:val="16"/>
                <w:szCs w:val="16"/>
              </w:rPr>
              <w:t xml:space="preserve"> </w:t>
            </w:r>
            <w:proofErr w:type="spellStart"/>
            <w:r w:rsidR="00324BCA" w:rsidRPr="00FD3FF1">
              <w:rPr>
                <w:sz w:val="16"/>
                <w:szCs w:val="16"/>
              </w:rPr>
              <w:t>u</w:t>
            </w:r>
            <w:r w:rsidR="00324BCA">
              <w:rPr>
                <w:sz w:val="16"/>
                <w:szCs w:val="16"/>
              </w:rPr>
              <w:t>c</w:t>
            </w:r>
            <w:r w:rsidR="00324BCA" w:rsidRPr="00FD3FF1">
              <w:rPr>
                <w:sz w:val="16"/>
                <w:szCs w:val="16"/>
              </w:rPr>
              <w:t>hwa</w:t>
            </w:r>
            <w:r w:rsidR="00324BCA" w:rsidRPr="00FD3FF1">
              <w:rPr>
                <w:rFonts w:hint="eastAsia"/>
                <w:sz w:val="16"/>
                <w:szCs w:val="16"/>
              </w:rPr>
              <w:t>ł</w:t>
            </w:r>
            <w:r w:rsidR="00324BCA" w:rsidRPr="00FD3FF1">
              <w:rPr>
                <w:sz w:val="16"/>
                <w:szCs w:val="16"/>
              </w:rPr>
              <w:t>y</w:t>
            </w:r>
            <w:proofErr w:type="spellEnd"/>
            <w:r w:rsidR="00324BCA" w:rsidRPr="00FD3F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="00324BCA" w:rsidRPr="00FD3FF1">
              <w:rPr>
                <w:sz w:val="16"/>
                <w:szCs w:val="16"/>
              </w:rPr>
              <w:t>r</w:t>
            </w:r>
            <w:r w:rsidR="00552577">
              <w:rPr>
                <w:sz w:val="16"/>
                <w:szCs w:val="16"/>
              </w:rPr>
              <w:t xml:space="preserve"> </w:t>
            </w:r>
            <w:r w:rsidR="001A6E5B">
              <w:rPr>
                <w:sz w:val="16"/>
                <w:szCs w:val="16"/>
              </w:rPr>
              <w:t>…………</w:t>
            </w:r>
          </w:p>
          <w:p w14:paraId="1A6944B2" w14:textId="77777777" w:rsidR="00324BCA" w:rsidRPr="00FD3FF1" w:rsidRDefault="00324BCA" w:rsidP="00324BCA">
            <w:pPr>
              <w:ind w:left="7200"/>
              <w:rPr>
                <w:sz w:val="16"/>
                <w:szCs w:val="16"/>
              </w:rPr>
            </w:pPr>
            <w:r w:rsidRPr="00FD3FF1">
              <w:rPr>
                <w:sz w:val="16"/>
                <w:szCs w:val="16"/>
              </w:rPr>
              <w:t xml:space="preserve">Rady </w:t>
            </w:r>
            <w:r w:rsidR="00FD00B8">
              <w:rPr>
                <w:sz w:val="16"/>
                <w:szCs w:val="16"/>
              </w:rPr>
              <w:t>Gminy Suchy Las</w:t>
            </w:r>
            <w:r w:rsidRPr="00FD3FF1">
              <w:rPr>
                <w:sz w:val="16"/>
                <w:szCs w:val="16"/>
              </w:rPr>
              <w:t xml:space="preserve"> </w:t>
            </w:r>
          </w:p>
          <w:p w14:paraId="537D138A" w14:textId="7F3FD436" w:rsidR="00324BCA" w:rsidRDefault="00324BCA" w:rsidP="00324BCA">
            <w:pPr>
              <w:ind w:left="7200"/>
            </w:pPr>
            <w:r w:rsidRPr="00FD3FF1">
              <w:rPr>
                <w:sz w:val="16"/>
                <w:szCs w:val="16"/>
              </w:rPr>
              <w:t xml:space="preserve">z </w:t>
            </w:r>
            <w:proofErr w:type="spellStart"/>
            <w:r w:rsidRPr="00FD3FF1">
              <w:rPr>
                <w:sz w:val="16"/>
                <w:szCs w:val="16"/>
              </w:rPr>
              <w:t>dnia</w:t>
            </w:r>
            <w:proofErr w:type="spellEnd"/>
            <w:r w:rsidR="00552577">
              <w:rPr>
                <w:sz w:val="16"/>
                <w:szCs w:val="16"/>
              </w:rPr>
              <w:t xml:space="preserve"> </w:t>
            </w:r>
            <w:r w:rsidR="00D933A2">
              <w:rPr>
                <w:sz w:val="16"/>
                <w:szCs w:val="16"/>
              </w:rPr>
              <w:t>2</w:t>
            </w:r>
            <w:r w:rsidR="001A6E5B">
              <w:rPr>
                <w:sz w:val="16"/>
                <w:szCs w:val="16"/>
              </w:rPr>
              <w:t>9</w:t>
            </w:r>
            <w:r w:rsidR="00D933A2">
              <w:rPr>
                <w:sz w:val="16"/>
                <w:szCs w:val="16"/>
              </w:rPr>
              <w:t xml:space="preserve"> </w:t>
            </w:r>
            <w:proofErr w:type="spellStart"/>
            <w:r w:rsidR="001A6E5B">
              <w:rPr>
                <w:sz w:val="16"/>
                <w:szCs w:val="16"/>
              </w:rPr>
              <w:t>sierpnia</w:t>
            </w:r>
            <w:proofErr w:type="spellEnd"/>
            <w:r w:rsidR="001A6E5B">
              <w:rPr>
                <w:sz w:val="16"/>
                <w:szCs w:val="16"/>
              </w:rPr>
              <w:t xml:space="preserve"> 2024</w:t>
            </w:r>
            <w:r w:rsidR="00D933A2">
              <w:rPr>
                <w:sz w:val="16"/>
                <w:szCs w:val="16"/>
              </w:rPr>
              <w:t xml:space="preserve"> r.</w:t>
            </w:r>
          </w:p>
          <w:p w14:paraId="00637BCA" w14:textId="77777777" w:rsidR="00213EDF" w:rsidRDefault="00213EDF">
            <w:pPr>
              <w:pStyle w:val="Symbolformularza"/>
              <w:spacing w:line="40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pl-PL"/>
              </w:rPr>
              <w:instrText>SET symbolform "CIT-6"</w:instrText>
            </w:r>
            <w:r>
              <w:rPr>
                <w:rFonts w:ascii="Arial" w:hAnsi="Arial"/>
              </w:rPr>
              <w:fldChar w:fldCharType="separate"/>
            </w:r>
            <w:bookmarkStart w:id="0" w:name="symbolform"/>
            <w:r w:rsidRPr="00F20F3F">
              <w:rPr>
                <w:rFonts w:ascii="Arial" w:hAnsi="Arial"/>
                <w:noProof/>
                <w:lang w:val="pl-PL"/>
              </w:rPr>
              <w:t>CIT-6</w:t>
            </w:r>
            <w:bookmarkEnd w:id="0"/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lang w:val="pl-PL"/>
              </w:rPr>
              <w:t>D</w:t>
            </w:r>
            <w:r w:rsidR="003D0270">
              <w:rPr>
                <w:rFonts w:ascii="Arial" w:hAnsi="Arial"/>
                <w:lang w:val="pl-PL"/>
              </w:rPr>
              <w:t>OR</w:t>
            </w:r>
            <w:r w:rsidR="00670684">
              <w:rPr>
                <w:rFonts w:ascii="Arial" w:hAnsi="Arial"/>
                <w:lang w:val="pl-PL"/>
              </w:rPr>
              <w:t>-</w:t>
            </w:r>
            <w:r w:rsidR="003D0270">
              <w:rPr>
                <w:rFonts w:ascii="Arial" w:hAnsi="Arial"/>
                <w:lang w:val="pl-PL"/>
              </w:rPr>
              <w:t>1/A</w:t>
            </w:r>
            <w:r>
              <w:rPr>
                <w:rFonts w:ascii="Arial" w:hAnsi="Arial"/>
                <w:lang w:val="pl-PL"/>
              </w:rPr>
              <w:tab/>
            </w:r>
            <w:r>
              <w:rPr>
                <w:rFonts w:ascii="Arial" w:hAnsi="Arial"/>
                <w:lang w:val="pl-PL"/>
              </w:rPr>
              <w:tab/>
            </w:r>
          </w:p>
          <w:p w14:paraId="0390A205" w14:textId="77777777" w:rsidR="00213EDF" w:rsidRDefault="00170A3D">
            <w:pPr>
              <w:pStyle w:val="Symbolformularza"/>
              <w:spacing w:line="400" w:lineRule="exact"/>
              <w:ind w:left="-101"/>
              <w:jc w:val="center"/>
              <w:rPr>
                <w:rFonts w:ascii="Arial" w:hAnsi="Arial"/>
                <w:sz w:val="24"/>
                <w:lang w:val="pl-PL"/>
              </w:rPr>
            </w:pPr>
            <w:r>
              <w:rPr>
                <w:rFonts w:ascii="Arial" w:hAnsi="Arial"/>
                <w:sz w:val="24"/>
                <w:lang w:val="pl-PL"/>
              </w:rPr>
              <w:t>DANE O TABLICY REKLAMOWEJ LUB URZĄDZENIU REKLAMOWYM</w:t>
            </w:r>
          </w:p>
          <w:p w14:paraId="5EA43EAE" w14:textId="77777777" w:rsidR="00170A3D" w:rsidRDefault="00D5306F" w:rsidP="00765853">
            <w:pPr>
              <w:pStyle w:val="Symbolformularza"/>
              <w:tabs>
                <w:tab w:val="left" w:pos="8548"/>
              </w:tabs>
              <w:spacing w:line="400" w:lineRule="exact"/>
              <w:ind w:left="-101"/>
              <w:rPr>
                <w:rFonts w:ascii="Arial" w:hAnsi="Arial"/>
                <w:b w:val="0"/>
                <w:sz w:val="22"/>
                <w:szCs w:val="22"/>
                <w:lang w:val="pl-PL"/>
              </w:rPr>
            </w:pP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0016570" wp14:editId="209D297E">
                      <wp:simplePos x="0" y="0"/>
                      <wp:positionH relativeFrom="column">
                        <wp:posOffset>5006975</wp:posOffset>
                      </wp:positionH>
                      <wp:positionV relativeFrom="paragraph">
                        <wp:posOffset>22860</wp:posOffset>
                      </wp:positionV>
                      <wp:extent cx="1572895" cy="650875"/>
                      <wp:effectExtent l="0" t="0" r="0" b="0"/>
                      <wp:wrapNone/>
                      <wp:docPr id="1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2895" cy="650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942AF0" w14:textId="77777777" w:rsidR="0039707B" w:rsidRPr="0039707B" w:rsidRDefault="0039707B" w:rsidP="0039707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  <w:r w:rsidRPr="0039707B">
                                    <w:rPr>
                                      <w:rFonts w:ascii="Arial" w:hAnsi="Arial" w:cs="Arial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39707B">
                                    <w:rPr>
                                      <w:rFonts w:ascii="Arial" w:hAnsi="Arial" w:cs="Arial"/>
                                    </w:rPr>
                                    <w:t>Nr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</w:rPr>
                                    <w:t>załącznika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16570" id="Pole tekstowe 2" o:spid="_x0000_s1027" type="#_x0000_t202" style="position:absolute;left:0;text-align:left;margin-left:394.25pt;margin-top:1.8pt;width:123.85pt;height:5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" strokecolor="white">
                      <v:textbox>
                        <w:txbxContent>
                          <w:p w14:paraId="52942AF0" w14:textId="77777777" w:rsidR="0039707B" w:rsidRPr="0039707B" w:rsidRDefault="0039707B" w:rsidP="0039707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39707B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9707B">
                              <w:rPr>
                                <w:rFonts w:ascii="Arial" w:hAnsi="Arial" w:cs="Arial"/>
                              </w:rPr>
                              <w:t>Nr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załącznika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0A3D">
              <w:rPr>
                <w:rFonts w:ascii="Arial" w:hAnsi="Arial"/>
                <w:b w:val="0"/>
                <w:noProof/>
                <w:sz w:val="24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1584" behindDoc="1" locked="0" layoutInCell="1" allowOverlap="1" wp14:anchorId="484D9C44" wp14:editId="6470C035">
                      <wp:simplePos x="0" y="0"/>
                      <wp:positionH relativeFrom="column">
                        <wp:posOffset>5066030</wp:posOffset>
                      </wp:positionH>
                      <wp:positionV relativeFrom="paragraph">
                        <wp:posOffset>22860</wp:posOffset>
                      </wp:positionV>
                      <wp:extent cx="1513840" cy="650875"/>
                      <wp:effectExtent l="0" t="0" r="0" b="0"/>
                      <wp:wrapNone/>
                      <wp:docPr id="1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3840" cy="650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96E02C" w14:textId="77777777" w:rsidR="00170A3D" w:rsidRDefault="00170A3D">
                                  <w:r>
                                    <w:t xml:space="preserve">3. Nr </w:t>
                                  </w:r>
                                  <w:proofErr w:type="spellStart"/>
                                  <w:r>
                                    <w:t>załącznika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D9C44" id="Text Box 20" o:spid="_x0000_s1028" type="#_x0000_t202" style="position:absolute;left:0;text-align:left;margin-left:398.9pt;margin-top:1.8pt;width:119.2pt;height:51.2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">
                      <v:textbox>
                        <w:txbxContent>
                          <w:p w14:paraId="4A96E02C" w14:textId="77777777" w:rsidR="00170A3D" w:rsidRDefault="00170A3D">
                            <w:r>
                              <w:t xml:space="preserve">3. Nr </w:t>
                            </w:r>
                            <w:proofErr w:type="spellStart"/>
                            <w:r>
                              <w:t>załącznika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0A3D" w:rsidRPr="00170A3D">
              <w:rPr>
                <w:rFonts w:ascii="Arial" w:hAnsi="Arial"/>
                <w:b w:val="0"/>
                <w:sz w:val="22"/>
                <w:szCs w:val="22"/>
                <w:lang w:val="pl-PL"/>
              </w:rPr>
              <w:t xml:space="preserve">Załącznik DOR-1/A </w:t>
            </w:r>
            <w:r w:rsidR="00170A3D">
              <w:rPr>
                <w:rFonts w:ascii="Arial" w:hAnsi="Arial"/>
                <w:b w:val="0"/>
                <w:sz w:val="22"/>
                <w:szCs w:val="22"/>
                <w:lang w:val="pl-PL"/>
              </w:rPr>
              <w:t xml:space="preserve">przeznaczony jest dla jednej tablicy reklamowej lub </w:t>
            </w:r>
            <w:r w:rsidR="0039707B">
              <w:rPr>
                <w:rFonts w:ascii="Arial" w:hAnsi="Arial"/>
                <w:b w:val="0"/>
                <w:sz w:val="22"/>
                <w:szCs w:val="22"/>
                <w:lang w:val="pl-PL"/>
              </w:rPr>
              <w:tab/>
            </w:r>
          </w:p>
          <w:p w14:paraId="5E058F82" w14:textId="77777777" w:rsidR="003D0270" w:rsidRPr="00170A3D" w:rsidRDefault="00154EE6" w:rsidP="00765853">
            <w:pPr>
              <w:pStyle w:val="Symbolformularza"/>
              <w:spacing w:line="400" w:lineRule="exact"/>
              <w:ind w:left="-101"/>
              <w:rPr>
                <w:rFonts w:ascii="Arial" w:hAnsi="Arial"/>
                <w:b w:val="0"/>
                <w:sz w:val="24"/>
                <w:lang w:val="pl-PL"/>
              </w:rPr>
            </w:pPr>
            <w:r>
              <w:rPr>
                <w:rFonts w:ascii="Arial" w:hAnsi="Arial"/>
                <w:b w:val="0"/>
                <w:sz w:val="22"/>
                <w:szCs w:val="22"/>
                <w:lang w:val="pl-PL"/>
              </w:rPr>
              <w:t xml:space="preserve">urządzenia reklamowego. W przypadku istnienia obowiązku uiszczenia opłaty </w:t>
            </w:r>
            <w:r>
              <w:rPr>
                <w:rFonts w:ascii="Arial" w:hAnsi="Arial"/>
                <w:b w:val="0"/>
                <w:sz w:val="22"/>
                <w:szCs w:val="22"/>
                <w:lang w:val="pl-PL"/>
              </w:rPr>
              <w:br/>
              <w:t>w związku z większą liczbą tablic lub urządzeń reklamowych, należy złożyć</w:t>
            </w:r>
            <w:r>
              <w:rPr>
                <w:rFonts w:ascii="Arial" w:hAnsi="Arial"/>
                <w:b w:val="0"/>
                <w:sz w:val="22"/>
                <w:szCs w:val="22"/>
                <w:lang w:val="pl-PL"/>
              </w:rPr>
              <w:br/>
              <w:t>odpowiednią liczbę załączników.</w:t>
            </w:r>
          </w:p>
          <w:p w14:paraId="165F5050" w14:textId="77777777" w:rsidR="003D0270" w:rsidRDefault="003D0270">
            <w:pPr>
              <w:pStyle w:val="Symbolformularza"/>
              <w:spacing w:line="400" w:lineRule="exact"/>
              <w:ind w:left="-101"/>
              <w:jc w:val="center"/>
              <w:rPr>
                <w:rFonts w:ascii="Arial" w:hAnsi="Arial"/>
                <w:lang w:val="pl-PL"/>
              </w:rPr>
            </w:pPr>
          </w:p>
          <w:p w14:paraId="6198B79F" w14:textId="77777777" w:rsidR="00213EDF" w:rsidRDefault="00213EDF">
            <w:pPr>
              <w:pStyle w:val="Tytul01"/>
              <w:spacing w:before="120"/>
              <w:ind w:left="-101"/>
              <w:rPr>
                <w:rFonts w:ascii="Arial" w:hAnsi="Arial"/>
                <w:lang w:val="pl-PL"/>
              </w:rPr>
            </w:pPr>
          </w:p>
        </w:tc>
      </w:tr>
      <w:tr w:rsidR="00213EDF" w14:paraId="35D9862B" w14:textId="77777777" w:rsidTr="00E9618F">
        <w:tblPrEx>
          <w:tblCellMar>
            <w:left w:w="70" w:type="dxa"/>
            <w:right w:w="70" w:type="dxa"/>
          </w:tblCellMar>
        </w:tblPrEx>
        <w:trPr>
          <w:gridAfter w:val="2"/>
          <w:wAfter w:w="709" w:type="dxa"/>
          <w:trHeight w:hRule="exact" w:val="135"/>
        </w:trPr>
        <w:tc>
          <w:tcPr>
            <w:tcW w:w="9923" w:type="dxa"/>
            <w:gridSpan w:val="12"/>
          </w:tcPr>
          <w:p w14:paraId="5324623C" w14:textId="77777777" w:rsidR="00213EDF" w:rsidRDefault="00213EDF"/>
        </w:tc>
      </w:tr>
      <w:tr w:rsidR="00213EDF" w14:paraId="256E72E6" w14:textId="77777777" w:rsidTr="00E9618F">
        <w:trPr>
          <w:cantSplit/>
          <w:trHeight w:hRule="exact" w:val="480"/>
        </w:trPr>
        <w:tc>
          <w:tcPr>
            <w:tcW w:w="10632" w:type="dxa"/>
            <w:gridSpan w:val="14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14:paraId="74FCE873" w14:textId="01616AE4" w:rsidR="00213EDF" w:rsidRDefault="00213EDF" w:rsidP="00154EE6">
            <w:pPr>
              <w:pStyle w:val="Tytusekcji0"/>
              <w:keepNext w:val="0"/>
              <w:spacing w:before="120" w:line="20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head1 \* ALPHABETIC</w:instrText>
            </w:r>
            <w:r>
              <w:rPr>
                <w:rFonts w:ascii="Arial" w:hAnsi="Arial"/>
              </w:rPr>
              <w:fldChar w:fldCharType="separate"/>
            </w:r>
            <w:r w:rsidR="00750824">
              <w:rPr>
                <w:rFonts w:ascii="Arial" w:hAnsi="Arial"/>
                <w:noProof/>
              </w:rPr>
              <w:t>A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head2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head3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. </w:t>
            </w:r>
            <w:r w:rsidR="00154EE6">
              <w:rPr>
                <w:rFonts w:ascii="Arial" w:hAnsi="Arial"/>
              </w:rPr>
              <w:t>PREZNACZENIE FORMULARZA</w:t>
            </w:r>
          </w:p>
        </w:tc>
      </w:tr>
      <w:tr w:rsidR="00213EDF" w14:paraId="50B99DAF" w14:textId="77777777" w:rsidTr="00E9618F">
        <w:trPr>
          <w:cantSplit/>
          <w:trHeight w:hRule="exact" w:val="683"/>
        </w:trPr>
        <w:tc>
          <w:tcPr>
            <w:tcW w:w="432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14:paraId="193AA36B" w14:textId="77777777" w:rsidR="00213EDF" w:rsidRDefault="00D5306F">
            <w:pPr>
              <w:keepLines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548A937C" wp14:editId="6348DAE7">
                      <wp:simplePos x="0" y="0"/>
                      <wp:positionH relativeFrom="column">
                        <wp:posOffset>2771775</wp:posOffset>
                      </wp:positionH>
                      <wp:positionV relativeFrom="paragraph">
                        <wp:posOffset>178435</wp:posOffset>
                      </wp:positionV>
                      <wp:extent cx="975995" cy="428625"/>
                      <wp:effectExtent l="0" t="0" r="0" b="0"/>
                      <wp:wrapNone/>
                      <wp:docPr id="10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599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5" w:type="dxa"/>
                                    <w:tbl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68"/>
                                    <w:gridCol w:w="268"/>
                                    <w:gridCol w:w="268"/>
                                    <w:gridCol w:w="268"/>
                                  </w:tblGrid>
                                  <w:tr w:rsidR="00FB5F5E" w14:paraId="43F43DFB" w14:textId="77777777" w:rsidTr="00E60D54">
                                    <w:trPr>
                                      <w:trHeight w:hRule="exact" w:val="255"/>
                                    </w:trPr>
                                    <w:tc>
                                      <w:tcPr>
                                        <w:tcW w:w="268" w:type="dxa"/>
                                      </w:tcPr>
                                      <w:p w14:paraId="66B04AA5" w14:textId="77777777" w:rsidR="00FB5F5E" w:rsidRDefault="00FB5F5E"/>
                                    </w:tc>
                                    <w:tc>
                                      <w:tcPr>
                                        <w:tcW w:w="268" w:type="dxa"/>
                                      </w:tcPr>
                                      <w:p w14:paraId="142C77CE" w14:textId="77777777" w:rsidR="00FB5F5E" w:rsidRDefault="00FB5F5E"/>
                                    </w:tc>
                                    <w:tc>
                                      <w:tcPr>
                                        <w:tcW w:w="268" w:type="dxa"/>
                                      </w:tcPr>
                                      <w:p w14:paraId="08FCE7D7" w14:textId="77777777" w:rsidR="00FB5F5E" w:rsidRDefault="00FB5F5E"/>
                                    </w:tc>
                                    <w:tc>
                                      <w:tcPr>
                                        <w:tcW w:w="268" w:type="dxa"/>
                                      </w:tcPr>
                                      <w:p w14:paraId="6956D9F3" w14:textId="77777777" w:rsidR="00FB5F5E" w:rsidRDefault="00FB5F5E"/>
                                    </w:tc>
                                  </w:tr>
                                </w:tbl>
                                <w:p w14:paraId="0BFAA5F2" w14:textId="77777777" w:rsidR="00FB5F5E" w:rsidRPr="00E60D54" w:rsidRDefault="00FB5F5E" w:rsidP="00FB5F5E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A937C" id="Text Box 28" o:spid="_x0000_s1029" type="#_x0000_t202" style="position:absolute;left:0;text-align:left;margin-left:218.25pt;margin-top:14.05pt;width:76.85pt;height:3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8"/>
                              <w:gridCol w:w="268"/>
                              <w:gridCol w:w="268"/>
                              <w:gridCol w:w="268"/>
                            </w:tblGrid>
                            <w:tr w:rsidR="00FB5F5E" w14:paraId="43F43DFB" w14:textId="77777777" w:rsidTr="00E60D54">
                              <w:trPr>
                                <w:trHeight w:hRule="exact" w:val="255"/>
                              </w:trPr>
                              <w:tc>
                                <w:tcPr>
                                  <w:tcW w:w="268" w:type="dxa"/>
                                </w:tcPr>
                                <w:p w14:paraId="66B04AA5" w14:textId="77777777" w:rsidR="00FB5F5E" w:rsidRDefault="00FB5F5E"/>
                              </w:tc>
                              <w:tc>
                                <w:tcPr>
                                  <w:tcW w:w="268" w:type="dxa"/>
                                </w:tcPr>
                                <w:p w14:paraId="142C77CE" w14:textId="77777777" w:rsidR="00FB5F5E" w:rsidRDefault="00FB5F5E"/>
                              </w:tc>
                              <w:tc>
                                <w:tcPr>
                                  <w:tcW w:w="268" w:type="dxa"/>
                                </w:tcPr>
                                <w:p w14:paraId="08FCE7D7" w14:textId="77777777" w:rsidR="00FB5F5E" w:rsidRDefault="00FB5F5E"/>
                              </w:tc>
                              <w:tc>
                                <w:tcPr>
                                  <w:tcW w:w="268" w:type="dxa"/>
                                </w:tcPr>
                                <w:p w14:paraId="6956D9F3" w14:textId="77777777" w:rsidR="00FB5F5E" w:rsidRDefault="00FB5F5E"/>
                              </w:tc>
                            </w:tr>
                          </w:tbl>
                          <w:p w14:paraId="0BFAA5F2" w14:textId="77777777" w:rsidR="00FB5F5E" w:rsidRPr="00E60D54" w:rsidRDefault="00FB5F5E" w:rsidP="00FB5F5E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C0C0C0" w:fill="auto"/>
          </w:tcPr>
          <w:p w14:paraId="799C0CBF" w14:textId="77777777" w:rsidR="00154EE6" w:rsidRDefault="0039707B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2</w:t>
            </w:r>
            <w:r w:rsidR="00213EDF">
              <w:rPr>
                <w:rFonts w:ascii="Arial" w:hAnsi="Arial"/>
                <w:lang w:val="pl-PL"/>
              </w:rPr>
              <w:t xml:space="preserve">. </w:t>
            </w:r>
            <w:r w:rsidR="00154EE6">
              <w:rPr>
                <w:rFonts w:ascii="Arial" w:hAnsi="Arial"/>
                <w:lang w:val="pl-PL"/>
              </w:rPr>
              <w:t xml:space="preserve">Niniejszy formularz stanowi załącznik do deklaracji DOR-1 </w:t>
            </w:r>
          </w:p>
          <w:p w14:paraId="72A1E329" w14:textId="77777777" w:rsidR="00213EDF" w:rsidRDefault="00154EE6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                                                                                                            </w:t>
            </w:r>
            <w:r w:rsidR="00F00BB3">
              <w:rPr>
                <w:rFonts w:ascii="Arial" w:hAnsi="Arial"/>
                <w:lang w:val="pl-PL"/>
              </w:rPr>
              <w:t xml:space="preserve">  </w:t>
            </w:r>
            <w:r>
              <w:rPr>
                <w:rFonts w:ascii="Arial" w:hAnsi="Arial"/>
                <w:lang w:val="pl-PL"/>
              </w:rPr>
              <w:t xml:space="preserve"> (WPISAĆ ROK)</w:t>
            </w:r>
          </w:p>
          <w:p w14:paraId="47948BC3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28C29906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4C754535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49ECEDC7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216AB7DF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161CB1EB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65E237EB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32883160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2DDB0525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46612B0B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18BD0D3B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27B147CF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571C8C97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7D4A6620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2A3CE1B2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7CAB3E1B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507A86D9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0794022F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54248643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183F933B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59FFFE92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4CD61376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4BB56956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0996EF6C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7E6BBA47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05D630E7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051ED22E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0A71F466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</w:tc>
      </w:tr>
      <w:tr w:rsidR="00213EDF" w14:paraId="5099FD94" w14:textId="77777777" w:rsidTr="00E9618F">
        <w:trPr>
          <w:cantSplit/>
          <w:trHeight w:hRule="exact" w:val="500"/>
        </w:trPr>
        <w:tc>
          <w:tcPr>
            <w:tcW w:w="10632" w:type="dxa"/>
            <w:gridSpan w:val="14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14:paraId="7BE317FD" w14:textId="53C2E2CE" w:rsidR="00213EDF" w:rsidRDefault="00213EDF">
            <w:pPr>
              <w:pStyle w:val="Tytusekcji0"/>
              <w:keepNext w:val="0"/>
              <w:spacing w:line="2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pl-PL"/>
              </w:rPr>
              <w:instrText>SEQ head1 \* ALPHABETIC</w:instrText>
            </w:r>
            <w:r>
              <w:rPr>
                <w:rFonts w:ascii="Arial" w:hAnsi="Arial"/>
              </w:rPr>
              <w:fldChar w:fldCharType="separate"/>
            </w:r>
            <w:r w:rsidR="00750824">
              <w:rPr>
                <w:rFonts w:ascii="Arial" w:hAnsi="Arial"/>
                <w:noProof/>
                <w:lang w:val="pl-PL"/>
              </w:rPr>
              <w:t>B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pl-PL"/>
              </w:rPr>
              <w:instrText>SEQ head2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pl-PL"/>
              </w:rPr>
              <w:instrText>SEQ head3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lang w:val="pl-PL"/>
              </w:rPr>
              <w:t xml:space="preserve">. </w:t>
            </w:r>
            <w:r w:rsidR="00154EE6">
              <w:rPr>
                <w:rFonts w:ascii="Arial" w:hAnsi="Arial"/>
                <w:lang w:val="pl-PL"/>
              </w:rPr>
              <w:t xml:space="preserve">DANE </w:t>
            </w:r>
            <w:r w:rsidR="001E2C1D">
              <w:rPr>
                <w:rFonts w:ascii="Arial" w:hAnsi="Arial"/>
                <w:lang w:val="pl-PL"/>
              </w:rPr>
              <w:t xml:space="preserve"> PODMIOTU ZOBOWIĄZANEGO DO ZAPŁATY OPŁATY REKLAMOWEJ</w:t>
            </w:r>
          </w:p>
          <w:p w14:paraId="521C47CF" w14:textId="77777777" w:rsidR="001E2C1D" w:rsidRDefault="001E2C1D">
            <w:pPr>
              <w:pStyle w:val="Tytusekcji"/>
              <w:spacing w:line="140" w:lineRule="exact"/>
              <w:ind w:firstLine="216"/>
              <w:rPr>
                <w:rFonts w:ascii="Arial" w:hAnsi="Arial"/>
                <w:b w:val="0"/>
                <w:sz w:val="16"/>
                <w:lang w:val="pl-PL"/>
              </w:rPr>
            </w:pPr>
            <w:r>
              <w:rPr>
                <w:rFonts w:ascii="Arial" w:hAnsi="Arial"/>
                <w:b w:val="0"/>
                <w:sz w:val="16"/>
                <w:vertAlign w:val="superscript"/>
                <w:lang w:val="pl-PL"/>
              </w:rPr>
              <w:t>*</w:t>
            </w:r>
            <w:r>
              <w:rPr>
                <w:rFonts w:ascii="Arial" w:hAnsi="Arial"/>
                <w:b w:val="0"/>
                <w:sz w:val="16"/>
                <w:lang w:val="pl-PL"/>
              </w:rPr>
              <w:t xml:space="preserve">- dotyczy </w:t>
            </w:r>
            <w:r w:rsidR="007B6367">
              <w:rPr>
                <w:rFonts w:ascii="Arial" w:hAnsi="Arial"/>
                <w:b w:val="0"/>
                <w:sz w:val="16"/>
                <w:lang w:val="pl-PL"/>
              </w:rPr>
              <w:t>podmiotu</w:t>
            </w:r>
            <w:r>
              <w:rPr>
                <w:rFonts w:ascii="Arial" w:hAnsi="Arial"/>
                <w:b w:val="0"/>
                <w:sz w:val="16"/>
                <w:lang w:val="pl-PL"/>
              </w:rPr>
              <w:t xml:space="preserve"> niebędącego osobą fizyczną                                    </w:t>
            </w:r>
            <w:r>
              <w:rPr>
                <w:rFonts w:ascii="Arial" w:hAnsi="Arial"/>
                <w:b w:val="0"/>
                <w:sz w:val="16"/>
                <w:vertAlign w:val="superscript"/>
                <w:lang w:val="pl-PL"/>
              </w:rPr>
              <w:t>**</w:t>
            </w:r>
            <w:r>
              <w:rPr>
                <w:rFonts w:ascii="Arial" w:hAnsi="Arial"/>
                <w:b w:val="0"/>
                <w:sz w:val="16"/>
                <w:lang w:val="pl-PL"/>
              </w:rPr>
              <w:t xml:space="preserve">- dotyczy </w:t>
            </w:r>
            <w:r w:rsidR="007B6367">
              <w:rPr>
                <w:rFonts w:ascii="Arial" w:hAnsi="Arial"/>
                <w:b w:val="0"/>
                <w:sz w:val="16"/>
                <w:lang w:val="pl-PL"/>
              </w:rPr>
              <w:t>podmiotu</w:t>
            </w:r>
            <w:r>
              <w:rPr>
                <w:rFonts w:ascii="Arial" w:hAnsi="Arial"/>
                <w:b w:val="0"/>
                <w:sz w:val="16"/>
                <w:lang w:val="pl-PL"/>
              </w:rPr>
              <w:t xml:space="preserve"> będ</w:t>
            </w:r>
            <w:r w:rsidR="008341A0">
              <w:rPr>
                <w:rFonts w:ascii="Arial" w:hAnsi="Arial"/>
                <w:b w:val="0"/>
                <w:sz w:val="16"/>
                <w:lang w:val="pl-PL"/>
              </w:rPr>
              <w:t>ą</w:t>
            </w:r>
            <w:r>
              <w:rPr>
                <w:rFonts w:ascii="Arial" w:hAnsi="Arial"/>
                <w:b w:val="0"/>
                <w:sz w:val="16"/>
                <w:lang w:val="pl-PL"/>
              </w:rPr>
              <w:t>cego osobą fizyczną</w:t>
            </w:r>
          </w:p>
          <w:p w14:paraId="21FBB6A1" w14:textId="77777777" w:rsidR="00213EDF" w:rsidRPr="001E2C1D" w:rsidRDefault="001E2C1D">
            <w:pPr>
              <w:pStyle w:val="Tytusekcji"/>
              <w:spacing w:line="140" w:lineRule="exact"/>
              <w:ind w:firstLine="216"/>
              <w:rPr>
                <w:lang w:val="pl-PL"/>
              </w:rPr>
            </w:pPr>
            <w:proofErr w:type="spellStart"/>
            <w:r>
              <w:rPr>
                <w:rFonts w:ascii="Arial" w:hAnsi="Arial"/>
                <w:b w:val="0"/>
                <w:sz w:val="16"/>
                <w:lang w:val="pl-PL"/>
              </w:rPr>
              <w:t>zy</w:t>
            </w:r>
            <w:proofErr w:type="spellEnd"/>
          </w:p>
        </w:tc>
      </w:tr>
      <w:tr w:rsidR="001E2C1D" w14:paraId="36FCE1C1" w14:textId="77777777" w:rsidTr="00E9618F">
        <w:trPr>
          <w:cantSplit/>
          <w:trHeight w:hRule="exact" w:val="751"/>
        </w:trPr>
        <w:tc>
          <w:tcPr>
            <w:tcW w:w="432" w:type="dxa"/>
            <w:gridSpan w:val="2"/>
            <w:vMerge w:val="restart"/>
            <w:tcBorders>
              <w:left w:val="single" w:sz="6" w:space="0" w:color="auto"/>
            </w:tcBorders>
            <w:shd w:val="pct50" w:color="C0C0C0" w:fill="auto"/>
          </w:tcPr>
          <w:p w14:paraId="3EA1EE5B" w14:textId="77777777" w:rsidR="001E2C1D" w:rsidRDefault="00D5306F">
            <w:pPr>
              <w:ind w:left="-101"/>
              <w:rPr>
                <w:rFonts w:ascii="Arial" w:hAnsi="Arial"/>
                <w:b/>
                <w:sz w:val="14"/>
                <w:lang w:val="pl-PL"/>
              </w:rPr>
            </w:pPr>
            <w:r>
              <w:rPr>
                <w:rFonts w:ascii="Arial" w:hAnsi="Arial"/>
                <w:b/>
                <w:noProof/>
                <w:sz w:val="14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 wp14:anchorId="7D02CE78" wp14:editId="6FB7C9C7">
                      <wp:simplePos x="0" y="0"/>
                      <wp:positionH relativeFrom="column">
                        <wp:posOffset>4693285</wp:posOffset>
                      </wp:positionH>
                      <wp:positionV relativeFrom="paragraph">
                        <wp:posOffset>1970405</wp:posOffset>
                      </wp:positionV>
                      <wp:extent cx="2743200" cy="307975"/>
                      <wp:effectExtent l="0" t="0" r="0" b="0"/>
                      <wp:wrapNone/>
                      <wp:docPr id="9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</w:tblGrid>
                                  <w:tr w:rsidR="007B6367" w14:paraId="7B1FDE47" w14:textId="77777777" w:rsidTr="00E51784">
                                    <w:trPr>
                                      <w:trHeight w:hRule="exact" w:val="325"/>
                                    </w:trPr>
                                    <w:tc>
                                      <w:tcPr>
                                        <w:tcW w:w="259" w:type="dxa"/>
                                      </w:tcPr>
                                      <w:p w14:paraId="4FF54CF2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1095CBBD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5DB5D3BF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2389282C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5FD6D508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4FB784D3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4E6F623A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2218212A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12BD16C9" w14:textId="77777777" w:rsidR="007B6367" w:rsidRDefault="007B6367"/>
                                    </w:tc>
                                  </w:tr>
                                </w:tbl>
                                <w:p w14:paraId="109F5204" w14:textId="77777777" w:rsidR="001E2C1D" w:rsidRDefault="001E2C1D" w:rsidP="001E2C1D"/>
                                <w:tbl>
                                  <w:tblPr>
                                    <w:tblW w:w="210" w:type="dxa"/>
                                    <w:tblInd w:w="428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10"/>
                                  </w:tblGrid>
                                  <w:tr w:rsidR="001E2C1D" w14:paraId="443BEB22" w14:textId="77777777" w:rsidTr="00E51784">
                                    <w:trPr>
                                      <w:trHeight w:val="395"/>
                                    </w:trPr>
                                    <w:tc>
                                      <w:tcPr>
                                        <w:tcW w:w="210" w:type="dxa"/>
                                      </w:tcPr>
                                      <w:p w14:paraId="4B1A1F9F" w14:textId="77777777" w:rsidR="001E2C1D" w:rsidRDefault="001E2C1D"/>
                                    </w:tc>
                                  </w:tr>
                                </w:tbl>
                                <w:p w14:paraId="49B83F0F" w14:textId="77777777" w:rsidR="001E2C1D" w:rsidRDefault="001E2C1D" w:rsidP="001E2C1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2CE78" id="Text Box 23" o:spid="_x0000_s1030" type="#_x0000_t202" style="position:absolute;left:0;text-align:left;margin-left:369.55pt;margin-top:155.15pt;width:3in;height:2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</w:tblGrid>
                            <w:tr w:rsidR="007B6367" w14:paraId="7B1FDE47" w14:textId="77777777" w:rsidTr="00E51784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259" w:type="dxa"/>
                                </w:tcPr>
                                <w:p w14:paraId="4FF54CF2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1095CBBD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5DB5D3BF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2389282C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5FD6D508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4FB784D3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4E6F623A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2218212A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12BD16C9" w14:textId="77777777" w:rsidR="007B6367" w:rsidRDefault="007B6367"/>
                              </w:tc>
                            </w:tr>
                          </w:tbl>
                          <w:p w14:paraId="109F5204" w14:textId="77777777" w:rsidR="001E2C1D" w:rsidRDefault="001E2C1D" w:rsidP="001E2C1D"/>
                          <w:tbl>
                            <w:tblPr>
                              <w:tblW w:w="210" w:type="dxa"/>
                              <w:tblInd w:w="428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0"/>
                            </w:tblGrid>
                            <w:tr w:rsidR="001E2C1D" w14:paraId="443BEB22" w14:textId="77777777" w:rsidTr="00E51784">
                              <w:trPr>
                                <w:trHeight w:val="395"/>
                              </w:trPr>
                              <w:tc>
                                <w:tcPr>
                                  <w:tcW w:w="210" w:type="dxa"/>
                                </w:tcPr>
                                <w:p w14:paraId="4B1A1F9F" w14:textId="77777777" w:rsidR="001E2C1D" w:rsidRDefault="001E2C1D"/>
                              </w:tc>
                            </w:tr>
                          </w:tbl>
                          <w:p w14:paraId="49B83F0F" w14:textId="77777777" w:rsidR="001E2C1D" w:rsidRDefault="001E2C1D" w:rsidP="001E2C1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14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 wp14:anchorId="78C4BE9E" wp14:editId="2ED19FD2">
                      <wp:simplePos x="0" y="0"/>
                      <wp:positionH relativeFrom="column">
                        <wp:posOffset>1038860</wp:posOffset>
                      </wp:positionH>
                      <wp:positionV relativeFrom="paragraph">
                        <wp:posOffset>1970405</wp:posOffset>
                      </wp:positionV>
                      <wp:extent cx="2743200" cy="381000"/>
                      <wp:effectExtent l="0" t="0" r="0" b="0"/>
                      <wp:wrapNone/>
                      <wp:docPr id="8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</w:tblGrid>
                                  <w:tr w:rsidR="007B6367" w14:paraId="1DD8EFCD" w14:textId="77777777" w:rsidTr="001716DD">
                                    <w:trPr>
                                      <w:trHeight w:hRule="exact" w:val="325"/>
                                      <w:jc w:val="center"/>
                                    </w:trPr>
                                    <w:tc>
                                      <w:tcPr>
                                        <w:tcW w:w="259" w:type="dxa"/>
                                      </w:tcPr>
                                      <w:p w14:paraId="157C5FCF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5F74487C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0B0DB769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2841DC03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01A220A8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43CB7E09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70AEF12A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0266D205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3D93C3BD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68C8ECCC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7F31355B" w14:textId="77777777" w:rsidR="007B6367" w:rsidRDefault="007B6367"/>
                                    </w:tc>
                                  </w:tr>
                                </w:tbl>
                                <w:p w14:paraId="26745C2C" w14:textId="77777777" w:rsidR="001E2C1D" w:rsidRDefault="001E2C1D" w:rsidP="001E2C1D"/>
                                <w:tbl>
                                  <w:tblPr>
                                    <w:tblW w:w="210" w:type="dxa"/>
                                    <w:tblInd w:w="428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10"/>
                                  </w:tblGrid>
                                  <w:tr w:rsidR="001E2C1D" w14:paraId="0F25B207" w14:textId="77777777" w:rsidTr="00E51784">
                                    <w:trPr>
                                      <w:trHeight w:val="395"/>
                                    </w:trPr>
                                    <w:tc>
                                      <w:tcPr>
                                        <w:tcW w:w="210" w:type="dxa"/>
                                      </w:tcPr>
                                      <w:p w14:paraId="5900CF83" w14:textId="77777777" w:rsidR="001E2C1D" w:rsidRDefault="001E2C1D"/>
                                    </w:tc>
                                  </w:tr>
                                </w:tbl>
                                <w:p w14:paraId="342B7D6D" w14:textId="77777777" w:rsidR="001E2C1D" w:rsidRDefault="001E2C1D" w:rsidP="001E2C1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4BE9E" id="Text Box 22" o:spid="_x0000_s1031" type="#_x0000_t202" style="position:absolute;left:0;text-align:left;margin-left:81.8pt;margin-top:155.15pt;width:3in;height:3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</w:tblGrid>
                            <w:tr w:rsidR="007B6367" w14:paraId="1DD8EFCD" w14:textId="77777777" w:rsidTr="001716DD">
                              <w:trPr>
                                <w:trHeight w:hRule="exact" w:val="325"/>
                                <w:jc w:val="center"/>
                              </w:trPr>
                              <w:tc>
                                <w:tcPr>
                                  <w:tcW w:w="259" w:type="dxa"/>
                                </w:tcPr>
                                <w:p w14:paraId="157C5FCF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5F74487C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0B0DB769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2841DC03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01A220A8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43CB7E09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70AEF12A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0266D205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3D93C3BD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68C8ECCC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7F31355B" w14:textId="77777777" w:rsidR="007B6367" w:rsidRDefault="007B6367"/>
                              </w:tc>
                            </w:tr>
                          </w:tbl>
                          <w:p w14:paraId="26745C2C" w14:textId="77777777" w:rsidR="001E2C1D" w:rsidRDefault="001E2C1D" w:rsidP="001E2C1D"/>
                          <w:tbl>
                            <w:tblPr>
                              <w:tblW w:w="210" w:type="dxa"/>
                              <w:tblInd w:w="428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0"/>
                            </w:tblGrid>
                            <w:tr w:rsidR="001E2C1D" w14:paraId="0F25B207" w14:textId="77777777" w:rsidTr="00E51784">
                              <w:trPr>
                                <w:trHeight w:val="395"/>
                              </w:trPr>
                              <w:tc>
                                <w:tcPr>
                                  <w:tcW w:w="210" w:type="dxa"/>
                                </w:tcPr>
                                <w:p w14:paraId="5900CF83" w14:textId="77777777" w:rsidR="001E2C1D" w:rsidRDefault="001E2C1D"/>
                              </w:tc>
                            </w:tr>
                          </w:tbl>
                          <w:p w14:paraId="342B7D6D" w14:textId="77777777" w:rsidR="001E2C1D" w:rsidRDefault="001E2C1D" w:rsidP="001E2C1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0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41FFDC" w14:textId="77777777" w:rsidR="001E2C1D" w:rsidRDefault="0039707B">
            <w:pPr>
              <w:pStyle w:val="Nagwekpola"/>
              <w:spacing w:line="160" w:lineRule="exact"/>
              <w:ind w:left="-101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lang w:val="pl-PL"/>
              </w:rPr>
              <w:t>3</w:t>
            </w:r>
            <w:r w:rsidR="001E2C1D">
              <w:rPr>
                <w:rFonts w:ascii="Arial" w:hAnsi="Arial"/>
                <w:lang w:val="pl-PL"/>
              </w:rPr>
              <w:t>.</w:t>
            </w:r>
            <w:r w:rsidR="001E2C1D">
              <w:rPr>
                <w:rFonts w:ascii="Arial" w:hAnsi="Arial"/>
                <w:b w:val="0"/>
                <w:lang w:val="pl-PL"/>
              </w:rPr>
              <w:t xml:space="preserve"> </w:t>
            </w:r>
            <w:r w:rsidR="001E2C1D">
              <w:rPr>
                <w:rFonts w:ascii="Arial" w:hAnsi="Arial"/>
                <w:lang w:val="pl-PL"/>
              </w:rPr>
              <w:t xml:space="preserve">Rodzaj podmiotu zobowiązanego do zapłaty opłaty reklamowej </w:t>
            </w:r>
            <w:r w:rsidR="001E2C1D">
              <w:rPr>
                <w:rFonts w:ascii="Arial" w:hAnsi="Arial"/>
                <w:b w:val="0"/>
                <w:lang w:val="pl-PL"/>
              </w:rPr>
              <w:t>(zaznaczyć właściwy kwadrat):</w:t>
            </w:r>
          </w:p>
          <w:p w14:paraId="30017CDB" w14:textId="77777777" w:rsidR="001E2C1D" w:rsidRDefault="001E2C1D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</w:p>
          <w:p w14:paraId="441FA08B" w14:textId="77777777" w:rsidR="001E2C1D" w:rsidRDefault="001E2C1D" w:rsidP="001E2C1D">
            <w:pPr>
              <w:spacing w:line="320" w:lineRule="exact"/>
              <w:rPr>
                <w:rFonts w:ascii="Arial" w:hAnsi="Arial"/>
                <w:lang w:val="pl-PL"/>
              </w:rPr>
            </w:pPr>
            <w:r w:rsidRPr="00F20F3F">
              <w:rPr>
                <w:rFonts w:ascii="Arial" w:hAnsi="Arial"/>
                <w:position w:val="2"/>
                <w:sz w:val="28"/>
                <w:lang w:val="pl-PL"/>
              </w:rPr>
              <w:t> </w:t>
            </w:r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>
              <w:rPr>
                <w:rFonts w:ascii="Arial" w:hAnsi="Arial"/>
                <w:position w:val="2"/>
                <w:sz w:val="28"/>
                <w:lang w:val="pl-PL"/>
              </w:rPr>
              <w:instrText>SYMBOL 113 \f "Wingdings"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 w:rsidR="0039707B">
              <w:rPr>
                <w:rFonts w:ascii="Arial" w:hAnsi="Arial"/>
                <w:sz w:val="16"/>
                <w:lang w:val="pl-PL"/>
              </w:rPr>
              <w:t xml:space="preserve">  </w:t>
            </w:r>
            <w:r>
              <w:rPr>
                <w:rFonts w:ascii="Arial" w:hAnsi="Arial"/>
                <w:sz w:val="16"/>
                <w:lang w:val="pl-PL"/>
              </w:rPr>
              <w:t>osoba fizyczna</w:t>
            </w:r>
            <w:r>
              <w:rPr>
                <w:rFonts w:ascii="Arial" w:hAnsi="Arial"/>
                <w:lang w:val="pl-PL"/>
              </w:rPr>
              <w:tab/>
            </w:r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>
              <w:rPr>
                <w:rFonts w:ascii="Arial" w:hAnsi="Arial"/>
                <w:position w:val="2"/>
                <w:sz w:val="28"/>
                <w:lang w:val="pl-PL"/>
              </w:rPr>
              <w:instrText>SYMBOL 113 \f "Wingdings"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 w:rsidR="0039707B">
              <w:rPr>
                <w:rFonts w:ascii="Arial" w:hAnsi="Arial"/>
                <w:sz w:val="16"/>
                <w:lang w:val="pl-PL"/>
              </w:rPr>
              <w:t xml:space="preserve">   </w:t>
            </w:r>
            <w:r>
              <w:rPr>
                <w:rFonts w:ascii="Arial" w:hAnsi="Arial"/>
                <w:sz w:val="16"/>
                <w:lang w:val="pl-PL"/>
              </w:rPr>
              <w:t xml:space="preserve"> osoba prawna    </w:t>
            </w:r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>
              <w:rPr>
                <w:rFonts w:ascii="Arial" w:hAnsi="Arial"/>
                <w:position w:val="2"/>
                <w:sz w:val="28"/>
                <w:lang w:val="pl-PL"/>
              </w:rPr>
              <w:instrText>SYMBOL 113 \f "Wingdings"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 w:rsidR="0039707B">
              <w:rPr>
                <w:rFonts w:ascii="Arial" w:hAnsi="Arial"/>
                <w:sz w:val="16"/>
                <w:lang w:val="pl-PL"/>
              </w:rPr>
              <w:t xml:space="preserve">   </w:t>
            </w:r>
            <w:r>
              <w:rPr>
                <w:rFonts w:ascii="Arial" w:hAnsi="Arial"/>
                <w:sz w:val="16"/>
                <w:lang w:val="pl-PL"/>
              </w:rPr>
              <w:t xml:space="preserve"> jednostka organizacyjna, w tym spółka, nieposiadająca osobowości prawnej</w:t>
            </w:r>
          </w:p>
          <w:p w14:paraId="0C5EDD2D" w14:textId="77777777" w:rsidR="001E2C1D" w:rsidRDefault="001E2C1D" w:rsidP="001E2C1D">
            <w:pPr>
              <w:spacing w:line="320" w:lineRule="exact"/>
              <w:ind w:left="-101" w:firstLine="976"/>
              <w:rPr>
                <w:rFonts w:ascii="Arial" w:hAnsi="Arial"/>
                <w:position w:val="2"/>
                <w:sz w:val="28"/>
              </w:rPr>
            </w:pPr>
            <w:r>
              <w:rPr>
                <w:rFonts w:ascii="Arial" w:hAnsi="Arial"/>
                <w:lang w:val="pl-PL"/>
              </w:rPr>
              <w:t> </w:t>
            </w:r>
          </w:p>
          <w:p w14:paraId="2E57B14F" w14:textId="77777777" w:rsidR="001E2C1D" w:rsidRDefault="001E2C1D" w:rsidP="001E2C1D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7539F2BF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4B227B6D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04E5F020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0439A1D8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32028102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251C03A4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3EC48338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13EAD09D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3251E5A3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0AE36673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50DE0126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6FDEF18F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56E5E439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4C71407D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2FC3D6D3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07152736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518DEBD4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4C9CFA1C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3D33D2B2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0826DE4B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562A9EBD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3C189B0B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1700BB6E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12233AEA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6C97CF37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16F55144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5C3B60EA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6D01C839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786B1D07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40458C28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471EA2B0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7D5410B3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1D11B045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4AA409AD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12141E0C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28D170ED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05E60147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63CBB7B7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1953C6CB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3DFE0F05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56931246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6330F100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679A8A94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2EC33A17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12985488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78EFA684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1CD4103D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0E7FB86C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54D2CCEB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360C2A5D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0BC20735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2D9B326E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35EA65F3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7C55F9C2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095B898E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17B8CCA7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278FE1C2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55D4A711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5A1A1DFA" w14:textId="77777777" w:rsidR="001E2C1D" w:rsidRDefault="001E2C1D" w:rsidP="00B13573">
            <w:pPr>
              <w:spacing w:line="320" w:lineRule="exact"/>
              <w:ind w:left="-101" w:firstLine="976"/>
              <w:rPr>
                <w:rFonts w:ascii="Arial" w:hAnsi="Arial"/>
                <w:b/>
                <w:sz w:val="14"/>
                <w:lang w:val="pl-PL"/>
              </w:rPr>
            </w:pPr>
          </w:p>
        </w:tc>
      </w:tr>
      <w:tr w:rsidR="001E2C1D" w14:paraId="6DCFDC85" w14:textId="77777777" w:rsidTr="00E9618F">
        <w:trPr>
          <w:cantSplit/>
          <w:trHeight w:hRule="exact" w:val="889"/>
        </w:trPr>
        <w:tc>
          <w:tcPr>
            <w:tcW w:w="432" w:type="dxa"/>
            <w:gridSpan w:val="2"/>
            <w:vMerge/>
            <w:tcBorders>
              <w:left w:val="single" w:sz="6" w:space="0" w:color="auto"/>
            </w:tcBorders>
            <w:shd w:val="pct50" w:color="C0C0C0" w:fill="auto"/>
          </w:tcPr>
          <w:p w14:paraId="1E6D6C1A" w14:textId="77777777" w:rsidR="001E2C1D" w:rsidRDefault="001E2C1D">
            <w:pPr>
              <w:ind w:left="-101"/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10200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D8E3C1" w14:textId="77777777" w:rsidR="001E2C1D" w:rsidRDefault="0039707B" w:rsidP="001E2C1D">
            <w:pPr>
              <w:pStyle w:val="Nagwekpola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1E2C1D">
              <w:rPr>
                <w:rFonts w:ascii="Arial" w:hAnsi="Arial"/>
              </w:rPr>
              <w:t xml:space="preserve">. Nazwa </w:t>
            </w:r>
            <w:proofErr w:type="spellStart"/>
            <w:r w:rsidR="001E2C1D">
              <w:rPr>
                <w:rFonts w:ascii="Arial" w:hAnsi="Arial"/>
              </w:rPr>
              <w:t>pełna</w:t>
            </w:r>
            <w:proofErr w:type="spellEnd"/>
            <w:r w:rsidR="001E2C1D">
              <w:rPr>
                <w:rFonts w:ascii="Arial" w:hAnsi="Arial"/>
              </w:rPr>
              <w:t xml:space="preserve"> * / </w:t>
            </w:r>
            <w:proofErr w:type="spellStart"/>
            <w:r w:rsidR="001E2C1D">
              <w:rPr>
                <w:rFonts w:ascii="Arial" w:hAnsi="Arial"/>
              </w:rPr>
              <w:t>Nazwisko</w:t>
            </w:r>
            <w:proofErr w:type="spellEnd"/>
            <w:r w:rsidR="001E2C1D">
              <w:rPr>
                <w:rFonts w:ascii="Arial" w:hAnsi="Arial"/>
              </w:rPr>
              <w:t xml:space="preserve"> **</w:t>
            </w:r>
          </w:p>
          <w:p w14:paraId="29A659CD" w14:textId="77777777" w:rsidR="001E2C1D" w:rsidRDefault="001E2C1D" w:rsidP="001E2C1D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</w:p>
        </w:tc>
      </w:tr>
      <w:tr w:rsidR="001E2C1D" w14:paraId="213505A9" w14:textId="77777777" w:rsidTr="00E9618F">
        <w:trPr>
          <w:cantSplit/>
          <w:trHeight w:hRule="exact" w:val="1233"/>
        </w:trPr>
        <w:tc>
          <w:tcPr>
            <w:tcW w:w="432" w:type="dxa"/>
            <w:gridSpan w:val="2"/>
            <w:vMerge/>
            <w:tcBorders>
              <w:left w:val="single" w:sz="6" w:space="0" w:color="auto"/>
            </w:tcBorders>
            <w:shd w:val="pct50" w:color="C0C0C0" w:fill="auto"/>
          </w:tcPr>
          <w:p w14:paraId="5A4BCC5B" w14:textId="77777777" w:rsidR="001E2C1D" w:rsidRDefault="001E2C1D">
            <w:pPr>
              <w:ind w:left="-101"/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10200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EBAA95" w14:textId="77777777" w:rsidR="001E2C1D" w:rsidRPr="00F20F3F" w:rsidRDefault="0039707B" w:rsidP="001E2C1D">
            <w:pPr>
              <w:pStyle w:val="Nagwekpola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5</w:t>
            </w:r>
            <w:r w:rsidR="001E2C1D">
              <w:rPr>
                <w:rFonts w:ascii="Arial" w:hAnsi="Arial"/>
                <w:lang w:val="pl-PL"/>
              </w:rPr>
              <w:t>. Nazwa skrócona * / Pierwsze imię, drugie imię **</w:t>
            </w:r>
          </w:p>
          <w:p w14:paraId="73FBE2B4" w14:textId="77777777" w:rsidR="001E2C1D" w:rsidRDefault="001E2C1D" w:rsidP="001E2C1D">
            <w:pPr>
              <w:pStyle w:val="Nagwekpola"/>
              <w:ind w:left="-101"/>
              <w:rPr>
                <w:rFonts w:ascii="Arial" w:hAnsi="Arial"/>
              </w:rPr>
            </w:pPr>
          </w:p>
        </w:tc>
      </w:tr>
      <w:tr w:rsidR="001E2C1D" w14:paraId="33381845" w14:textId="77777777" w:rsidTr="00E9618F">
        <w:trPr>
          <w:cantSplit/>
          <w:trHeight w:hRule="exact" w:val="956"/>
        </w:trPr>
        <w:tc>
          <w:tcPr>
            <w:tcW w:w="432" w:type="dxa"/>
            <w:gridSpan w:val="2"/>
            <w:vMerge/>
            <w:tcBorders>
              <w:left w:val="single" w:sz="6" w:space="0" w:color="auto"/>
              <w:bottom w:val="single" w:sz="4" w:space="0" w:color="auto"/>
            </w:tcBorders>
            <w:shd w:val="pct50" w:color="C0C0C0" w:fill="auto"/>
          </w:tcPr>
          <w:p w14:paraId="0A26D806" w14:textId="77777777" w:rsidR="001E2C1D" w:rsidRDefault="001E2C1D">
            <w:pPr>
              <w:ind w:left="-101"/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3A176E" w14:textId="77777777" w:rsidR="001E2C1D" w:rsidRDefault="0039707B" w:rsidP="001E2C1D">
            <w:pPr>
              <w:pStyle w:val="Nagwekpola"/>
              <w:ind w:hanging="115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1E2C1D">
              <w:rPr>
                <w:rFonts w:ascii="Arial" w:hAnsi="Arial"/>
              </w:rPr>
              <w:t xml:space="preserve">. </w:t>
            </w:r>
            <w:proofErr w:type="spellStart"/>
            <w:r w:rsidR="001E2C1D">
              <w:rPr>
                <w:rFonts w:ascii="Arial" w:hAnsi="Arial"/>
              </w:rPr>
              <w:t>Identyfikator</w:t>
            </w:r>
            <w:proofErr w:type="spellEnd"/>
            <w:r w:rsidR="001E2C1D">
              <w:rPr>
                <w:rFonts w:ascii="Arial" w:hAnsi="Arial"/>
              </w:rPr>
              <w:t xml:space="preserve"> NIP</w:t>
            </w:r>
            <w:r w:rsidR="0095417A">
              <w:rPr>
                <w:rFonts w:ascii="Arial" w:hAnsi="Arial"/>
              </w:rPr>
              <w:t>*</w:t>
            </w:r>
            <w:r w:rsidR="007B6367">
              <w:rPr>
                <w:rFonts w:ascii="Arial" w:hAnsi="Arial"/>
              </w:rPr>
              <w:t>/</w:t>
            </w:r>
            <w:proofErr w:type="spellStart"/>
            <w:r w:rsidR="007B6367">
              <w:rPr>
                <w:rFonts w:ascii="Arial" w:hAnsi="Arial"/>
              </w:rPr>
              <w:t>numer</w:t>
            </w:r>
            <w:proofErr w:type="spellEnd"/>
            <w:r w:rsidR="007B6367">
              <w:rPr>
                <w:rFonts w:ascii="Arial" w:hAnsi="Arial"/>
              </w:rPr>
              <w:t xml:space="preserve"> PESEL</w:t>
            </w:r>
            <w:r w:rsidR="0095417A">
              <w:rPr>
                <w:rFonts w:ascii="Arial" w:hAnsi="Arial"/>
              </w:rPr>
              <w:t>**</w:t>
            </w:r>
          </w:p>
          <w:p w14:paraId="42A181BF" w14:textId="77777777" w:rsidR="001E2C1D" w:rsidRDefault="001E2C1D" w:rsidP="001E2C1D">
            <w:pPr>
              <w:pStyle w:val="Nagwekpola"/>
              <w:ind w:left="-101"/>
              <w:rPr>
                <w:rFonts w:ascii="Arial" w:hAnsi="Arial"/>
              </w:rPr>
            </w:pPr>
          </w:p>
        </w:tc>
        <w:tc>
          <w:tcPr>
            <w:tcW w:w="5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FB4B5C" w14:textId="77777777" w:rsidR="001E2C1D" w:rsidRPr="00E51784" w:rsidRDefault="0039707B" w:rsidP="001E2C1D">
            <w:pPr>
              <w:pStyle w:val="Nagwekpola"/>
              <w:ind w:hanging="115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1E2C1D">
              <w:rPr>
                <w:rFonts w:ascii="Arial" w:hAnsi="Arial"/>
              </w:rPr>
              <w:t xml:space="preserve">. </w:t>
            </w:r>
            <w:proofErr w:type="spellStart"/>
            <w:r w:rsidR="007B6367">
              <w:rPr>
                <w:rFonts w:ascii="Arial" w:hAnsi="Arial"/>
              </w:rPr>
              <w:t>Identyfikator</w:t>
            </w:r>
            <w:proofErr w:type="spellEnd"/>
            <w:r w:rsidR="007B6367">
              <w:rPr>
                <w:rFonts w:ascii="Arial" w:hAnsi="Arial"/>
              </w:rPr>
              <w:t xml:space="preserve"> REGON</w:t>
            </w:r>
            <w:r w:rsidR="00267148">
              <w:rPr>
                <w:rFonts w:ascii="Arial" w:hAnsi="Arial"/>
              </w:rPr>
              <w:t>*</w:t>
            </w:r>
          </w:p>
          <w:p w14:paraId="6B86F37E" w14:textId="77777777" w:rsidR="001E2C1D" w:rsidRDefault="001E2C1D" w:rsidP="001E2C1D">
            <w:pPr>
              <w:pStyle w:val="Nagwekpola"/>
              <w:ind w:left="-101"/>
              <w:rPr>
                <w:rFonts w:ascii="Arial" w:hAnsi="Arial"/>
              </w:rPr>
            </w:pPr>
          </w:p>
        </w:tc>
      </w:tr>
      <w:tr w:rsidR="00324BCA" w14:paraId="4FCEBD83" w14:textId="77777777" w:rsidTr="00E9618F">
        <w:trPr>
          <w:cantSplit/>
          <w:trHeight w:hRule="exact" w:val="499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0" w:color="C0C0C0" w:fill="auto"/>
          </w:tcPr>
          <w:p w14:paraId="0A07CD56" w14:textId="3A3EA822" w:rsidR="00324BCA" w:rsidRDefault="00324BCA" w:rsidP="00324BCA">
            <w:pPr>
              <w:pStyle w:val="Nagwekpola"/>
              <w:ind w:hanging="115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</w:t>
            </w:r>
            <w:r w:rsidRPr="000216F8">
              <w:rPr>
                <w:rFonts w:ascii="Arial" w:hAnsi="Arial"/>
                <w:sz w:val="24"/>
              </w:rPr>
              <w:t>.</w:t>
            </w:r>
            <w:r>
              <w:rPr>
                <w:rFonts w:ascii="Arial" w:hAnsi="Arial"/>
                <w:sz w:val="24"/>
              </w:rPr>
              <w:t>1</w:t>
            </w:r>
            <w:r w:rsidRPr="000216F8">
              <w:rPr>
                <w:rFonts w:ascii="Arial" w:hAnsi="Arial"/>
                <w:sz w:val="24"/>
              </w:rPr>
              <w:fldChar w:fldCharType="begin"/>
            </w:r>
            <w:r w:rsidRPr="000216F8">
              <w:rPr>
                <w:rFonts w:ascii="Arial" w:hAnsi="Arial"/>
                <w:sz w:val="24"/>
              </w:rPr>
              <w:instrText>SEQ head3 \r 0 \h</w:instrText>
            </w:r>
            <w:r w:rsidRPr="000216F8">
              <w:rPr>
                <w:rFonts w:ascii="Arial" w:hAnsi="Arial"/>
                <w:sz w:val="24"/>
              </w:rPr>
              <w:fldChar w:fldCharType="end"/>
            </w:r>
            <w:r w:rsidRPr="000216F8">
              <w:rPr>
                <w:rFonts w:ascii="Arial" w:hAnsi="Arial"/>
                <w:sz w:val="24"/>
              </w:rPr>
              <w:t>. DANE IDENTYFIKACYJNE WSPÓŁWŁAŚCICIEL</w:t>
            </w:r>
            <w:r>
              <w:rPr>
                <w:rFonts w:ascii="Arial" w:hAnsi="Arial"/>
                <w:sz w:val="24"/>
              </w:rPr>
              <w:t>A</w:t>
            </w:r>
          </w:p>
          <w:p w14:paraId="685D0D8B" w14:textId="77777777" w:rsidR="00CB2E87" w:rsidRPr="00CB2E87" w:rsidRDefault="00CB2E87" w:rsidP="00CB2E87">
            <w:pPr>
              <w:pStyle w:val="Nagwekpola"/>
              <w:ind w:hanging="115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vertAlign w:val="superscript"/>
                <w:lang w:val="pl-PL"/>
              </w:rPr>
              <w:t xml:space="preserve">                </w:t>
            </w:r>
            <w:r w:rsidRPr="00CB2E87">
              <w:rPr>
                <w:rFonts w:ascii="Arial" w:hAnsi="Arial"/>
                <w:vertAlign w:val="superscript"/>
                <w:lang w:val="pl-PL"/>
              </w:rPr>
              <w:t>*</w:t>
            </w:r>
            <w:r w:rsidRPr="00CB2E87">
              <w:rPr>
                <w:rFonts w:ascii="Arial" w:hAnsi="Arial"/>
                <w:lang w:val="pl-PL"/>
              </w:rPr>
              <w:t xml:space="preserve">- dotyczy </w:t>
            </w:r>
            <w:r w:rsidR="007B6367">
              <w:rPr>
                <w:rFonts w:ascii="Arial" w:hAnsi="Arial"/>
                <w:lang w:val="pl-PL"/>
              </w:rPr>
              <w:t>podmiotu</w:t>
            </w:r>
            <w:r w:rsidRPr="00CB2E87">
              <w:rPr>
                <w:rFonts w:ascii="Arial" w:hAnsi="Arial"/>
                <w:lang w:val="pl-PL"/>
              </w:rPr>
              <w:t xml:space="preserve"> niebędącego osobą fizyczną                                    </w:t>
            </w:r>
            <w:r w:rsidRPr="00CB2E87">
              <w:rPr>
                <w:rFonts w:ascii="Arial" w:hAnsi="Arial"/>
                <w:vertAlign w:val="superscript"/>
                <w:lang w:val="pl-PL"/>
              </w:rPr>
              <w:t>**</w:t>
            </w:r>
            <w:r w:rsidRPr="00CB2E87">
              <w:rPr>
                <w:rFonts w:ascii="Arial" w:hAnsi="Arial"/>
                <w:lang w:val="pl-PL"/>
              </w:rPr>
              <w:t xml:space="preserve">- dotyczy </w:t>
            </w:r>
            <w:r w:rsidR="007B6367">
              <w:rPr>
                <w:rFonts w:ascii="Arial" w:hAnsi="Arial"/>
                <w:lang w:val="pl-PL"/>
              </w:rPr>
              <w:t>podmiotu</w:t>
            </w:r>
            <w:r w:rsidRPr="00CB2E87">
              <w:rPr>
                <w:rFonts w:ascii="Arial" w:hAnsi="Arial"/>
                <w:lang w:val="pl-PL"/>
              </w:rPr>
              <w:t xml:space="preserve"> będącego osobą fizyczną</w:t>
            </w:r>
          </w:p>
          <w:p w14:paraId="54DD7B44" w14:textId="77777777" w:rsidR="00CB2E87" w:rsidRDefault="00CB2E87" w:rsidP="00324BCA">
            <w:pPr>
              <w:pStyle w:val="Nagwekpola"/>
              <w:ind w:hanging="115"/>
              <w:rPr>
                <w:rFonts w:ascii="Arial" w:hAnsi="Arial"/>
              </w:rPr>
            </w:pPr>
          </w:p>
        </w:tc>
      </w:tr>
      <w:tr w:rsidR="00324BCA" w14:paraId="1246DF02" w14:textId="77777777" w:rsidTr="00E9618F">
        <w:trPr>
          <w:cantSplit/>
          <w:trHeight w:hRule="exact" w:val="657"/>
        </w:trPr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</w:tcBorders>
            <w:shd w:val="pct50" w:color="C0C0C0" w:fill="auto"/>
          </w:tcPr>
          <w:p w14:paraId="49493450" w14:textId="77777777" w:rsidR="00324BCA" w:rsidRDefault="00D5306F" w:rsidP="00324BCA">
            <w:pPr>
              <w:ind w:left="-101"/>
              <w:rPr>
                <w:rFonts w:ascii="Arial" w:hAnsi="Arial"/>
                <w:b/>
                <w:sz w:val="14"/>
                <w:lang w:val="pl-PL"/>
              </w:rPr>
            </w:pPr>
            <w:r>
              <w:rPr>
                <w:rFonts w:ascii="Arial" w:hAnsi="Arial"/>
                <w:b/>
                <w:noProof/>
                <w:sz w:val="14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AED0ED6" wp14:editId="335EEF86">
                      <wp:simplePos x="0" y="0"/>
                      <wp:positionH relativeFrom="column">
                        <wp:posOffset>4586605</wp:posOffset>
                      </wp:positionH>
                      <wp:positionV relativeFrom="paragraph">
                        <wp:posOffset>2002155</wp:posOffset>
                      </wp:positionV>
                      <wp:extent cx="2743200" cy="307975"/>
                      <wp:effectExtent l="0" t="0" r="0" b="0"/>
                      <wp:wrapNone/>
                      <wp:docPr id="7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</w:tblGrid>
                                  <w:tr w:rsidR="007B6367" w14:paraId="35A61A1E" w14:textId="77777777" w:rsidTr="00E51784">
                                    <w:trPr>
                                      <w:trHeight w:hRule="exact" w:val="325"/>
                                    </w:trPr>
                                    <w:tc>
                                      <w:tcPr>
                                        <w:tcW w:w="259" w:type="dxa"/>
                                      </w:tcPr>
                                      <w:p w14:paraId="1D289D7C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3A2E5A37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1F47C45A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1F447867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20CBDABE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47935DE6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7B862734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649AF03F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26FF928E" w14:textId="77777777" w:rsidR="007B6367" w:rsidRDefault="007B6367"/>
                                    </w:tc>
                                  </w:tr>
                                </w:tbl>
                                <w:p w14:paraId="4044C425" w14:textId="77777777" w:rsidR="009A444B" w:rsidRDefault="009A444B" w:rsidP="009A444B"/>
                                <w:tbl>
                                  <w:tblPr>
                                    <w:tblW w:w="210" w:type="dxa"/>
                                    <w:tblInd w:w="428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10"/>
                                  </w:tblGrid>
                                  <w:tr w:rsidR="009A444B" w14:paraId="2153DDE4" w14:textId="77777777" w:rsidTr="00E51784">
                                    <w:trPr>
                                      <w:trHeight w:val="395"/>
                                    </w:trPr>
                                    <w:tc>
                                      <w:tcPr>
                                        <w:tcW w:w="210" w:type="dxa"/>
                                      </w:tcPr>
                                      <w:p w14:paraId="292591B7" w14:textId="77777777" w:rsidR="009A444B" w:rsidRDefault="009A444B"/>
                                    </w:tc>
                                  </w:tr>
                                </w:tbl>
                                <w:p w14:paraId="29744773" w14:textId="77777777" w:rsidR="009A444B" w:rsidRDefault="009A444B" w:rsidP="009A44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D0ED6" id="Text Box 30" o:spid="_x0000_s1032" type="#_x0000_t202" style="position:absolute;left:0;text-align:left;margin-left:361.15pt;margin-top:157.65pt;width:3in;height:2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</w:tblGrid>
                            <w:tr w:rsidR="007B6367" w14:paraId="35A61A1E" w14:textId="77777777" w:rsidTr="00E51784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259" w:type="dxa"/>
                                </w:tcPr>
                                <w:p w14:paraId="1D289D7C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3A2E5A37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1F47C45A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1F447867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20CBDABE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47935DE6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7B862734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649AF03F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26FF928E" w14:textId="77777777" w:rsidR="007B6367" w:rsidRDefault="007B6367"/>
                              </w:tc>
                            </w:tr>
                          </w:tbl>
                          <w:p w14:paraId="4044C425" w14:textId="77777777" w:rsidR="009A444B" w:rsidRDefault="009A444B" w:rsidP="009A444B"/>
                          <w:tbl>
                            <w:tblPr>
                              <w:tblW w:w="210" w:type="dxa"/>
                              <w:tblInd w:w="428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0"/>
                            </w:tblGrid>
                            <w:tr w:rsidR="009A444B" w14:paraId="2153DDE4" w14:textId="77777777" w:rsidTr="00E51784">
                              <w:trPr>
                                <w:trHeight w:val="395"/>
                              </w:trPr>
                              <w:tc>
                                <w:tcPr>
                                  <w:tcW w:w="210" w:type="dxa"/>
                                </w:tcPr>
                                <w:p w14:paraId="292591B7" w14:textId="77777777" w:rsidR="009A444B" w:rsidRDefault="009A444B"/>
                              </w:tc>
                            </w:tr>
                          </w:tbl>
                          <w:p w14:paraId="29744773" w14:textId="77777777" w:rsidR="009A444B" w:rsidRDefault="009A444B" w:rsidP="009A444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14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5C17C1F8" wp14:editId="16791C37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1996440</wp:posOffset>
                      </wp:positionV>
                      <wp:extent cx="2743200" cy="381000"/>
                      <wp:effectExtent l="0" t="0" r="0" b="0"/>
                      <wp:wrapNone/>
                      <wp:docPr id="6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</w:tblGrid>
                                  <w:tr w:rsidR="007B6367" w14:paraId="33A42A4C" w14:textId="77777777" w:rsidTr="001716DD">
                                    <w:trPr>
                                      <w:trHeight w:hRule="exact" w:val="325"/>
                                      <w:jc w:val="center"/>
                                    </w:trPr>
                                    <w:tc>
                                      <w:tcPr>
                                        <w:tcW w:w="259" w:type="dxa"/>
                                      </w:tcPr>
                                      <w:p w14:paraId="483D7236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78535742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3047706B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3FB09303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7404A145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70ABC355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08718A0B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06C98CB6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7D27C4E1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79B8F6BA" w14:textId="77777777" w:rsidR="007B6367" w:rsidRDefault="007B636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47DE3BAD" w14:textId="77777777" w:rsidR="007B6367" w:rsidRDefault="007B6367"/>
                                    </w:tc>
                                  </w:tr>
                                </w:tbl>
                                <w:p w14:paraId="3BF78644" w14:textId="77777777" w:rsidR="00A24B04" w:rsidRDefault="00A24B04" w:rsidP="00A24B04"/>
                                <w:tbl>
                                  <w:tblPr>
                                    <w:tblW w:w="210" w:type="dxa"/>
                                    <w:tblInd w:w="428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10"/>
                                  </w:tblGrid>
                                  <w:tr w:rsidR="00A24B04" w14:paraId="2D142938" w14:textId="77777777" w:rsidTr="00E51784">
                                    <w:trPr>
                                      <w:trHeight w:val="395"/>
                                    </w:trPr>
                                    <w:tc>
                                      <w:tcPr>
                                        <w:tcW w:w="210" w:type="dxa"/>
                                      </w:tcPr>
                                      <w:p w14:paraId="21E6C4AF" w14:textId="77777777" w:rsidR="00A24B04" w:rsidRDefault="00A24B04"/>
                                    </w:tc>
                                  </w:tr>
                                </w:tbl>
                                <w:p w14:paraId="797E134B" w14:textId="77777777" w:rsidR="00A24B04" w:rsidRDefault="00A24B04" w:rsidP="00A24B0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7C1F8" id="Text Box 33" o:spid="_x0000_s1033" type="#_x0000_t202" style="position:absolute;left:0;text-align:left;margin-left:47pt;margin-top:157.2pt;width:3in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</w:tblGrid>
                            <w:tr w:rsidR="007B6367" w14:paraId="33A42A4C" w14:textId="77777777" w:rsidTr="001716DD">
                              <w:trPr>
                                <w:trHeight w:hRule="exact" w:val="325"/>
                                <w:jc w:val="center"/>
                              </w:trPr>
                              <w:tc>
                                <w:tcPr>
                                  <w:tcW w:w="259" w:type="dxa"/>
                                </w:tcPr>
                                <w:p w14:paraId="483D7236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78535742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3047706B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3FB09303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7404A145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70ABC355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08718A0B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06C98CB6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7D27C4E1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79B8F6BA" w14:textId="77777777" w:rsidR="007B6367" w:rsidRDefault="007B6367"/>
                              </w:tc>
                              <w:tc>
                                <w:tcPr>
                                  <w:tcW w:w="259" w:type="dxa"/>
                                </w:tcPr>
                                <w:p w14:paraId="47DE3BAD" w14:textId="77777777" w:rsidR="007B6367" w:rsidRDefault="007B6367"/>
                              </w:tc>
                            </w:tr>
                          </w:tbl>
                          <w:p w14:paraId="3BF78644" w14:textId="77777777" w:rsidR="00A24B04" w:rsidRDefault="00A24B04" w:rsidP="00A24B04"/>
                          <w:tbl>
                            <w:tblPr>
                              <w:tblW w:w="210" w:type="dxa"/>
                              <w:tblInd w:w="428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0"/>
                            </w:tblGrid>
                            <w:tr w:rsidR="00A24B04" w14:paraId="2D142938" w14:textId="77777777" w:rsidTr="00E51784">
                              <w:trPr>
                                <w:trHeight w:val="395"/>
                              </w:trPr>
                              <w:tc>
                                <w:tcPr>
                                  <w:tcW w:w="210" w:type="dxa"/>
                                </w:tcPr>
                                <w:p w14:paraId="21E6C4AF" w14:textId="77777777" w:rsidR="00A24B04" w:rsidRDefault="00A24B04"/>
                              </w:tc>
                            </w:tr>
                          </w:tbl>
                          <w:p w14:paraId="797E134B" w14:textId="77777777" w:rsidR="00A24B04" w:rsidRDefault="00A24B04" w:rsidP="00A24B0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00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68C638" w14:textId="77777777" w:rsidR="00324BCA" w:rsidRDefault="0039707B" w:rsidP="00324BCA">
            <w:pPr>
              <w:pStyle w:val="Nagwekpola"/>
              <w:spacing w:line="160" w:lineRule="exact"/>
              <w:ind w:left="-101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</w:rPr>
              <w:t>8</w:t>
            </w:r>
            <w:r w:rsidR="00324BCA">
              <w:rPr>
                <w:rFonts w:ascii="Arial" w:hAnsi="Arial"/>
                <w:lang w:val="pl-PL"/>
              </w:rPr>
              <w:t>.</w:t>
            </w:r>
            <w:r w:rsidR="00324BCA">
              <w:rPr>
                <w:rFonts w:ascii="Arial" w:hAnsi="Arial"/>
                <w:b w:val="0"/>
                <w:lang w:val="pl-PL"/>
              </w:rPr>
              <w:t xml:space="preserve"> </w:t>
            </w:r>
            <w:r w:rsidR="00324BCA">
              <w:rPr>
                <w:rFonts w:ascii="Arial" w:hAnsi="Arial"/>
                <w:lang w:val="pl-PL"/>
              </w:rPr>
              <w:t xml:space="preserve">Rodzaj podmiotu zobowiązanego do zapłaty opłaty reklamowej </w:t>
            </w:r>
            <w:r w:rsidR="00324BCA">
              <w:rPr>
                <w:rFonts w:ascii="Arial" w:hAnsi="Arial"/>
                <w:b w:val="0"/>
                <w:lang w:val="pl-PL"/>
              </w:rPr>
              <w:t>(zaznaczyć właściwy kwadrat):</w:t>
            </w:r>
          </w:p>
          <w:p w14:paraId="06890E11" w14:textId="77777777" w:rsidR="00324BCA" w:rsidRDefault="00324BCA" w:rsidP="00324BCA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</w:p>
          <w:p w14:paraId="52ED4CBC" w14:textId="77777777" w:rsidR="00324BCA" w:rsidRDefault="00324BCA" w:rsidP="00324BCA">
            <w:pPr>
              <w:spacing w:line="320" w:lineRule="exact"/>
              <w:rPr>
                <w:rFonts w:ascii="Arial" w:hAnsi="Arial"/>
                <w:lang w:val="pl-PL"/>
              </w:rPr>
            </w:pPr>
            <w:r w:rsidRPr="00F20F3F">
              <w:rPr>
                <w:rFonts w:ascii="Arial" w:hAnsi="Arial"/>
                <w:position w:val="2"/>
                <w:sz w:val="28"/>
                <w:lang w:val="pl-PL"/>
              </w:rPr>
              <w:t> </w:t>
            </w:r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>
              <w:rPr>
                <w:rFonts w:ascii="Arial" w:hAnsi="Arial"/>
                <w:position w:val="2"/>
                <w:sz w:val="28"/>
                <w:lang w:val="pl-PL"/>
              </w:rPr>
              <w:instrText>SYMBOL 113 \f "Wingdings"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 w:rsidR="0039707B">
              <w:rPr>
                <w:rFonts w:ascii="Arial" w:hAnsi="Arial"/>
                <w:sz w:val="16"/>
                <w:lang w:val="pl-PL"/>
              </w:rPr>
              <w:t xml:space="preserve">  </w:t>
            </w:r>
            <w:r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sz w:val="16"/>
                <w:lang w:val="pl-PL"/>
              </w:rPr>
              <w:t>osoba fizyczna</w:t>
            </w:r>
            <w:r>
              <w:rPr>
                <w:rFonts w:ascii="Arial" w:hAnsi="Arial"/>
                <w:lang w:val="pl-PL"/>
              </w:rPr>
              <w:tab/>
            </w:r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>
              <w:rPr>
                <w:rFonts w:ascii="Arial" w:hAnsi="Arial"/>
                <w:position w:val="2"/>
                <w:sz w:val="28"/>
                <w:lang w:val="pl-PL"/>
              </w:rPr>
              <w:instrText>SYMBOL 113 \f "Wingdings"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 w:rsidR="0039707B">
              <w:rPr>
                <w:rFonts w:ascii="Arial" w:hAnsi="Arial"/>
                <w:sz w:val="16"/>
                <w:lang w:val="pl-PL"/>
              </w:rPr>
              <w:t xml:space="preserve">   </w:t>
            </w:r>
            <w:r>
              <w:rPr>
                <w:rFonts w:ascii="Arial" w:hAnsi="Arial"/>
                <w:sz w:val="16"/>
                <w:lang w:val="pl-PL"/>
              </w:rPr>
              <w:t xml:space="preserve"> osoba prawna    </w:t>
            </w:r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>
              <w:rPr>
                <w:rFonts w:ascii="Arial" w:hAnsi="Arial"/>
                <w:position w:val="2"/>
                <w:sz w:val="28"/>
                <w:lang w:val="pl-PL"/>
              </w:rPr>
              <w:instrText>SYMBOL 113 \f "Wingdings"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 w:rsidR="0039707B">
              <w:rPr>
                <w:rFonts w:ascii="Arial" w:hAnsi="Arial"/>
                <w:sz w:val="16"/>
                <w:lang w:val="pl-PL"/>
              </w:rPr>
              <w:t xml:space="preserve">   </w:t>
            </w:r>
            <w:r>
              <w:rPr>
                <w:rFonts w:ascii="Arial" w:hAnsi="Arial"/>
                <w:sz w:val="16"/>
                <w:lang w:val="pl-PL"/>
              </w:rPr>
              <w:t xml:space="preserve"> jednostka organizacyjna, w tym spółka, nieposiadająca osobowości prawnej</w:t>
            </w:r>
          </w:p>
          <w:p w14:paraId="74A5A8BA" w14:textId="77777777" w:rsidR="00324BCA" w:rsidRDefault="00324BCA" w:rsidP="001E2C1D">
            <w:pPr>
              <w:pStyle w:val="Nagwekpola"/>
              <w:ind w:hanging="115"/>
              <w:rPr>
                <w:rFonts w:ascii="Arial" w:hAnsi="Arial"/>
              </w:rPr>
            </w:pPr>
          </w:p>
        </w:tc>
      </w:tr>
      <w:tr w:rsidR="00324BCA" w14:paraId="7E4E63A7" w14:textId="77777777" w:rsidTr="00E9618F">
        <w:trPr>
          <w:cantSplit/>
          <w:trHeight w:hRule="exact" w:val="890"/>
        </w:trPr>
        <w:tc>
          <w:tcPr>
            <w:tcW w:w="432" w:type="dxa"/>
            <w:gridSpan w:val="2"/>
            <w:vMerge/>
            <w:tcBorders>
              <w:left w:val="single" w:sz="6" w:space="0" w:color="auto"/>
            </w:tcBorders>
            <w:shd w:val="pct50" w:color="C0C0C0" w:fill="auto"/>
          </w:tcPr>
          <w:p w14:paraId="43E617E2" w14:textId="77777777" w:rsidR="00324BCA" w:rsidRDefault="00324BCA" w:rsidP="00324BCA">
            <w:pPr>
              <w:ind w:left="-101"/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10200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2F0FDE" w14:textId="77777777" w:rsidR="00324BCA" w:rsidRDefault="0039707B" w:rsidP="00324BCA">
            <w:pPr>
              <w:pStyle w:val="Nagwekpola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324BCA">
              <w:rPr>
                <w:rFonts w:ascii="Arial" w:hAnsi="Arial"/>
              </w:rPr>
              <w:t xml:space="preserve">. Nazwa </w:t>
            </w:r>
            <w:proofErr w:type="spellStart"/>
            <w:r w:rsidR="00324BCA">
              <w:rPr>
                <w:rFonts w:ascii="Arial" w:hAnsi="Arial"/>
              </w:rPr>
              <w:t>pełna</w:t>
            </w:r>
            <w:proofErr w:type="spellEnd"/>
            <w:r w:rsidR="00324BCA">
              <w:rPr>
                <w:rFonts w:ascii="Arial" w:hAnsi="Arial"/>
              </w:rPr>
              <w:t xml:space="preserve"> * / </w:t>
            </w:r>
            <w:proofErr w:type="spellStart"/>
            <w:r w:rsidR="00324BCA">
              <w:rPr>
                <w:rFonts w:ascii="Arial" w:hAnsi="Arial"/>
              </w:rPr>
              <w:t>Nazwisko</w:t>
            </w:r>
            <w:proofErr w:type="spellEnd"/>
            <w:r w:rsidR="00324BCA">
              <w:rPr>
                <w:rFonts w:ascii="Arial" w:hAnsi="Arial"/>
              </w:rPr>
              <w:t xml:space="preserve"> **</w:t>
            </w:r>
          </w:p>
          <w:p w14:paraId="41809E86" w14:textId="77777777" w:rsidR="00324BCA" w:rsidRDefault="00324BCA" w:rsidP="001E2C1D">
            <w:pPr>
              <w:pStyle w:val="Nagwekpola"/>
              <w:ind w:hanging="115"/>
              <w:rPr>
                <w:rFonts w:ascii="Arial" w:hAnsi="Arial"/>
              </w:rPr>
            </w:pPr>
          </w:p>
        </w:tc>
      </w:tr>
      <w:tr w:rsidR="00324BCA" w14:paraId="4852C2D1" w14:textId="77777777" w:rsidTr="00E9618F">
        <w:trPr>
          <w:cantSplit/>
          <w:trHeight w:hRule="exact" w:val="1230"/>
        </w:trPr>
        <w:tc>
          <w:tcPr>
            <w:tcW w:w="432" w:type="dxa"/>
            <w:gridSpan w:val="2"/>
            <w:vMerge/>
            <w:tcBorders>
              <w:left w:val="single" w:sz="6" w:space="0" w:color="auto"/>
            </w:tcBorders>
            <w:shd w:val="pct50" w:color="C0C0C0" w:fill="auto"/>
          </w:tcPr>
          <w:p w14:paraId="2051E9DE" w14:textId="77777777" w:rsidR="00324BCA" w:rsidRDefault="00324BCA" w:rsidP="00324BCA">
            <w:pPr>
              <w:ind w:left="-101"/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10200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85A838" w14:textId="77777777" w:rsidR="00324BCA" w:rsidRPr="00F20F3F" w:rsidRDefault="00324BCA" w:rsidP="00324BCA">
            <w:pPr>
              <w:pStyle w:val="Nagwekpola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1</w:t>
            </w:r>
            <w:r w:rsidR="0039707B">
              <w:rPr>
                <w:rFonts w:ascii="Arial" w:hAnsi="Arial"/>
                <w:lang w:val="pl-PL"/>
              </w:rPr>
              <w:t>0</w:t>
            </w:r>
            <w:r>
              <w:rPr>
                <w:rFonts w:ascii="Arial" w:hAnsi="Arial"/>
                <w:lang w:val="pl-PL"/>
              </w:rPr>
              <w:t>. Nazwa skrócona * / Pierwsze imię, drugie imię **</w:t>
            </w:r>
          </w:p>
          <w:p w14:paraId="7F931327" w14:textId="77777777" w:rsidR="00324BCA" w:rsidRDefault="00324BCA" w:rsidP="001E2C1D">
            <w:pPr>
              <w:pStyle w:val="Nagwekpola"/>
              <w:ind w:hanging="115"/>
              <w:rPr>
                <w:rFonts w:ascii="Arial" w:hAnsi="Arial"/>
              </w:rPr>
            </w:pPr>
          </w:p>
        </w:tc>
      </w:tr>
      <w:tr w:rsidR="00324BCA" w14:paraId="0B64F221" w14:textId="77777777" w:rsidTr="00E9618F">
        <w:trPr>
          <w:cantSplit/>
          <w:trHeight w:hRule="exact" w:val="958"/>
        </w:trPr>
        <w:tc>
          <w:tcPr>
            <w:tcW w:w="432" w:type="dxa"/>
            <w:gridSpan w:val="2"/>
            <w:vMerge/>
            <w:tcBorders>
              <w:left w:val="single" w:sz="6" w:space="0" w:color="auto"/>
              <w:bottom w:val="single" w:sz="4" w:space="0" w:color="auto"/>
            </w:tcBorders>
            <w:shd w:val="pct50" w:color="C0C0C0" w:fill="auto"/>
          </w:tcPr>
          <w:p w14:paraId="2A08B6DA" w14:textId="77777777" w:rsidR="00324BCA" w:rsidRDefault="00324BCA" w:rsidP="00324BCA">
            <w:pPr>
              <w:ind w:left="-101"/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5B8464" w14:textId="77777777" w:rsidR="009A444B" w:rsidRDefault="009A444B" w:rsidP="009A444B">
            <w:pPr>
              <w:pStyle w:val="Nagwekpola"/>
              <w:ind w:hanging="115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39707B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Identyfikator</w:t>
            </w:r>
            <w:proofErr w:type="spellEnd"/>
            <w:r>
              <w:rPr>
                <w:rFonts w:ascii="Arial" w:hAnsi="Arial"/>
              </w:rPr>
              <w:t xml:space="preserve"> NIP</w:t>
            </w:r>
            <w:r w:rsidR="00267148">
              <w:rPr>
                <w:rFonts w:ascii="Arial" w:hAnsi="Arial"/>
              </w:rPr>
              <w:t>*</w:t>
            </w:r>
            <w:r w:rsidR="007B6367">
              <w:rPr>
                <w:rFonts w:ascii="Arial" w:hAnsi="Arial"/>
              </w:rPr>
              <w:t>/</w:t>
            </w:r>
            <w:proofErr w:type="spellStart"/>
            <w:r w:rsidR="007B6367">
              <w:rPr>
                <w:rFonts w:ascii="Arial" w:hAnsi="Arial"/>
              </w:rPr>
              <w:t>numer</w:t>
            </w:r>
            <w:proofErr w:type="spellEnd"/>
            <w:r w:rsidR="007B6367">
              <w:rPr>
                <w:rFonts w:ascii="Arial" w:hAnsi="Arial"/>
              </w:rPr>
              <w:t xml:space="preserve"> PESEL</w:t>
            </w:r>
            <w:r w:rsidR="00267148">
              <w:rPr>
                <w:rFonts w:ascii="Arial" w:hAnsi="Arial"/>
              </w:rPr>
              <w:t>**</w:t>
            </w:r>
          </w:p>
          <w:p w14:paraId="70F2B6D5" w14:textId="77777777" w:rsidR="00324BCA" w:rsidRDefault="00324BCA" w:rsidP="001E2C1D">
            <w:pPr>
              <w:pStyle w:val="Nagwekpola"/>
              <w:ind w:hanging="115"/>
              <w:rPr>
                <w:rFonts w:ascii="Arial" w:hAnsi="Arial"/>
              </w:rPr>
            </w:pPr>
          </w:p>
        </w:tc>
        <w:tc>
          <w:tcPr>
            <w:tcW w:w="5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5D06A9" w14:textId="77777777" w:rsidR="009A444B" w:rsidRPr="00E51784" w:rsidRDefault="009A444B" w:rsidP="009A444B">
            <w:pPr>
              <w:pStyle w:val="Nagwekpola"/>
              <w:ind w:hanging="115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39707B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 xml:space="preserve">. </w:t>
            </w:r>
            <w:proofErr w:type="spellStart"/>
            <w:r w:rsidR="007B6367">
              <w:rPr>
                <w:rFonts w:ascii="Arial" w:hAnsi="Arial"/>
              </w:rPr>
              <w:t>Identyfikator</w:t>
            </w:r>
            <w:proofErr w:type="spellEnd"/>
            <w:r w:rsidR="007B6367">
              <w:rPr>
                <w:rFonts w:ascii="Arial" w:hAnsi="Arial"/>
              </w:rPr>
              <w:t xml:space="preserve"> REGON</w:t>
            </w:r>
            <w:r w:rsidR="00267148">
              <w:rPr>
                <w:rFonts w:ascii="Arial" w:hAnsi="Arial"/>
              </w:rPr>
              <w:t>*</w:t>
            </w:r>
          </w:p>
          <w:p w14:paraId="4DD54FD8" w14:textId="77777777" w:rsidR="00324BCA" w:rsidRDefault="00324BCA" w:rsidP="001E2C1D">
            <w:pPr>
              <w:pStyle w:val="Nagwekpola"/>
              <w:ind w:hanging="115"/>
              <w:rPr>
                <w:rFonts w:ascii="Arial" w:hAnsi="Arial"/>
              </w:rPr>
            </w:pPr>
          </w:p>
        </w:tc>
      </w:tr>
      <w:tr w:rsidR="00CB2E87" w14:paraId="5CF1C1C5" w14:textId="77777777" w:rsidTr="00E9618F">
        <w:trPr>
          <w:cantSplit/>
          <w:trHeight w:hRule="exact" w:val="570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0" w:color="C0C0C0" w:fill="auto"/>
          </w:tcPr>
          <w:p w14:paraId="3AA99B9A" w14:textId="6DD65175" w:rsidR="00CB2E87" w:rsidRDefault="00CB2E87" w:rsidP="00CB2E87">
            <w:pPr>
              <w:pStyle w:val="Nagwekpola"/>
              <w:ind w:hanging="115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</w:t>
            </w:r>
            <w:r w:rsidRPr="000216F8">
              <w:rPr>
                <w:rFonts w:ascii="Arial" w:hAnsi="Arial"/>
                <w:sz w:val="24"/>
              </w:rPr>
              <w:t>.</w:t>
            </w:r>
            <w:r>
              <w:rPr>
                <w:rFonts w:ascii="Arial" w:hAnsi="Arial"/>
                <w:sz w:val="24"/>
              </w:rPr>
              <w:t>2</w:t>
            </w:r>
            <w:r w:rsidRPr="000216F8">
              <w:rPr>
                <w:rFonts w:ascii="Arial" w:hAnsi="Arial"/>
                <w:sz w:val="24"/>
              </w:rPr>
              <w:fldChar w:fldCharType="begin"/>
            </w:r>
            <w:r w:rsidRPr="000216F8">
              <w:rPr>
                <w:rFonts w:ascii="Arial" w:hAnsi="Arial"/>
                <w:sz w:val="24"/>
              </w:rPr>
              <w:instrText>SEQ head3 \r 0 \h</w:instrText>
            </w:r>
            <w:r w:rsidRPr="000216F8">
              <w:rPr>
                <w:rFonts w:ascii="Arial" w:hAnsi="Arial"/>
                <w:sz w:val="24"/>
              </w:rPr>
              <w:fldChar w:fldCharType="end"/>
            </w:r>
            <w:r w:rsidRPr="000216F8">
              <w:rPr>
                <w:rFonts w:ascii="Arial" w:hAnsi="Arial"/>
                <w:sz w:val="24"/>
              </w:rPr>
              <w:t>. DANE IDENTYFIKACYJNE WSPÓŁWŁAŚCICIEL</w:t>
            </w:r>
            <w:r>
              <w:rPr>
                <w:rFonts w:ascii="Arial" w:hAnsi="Arial"/>
                <w:sz w:val="24"/>
              </w:rPr>
              <w:t>A</w:t>
            </w:r>
          </w:p>
          <w:p w14:paraId="17C344F4" w14:textId="77777777" w:rsidR="00CB2E87" w:rsidRPr="00CB2E87" w:rsidRDefault="00CB2E87" w:rsidP="00CB2E87">
            <w:pPr>
              <w:pStyle w:val="Nagwekpola"/>
              <w:ind w:hanging="115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vertAlign w:val="superscript"/>
                <w:lang w:val="pl-PL"/>
              </w:rPr>
              <w:t xml:space="preserve">                </w:t>
            </w:r>
            <w:r w:rsidRPr="00CB2E87">
              <w:rPr>
                <w:rFonts w:ascii="Arial" w:hAnsi="Arial"/>
                <w:vertAlign w:val="superscript"/>
                <w:lang w:val="pl-PL"/>
              </w:rPr>
              <w:t>*</w:t>
            </w:r>
            <w:r w:rsidRPr="00CB2E87">
              <w:rPr>
                <w:rFonts w:ascii="Arial" w:hAnsi="Arial"/>
                <w:lang w:val="pl-PL"/>
              </w:rPr>
              <w:t xml:space="preserve">- dotyczy </w:t>
            </w:r>
            <w:r w:rsidR="007B6367">
              <w:rPr>
                <w:rFonts w:ascii="Arial" w:hAnsi="Arial"/>
                <w:lang w:val="pl-PL"/>
              </w:rPr>
              <w:t>podmiotu</w:t>
            </w:r>
            <w:r w:rsidRPr="00CB2E87">
              <w:rPr>
                <w:rFonts w:ascii="Arial" w:hAnsi="Arial"/>
                <w:lang w:val="pl-PL"/>
              </w:rPr>
              <w:t xml:space="preserve"> niebędącego osobą fizyczną                                    </w:t>
            </w:r>
            <w:r w:rsidRPr="00CB2E87">
              <w:rPr>
                <w:rFonts w:ascii="Arial" w:hAnsi="Arial"/>
                <w:vertAlign w:val="superscript"/>
                <w:lang w:val="pl-PL"/>
              </w:rPr>
              <w:t>**</w:t>
            </w:r>
            <w:r w:rsidRPr="00CB2E87">
              <w:rPr>
                <w:rFonts w:ascii="Arial" w:hAnsi="Arial"/>
                <w:lang w:val="pl-PL"/>
              </w:rPr>
              <w:t xml:space="preserve">- dotyczy </w:t>
            </w:r>
            <w:r w:rsidR="007B6367">
              <w:rPr>
                <w:rFonts w:ascii="Arial" w:hAnsi="Arial"/>
                <w:lang w:val="pl-PL"/>
              </w:rPr>
              <w:t>podmiotu</w:t>
            </w:r>
            <w:r w:rsidRPr="00CB2E87">
              <w:rPr>
                <w:rFonts w:ascii="Arial" w:hAnsi="Arial"/>
                <w:lang w:val="pl-PL"/>
              </w:rPr>
              <w:t xml:space="preserve"> będącego osobą fizyczną</w:t>
            </w:r>
          </w:p>
          <w:p w14:paraId="39390E98" w14:textId="77777777" w:rsidR="00CB2E87" w:rsidRDefault="00CB2E87" w:rsidP="001E2C1D">
            <w:pPr>
              <w:pStyle w:val="Nagwekpola"/>
              <w:ind w:hanging="115"/>
              <w:rPr>
                <w:rFonts w:ascii="Arial" w:hAnsi="Arial"/>
              </w:rPr>
            </w:pPr>
          </w:p>
        </w:tc>
      </w:tr>
      <w:tr w:rsidR="00CB2E87" w14:paraId="73922E89" w14:textId="77777777" w:rsidTr="00E9618F">
        <w:trPr>
          <w:cantSplit/>
          <w:trHeight w:hRule="exact" w:val="748"/>
        </w:trPr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</w:tcBorders>
            <w:shd w:val="pct50" w:color="C0C0C0" w:fill="auto"/>
          </w:tcPr>
          <w:p w14:paraId="41A399A1" w14:textId="77777777" w:rsidR="00CB2E87" w:rsidRDefault="00CB2E87" w:rsidP="00324BCA">
            <w:pPr>
              <w:ind w:left="-101"/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10200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498104" w14:textId="77777777" w:rsidR="00CB2E87" w:rsidRDefault="00CB2E87" w:rsidP="00CB2E87">
            <w:pPr>
              <w:pStyle w:val="Nagwekpola"/>
              <w:spacing w:line="160" w:lineRule="exact"/>
              <w:ind w:left="-101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</w:rPr>
              <w:t>1</w:t>
            </w:r>
            <w:r w:rsidR="0039707B">
              <w:rPr>
                <w:rFonts w:ascii="Arial" w:hAnsi="Arial"/>
              </w:rPr>
              <w:t>3</w:t>
            </w:r>
            <w:r>
              <w:rPr>
                <w:rFonts w:ascii="Arial" w:hAnsi="Arial"/>
                <w:lang w:val="pl-PL"/>
              </w:rPr>
              <w:t>.</w:t>
            </w:r>
            <w:r>
              <w:rPr>
                <w:rFonts w:ascii="Arial" w:hAnsi="Arial"/>
                <w:b w:val="0"/>
                <w:lang w:val="pl-PL"/>
              </w:rPr>
              <w:t xml:space="preserve"> </w:t>
            </w:r>
            <w:r>
              <w:rPr>
                <w:rFonts w:ascii="Arial" w:hAnsi="Arial"/>
                <w:lang w:val="pl-PL"/>
              </w:rPr>
              <w:t xml:space="preserve">Rodzaj podmiotu zobowiązanego do zapłaty opłaty reklamowej </w:t>
            </w:r>
            <w:r>
              <w:rPr>
                <w:rFonts w:ascii="Arial" w:hAnsi="Arial"/>
                <w:b w:val="0"/>
                <w:lang w:val="pl-PL"/>
              </w:rPr>
              <w:t>(zaznaczyć właściwy kwadrat):</w:t>
            </w:r>
          </w:p>
          <w:p w14:paraId="6AE753E3" w14:textId="77777777" w:rsidR="00CB2E87" w:rsidRDefault="00CB2E87" w:rsidP="00CB2E87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</w:p>
          <w:p w14:paraId="478A18B6" w14:textId="77777777" w:rsidR="00CB2E87" w:rsidRDefault="00CB2E87" w:rsidP="00CB2E87">
            <w:pPr>
              <w:spacing w:line="320" w:lineRule="exact"/>
              <w:rPr>
                <w:rFonts w:ascii="Arial" w:hAnsi="Arial"/>
                <w:lang w:val="pl-PL"/>
              </w:rPr>
            </w:pPr>
            <w:r w:rsidRPr="00F20F3F">
              <w:rPr>
                <w:rFonts w:ascii="Arial" w:hAnsi="Arial"/>
                <w:position w:val="2"/>
                <w:sz w:val="28"/>
                <w:lang w:val="pl-PL"/>
              </w:rPr>
              <w:t> </w:t>
            </w:r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>
              <w:rPr>
                <w:rFonts w:ascii="Arial" w:hAnsi="Arial"/>
                <w:position w:val="2"/>
                <w:sz w:val="28"/>
                <w:lang w:val="pl-PL"/>
              </w:rPr>
              <w:instrText>SYMBOL 113 \f "Wingdings"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 w:rsidR="0039707B">
              <w:rPr>
                <w:rFonts w:ascii="Arial" w:hAnsi="Arial"/>
                <w:sz w:val="16"/>
                <w:lang w:val="pl-PL"/>
              </w:rPr>
              <w:t xml:space="preserve">  </w:t>
            </w:r>
            <w:r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sz w:val="16"/>
                <w:lang w:val="pl-PL"/>
              </w:rPr>
              <w:t>osoba fizyczna</w:t>
            </w:r>
            <w:r>
              <w:rPr>
                <w:rFonts w:ascii="Arial" w:hAnsi="Arial"/>
                <w:lang w:val="pl-PL"/>
              </w:rPr>
              <w:tab/>
            </w:r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>
              <w:rPr>
                <w:rFonts w:ascii="Arial" w:hAnsi="Arial"/>
                <w:position w:val="2"/>
                <w:sz w:val="28"/>
                <w:lang w:val="pl-PL"/>
              </w:rPr>
              <w:instrText>SYMBOL 113 \f "Wingdings"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 w:rsidR="0039707B">
              <w:rPr>
                <w:rFonts w:ascii="Arial" w:hAnsi="Arial"/>
                <w:sz w:val="16"/>
                <w:lang w:val="pl-PL"/>
              </w:rPr>
              <w:t xml:space="preserve">   </w:t>
            </w:r>
            <w:r>
              <w:rPr>
                <w:rFonts w:ascii="Arial" w:hAnsi="Arial"/>
                <w:sz w:val="16"/>
                <w:lang w:val="pl-PL"/>
              </w:rPr>
              <w:t xml:space="preserve"> osoba prawna    </w:t>
            </w:r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>
              <w:rPr>
                <w:rFonts w:ascii="Arial" w:hAnsi="Arial"/>
                <w:position w:val="2"/>
                <w:sz w:val="28"/>
                <w:lang w:val="pl-PL"/>
              </w:rPr>
              <w:instrText>SYMBOL 113 \f "Wingdings"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 w:rsidR="0039707B">
              <w:rPr>
                <w:rFonts w:ascii="Arial" w:hAnsi="Arial"/>
                <w:position w:val="2"/>
                <w:sz w:val="28"/>
              </w:rPr>
              <w:t xml:space="preserve">   </w:t>
            </w:r>
            <w:r>
              <w:rPr>
                <w:rFonts w:ascii="Arial" w:hAnsi="Arial"/>
                <w:sz w:val="16"/>
                <w:lang w:val="pl-PL"/>
              </w:rPr>
              <w:t xml:space="preserve"> jednostka organizacyjna, w tym spółka, nieposiadająca osobowości prawnej</w:t>
            </w:r>
          </w:p>
          <w:p w14:paraId="5FFBE622" w14:textId="77777777" w:rsidR="00CB2E87" w:rsidRDefault="00CB2E87" w:rsidP="001E2C1D">
            <w:pPr>
              <w:pStyle w:val="Nagwekpola"/>
              <w:ind w:hanging="115"/>
              <w:rPr>
                <w:rFonts w:ascii="Arial" w:hAnsi="Arial"/>
              </w:rPr>
            </w:pPr>
          </w:p>
          <w:p w14:paraId="0ABBA23C" w14:textId="77777777" w:rsidR="00553167" w:rsidRPr="00553167" w:rsidRDefault="00553167" w:rsidP="00553167"/>
          <w:p w14:paraId="7C028FE9" w14:textId="77777777" w:rsidR="00553167" w:rsidRDefault="00553167" w:rsidP="00553167">
            <w:pPr>
              <w:rPr>
                <w:rFonts w:ascii="Arial" w:hAnsi="Arial"/>
                <w:b/>
                <w:sz w:val="14"/>
              </w:rPr>
            </w:pPr>
          </w:p>
          <w:p w14:paraId="17E2D1AA" w14:textId="0957CA5F" w:rsidR="00553167" w:rsidRPr="00553167" w:rsidRDefault="00553167" w:rsidP="00553167">
            <w:pPr>
              <w:tabs>
                <w:tab w:val="left" w:pos="9090"/>
              </w:tabs>
            </w:pPr>
            <w:r>
              <w:tab/>
            </w:r>
          </w:p>
        </w:tc>
      </w:tr>
      <w:tr w:rsidR="00CB2E87" w14:paraId="3B344492" w14:textId="77777777" w:rsidTr="00E9618F">
        <w:trPr>
          <w:cantSplit/>
          <w:trHeight w:hRule="exact" w:val="890"/>
        </w:trPr>
        <w:tc>
          <w:tcPr>
            <w:tcW w:w="432" w:type="dxa"/>
            <w:gridSpan w:val="2"/>
            <w:vMerge/>
            <w:tcBorders>
              <w:left w:val="single" w:sz="6" w:space="0" w:color="auto"/>
            </w:tcBorders>
            <w:shd w:val="pct50" w:color="C0C0C0" w:fill="auto"/>
          </w:tcPr>
          <w:p w14:paraId="4A103E6C" w14:textId="77777777" w:rsidR="00CB2E87" w:rsidRDefault="00CB2E87" w:rsidP="00324BCA">
            <w:pPr>
              <w:ind w:left="-101"/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10200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378A6D" w14:textId="77777777" w:rsidR="00CB2E87" w:rsidRDefault="00CB2E87" w:rsidP="00CB2E87">
            <w:pPr>
              <w:pStyle w:val="Nagwekpola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39707B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 xml:space="preserve">. Nazwa </w:t>
            </w:r>
            <w:proofErr w:type="spellStart"/>
            <w:r>
              <w:rPr>
                <w:rFonts w:ascii="Arial" w:hAnsi="Arial"/>
              </w:rPr>
              <w:t>pełna</w:t>
            </w:r>
            <w:proofErr w:type="spellEnd"/>
            <w:r>
              <w:rPr>
                <w:rFonts w:ascii="Arial" w:hAnsi="Arial"/>
              </w:rPr>
              <w:t xml:space="preserve"> * / </w:t>
            </w:r>
            <w:proofErr w:type="spellStart"/>
            <w:r>
              <w:rPr>
                <w:rFonts w:ascii="Arial" w:hAnsi="Arial"/>
              </w:rPr>
              <w:t>Nazwisko</w:t>
            </w:r>
            <w:proofErr w:type="spellEnd"/>
            <w:r>
              <w:rPr>
                <w:rFonts w:ascii="Arial" w:hAnsi="Arial"/>
              </w:rPr>
              <w:t xml:space="preserve"> **</w:t>
            </w:r>
          </w:p>
          <w:p w14:paraId="29C66598" w14:textId="77777777" w:rsidR="00CB2E87" w:rsidRDefault="00CB2E87" w:rsidP="001E2C1D">
            <w:pPr>
              <w:pStyle w:val="Nagwekpola"/>
              <w:ind w:hanging="115"/>
              <w:rPr>
                <w:rFonts w:ascii="Arial" w:hAnsi="Arial"/>
              </w:rPr>
            </w:pPr>
          </w:p>
        </w:tc>
      </w:tr>
      <w:tr w:rsidR="00CB2E87" w14:paraId="63032965" w14:textId="77777777" w:rsidTr="00E9618F">
        <w:trPr>
          <w:cantSplit/>
          <w:trHeight w:hRule="exact" w:val="1230"/>
        </w:trPr>
        <w:tc>
          <w:tcPr>
            <w:tcW w:w="432" w:type="dxa"/>
            <w:gridSpan w:val="2"/>
            <w:vMerge/>
            <w:tcBorders>
              <w:left w:val="single" w:sz="6" w:space="0" w:color="auto"/>
            </w:tcBorders>
            <w:shd w:val="pct50" w:color="C0C0C0" w:fill="auto"/>
          </w:tcPr>
          <w:p w14:paraId="5F377266" w14:textId="77777777" w:rsidR="00CB2E87" w:rsidRDefault="00CB2E87" w:rsidP="00324BCA">
            <w:pPr>
              <w:ind w:left="-101"/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10200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2C9954" w14:textId="77777777" w:rsidR="00CB2E87" w:rsidRDefault="00CB2E87" w:rsidP="0039707B">
            <w:pPr>
              <w:pStyle w:val="Nagwekpola"/>
              <w:ind w:hanging="115"/>
              <w:rPr>
                <w:rFonts w:ascii="Arial" w:hAnsi="Arial"/>
              </w:rPr>
            </w:pPr>
            <w:r>
              <w:rPr>
                <w:rFonts w:ascii="Arial" w:hAnsi="Arial"/>
                <w:lang w:val="pl-PL"/>
              </w:rPr>
              <w:t>1</w:t>
            </w:r>
            <w:r w:rsidR="0039707B">
              <w:rPr>
                <w:rFonts w:ascii="Arial" w:hAnsi="Arial"/>
                <w:lang w:val="pl-PL"/>
              </w:rPr>
              <w:t>5</w:t>
            </w:r>
            <w:r>
              <w:rPr>
                <w:rFonts w:ascii="Arial" w:hAnsi="Arial"/>
                <w:lang w:val="pl-PL"/>
              </w:rPr>
              <w:t>. Nazwa skrócona * / Pierwsze imię, drugie imię **</w:t>
            </w:r>
          </w:p>
        </w:tc>
      </w:tr>
      <w:tr w:rsidR="00CB2E87" w14:paraId="61513ECE" w14:textId="77777777" w:rsidTr="00E9618F">
        <w:trPr>
          <w:cantSplit/>
          <w:trHeight w:hRule="exact" w:val="958"/>
        </w:trPr>
        <w:tc>
          <w:tcPr>
            <w:tcW w:w="432" w:type="dxa"/>
            <w:gridSpan w:val="2"/>
            <w:vMerge/>
            <w:tcBorders>
              <w:left w:val="single" w:sz="6" w:space="0" w:color="auto"/>
            </w:tcBorders>
            <w:shd w:val="pct50" w:color="C0C0C0" w:fill="auto"/>
          </w:tcPr>
          <w:p w14:paraId="0B57E787" w14:textId="77777777" w:rsidR="00CB2E87" w:rsidRDefault="00CB2E87" w:rsidP="00324BCA">
            <w:pPr>
              <w:ind w:left="-101"/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659E5BB" w14:textId="77777777" w:rsidR="00CB2E87" w:rsidRDefault="00CB2E87" w:rsidP="00CB2E87">
            <w:pPr>
              <w:pStyle w:val="Nagwekpola"/>
              <w:ind w:hanging="115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39707B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Identyfikator</w:t>
            </w:r>
            <w:proofErr w:type="spellEnd"/>
            <w:r>
              <w:rPr>
                <w:rFonts w:ascii="Arial" w:hAnsi="Arial"/>
              </w:rPr>
              <w:t xml:space="preserve"> NIP</w:t>
            </w:r>
            <w:r w:rsidR="00F00BB3">
              <w:rPr>
                <w:rFonts w:ascii="Arial" w:hAnsi="Arial"/>
              </w:rPr>
              <w:t>*</w:t>
            </w:r>
            <w:r w:rsidR="007B6367">
              <w:rPr>
                <w:rFonts w:ascii="Arial" w:hAnsi="Arial"/>
              </w:rPr>
              <w:t>/</w:t>
            </w:r>
            <w:proofErr w:type="spellStart"/>
            <w:r w:rsidR="007B6367">
              <w:rPr>
                <w:rFonts w:ascii="Arial" w:hAnsi="Arial"/>
              </w:rPr>
              <w:t>numer</w:t>
            </w:r>
            <w:proofErr w:type="spellEnd"/>
            <w:r w:rsidR="007B6367">
              <w:rPr>
                <w:rFonts w:ascii="Arial" w:hAnsi="Arial"/>
              </w:rPr>
              <w:t xml:space="preserve"> PESEL</w:t>
            </w:r>
            <w:r w:rsidR="00F00BB3">
              <w:rPr>
                <w:rFonts w:ascii="Arial" w:hAnsi="Arial"/>
              </w:rPr>
              <w:t>**</w:t>
            </w:r>
          </w:p>
          <w:tbl>
            <w:tblPr>
              <w:tblpPr w:leftFromText="141" w:rightFromText="141" w:vertAnchor="text" w:horzAnchor="page" w:tblpX="725" w:tblpY="214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  <w:gridCol w:w="259"/>
              <w:gridCol w:w="259"/>
              <w:gridCol w:w="259"/>
              <w:gridCol w:w="259"/>
              <w:gridCol w:w="259"/>
              <w:gridCol w:w="259"/>
              <w:gridCol w:w="259"/>
              <w:gridCol w:w="259"/>
              <w:gridCol w:w="259"/>
              <w:gridCol w:w="259"/>
            </w:tblGrid>
            <w:tr w:rsidR="007B6367" w14:paraId="5429AD4D" w14:textId="77777777" w:rsidTr="001716DD">
              <w:trPr>
                <w:trHeight w:hRule="exact" w:val="325"/>
              </w:trPr>
              <w:tc>
                <w:tcPr>
                  <w:tcW w:w="259" w:type="dxa"/>
                </w:tcPr>
                <w:p w14:paraId="01CF1FEA" w14:textId="77777777" w:rsidR="007B6367" w:rsidRDefault="007B6367" w:rsidP="007C4B96"/>
              </w:tc>
              <w:tc>
                <w:tcPr>
                  <w:tcW w:w="259" w:type="dxa"/>
                </w:tcPr>
                <w:p w14:paraId="0207F37B" w14:textId="77777777" w:rsidR="007B6367" w:rsidRDefault="007B6367" w:rsidP="007C4B96"/>
              </w:tc>
              <w:tc>
                <w:tcPr>
                  <w:tcW w:w="259" w:type="dxa"/>
                </w:tcPr>
                <w:p w14:paraId="06147441" w14:textId="77777777" w:rsidR="007B6367" w:rsidRDefault="007B6367" w:rsidP="007C4B96"/>
              </w:tc>
              <w:tc>
                <w:tcPr>
                  <w:tcW w:w="259" w:type="dxa"/>
                </w:tcPr>
                <w:p w14:paraId="59BC9F6C" w14:textId="77777777" w:rsidR="007B6367" w:rsidRDefault="007B6367" w:rsidP="007C4B96"/>
              </w:tc>
              <w:tc>
                <w:tcPr>
                  <w:tcW w:w="259" w:type="dxa"/>
                </w:tcPr>
                <w:p w14:paraId="343CE531" w14:textId="77777777" w:rsidR="007B6367" w:rsidRDefault="007B6367" w:rsidP="007C4B96"/>
              </w:tc>
              <w:tc>
                <w:tcPr>
                  <w:tcW w:w="259" w:type="dxa"/>
                </w:tcPr>
                <w:p w14:paraId="1F314532" w14:textId="77777777" w:rsidR="007B6367" w:rsidRDefault="007B6367" w:rsidP="007C4B96"/>
              </w:tc>
              <w:tc>
                <w:tcPr>
                  <w:tcW w:w="259" w:type="dxa"/>
                </w:tcPr>
                <w:p w14:paraId="40385213" w14:textId="77777777" w:rsidR="007B6367" w:rsidRDefault="007B6367" w:rsidP="007C4B96"/>
              </w:tc>
              <w:tc>
                <w:tcPr>
                  <w:tcW w:w="259" w:type="dxa"/>
                </w:tcPr>
                <w:p w14:paraId="4BB1849C" w14:textId="77777777" w:rsidR="007B6367" w:rsidRDefault="007B6367" w:rsidP="007C4B96"/>
              </w:tc>
              <w:tc>
                <w:tcPr>
                  <w:tcW w:w="259" w:type="dxa"/>
                </w:tcPr>
                <w:p w14:paraId="7439291D" w14:textId="77777777" w:rsidR="007B6367" w:rsidRDefault="007B6367" w:rsidP="007C4B96"/>
              </w:tc>
              <w:tc>
                <w:tcPr>
                  <w:tcW w:w="259" w:type="dxa"/>
                </w:tcPr>
                <w:p w14:paraId="4FEB3293" w14:textId="77777777" w:rsidR="007B6367" w:rsidRDefault="007B6367" w:rsidP="007C4B96"/>
              </w:tc>
              <w:tc>
                <w:tcPr>
                  <w:tcW w:w="259" w:type="dxa"/>
                </w:tcPr>
                <w:p w14:paraId="0D0000C1" w14:textId="77777777" w:rsidR="007B6367" w:rsidRDefault="007B6367" w:rsidP="007C4B96"/>
              </w:tc>
            </w:tr>
          </w:tbl>
          <w:p w14:paraId="5DEA3DDC" w14:textId="77777777" w:rsidR="00CB2E87" w:rsidRDefault="00CB2E87" w:rsidP="001E2C1D">
            <w:pPr>
              <w:pStyle w:val="Nagwekpola"/>
              <w:ind w:hanging="115"/>
              <w:rPr>
                <w:rFonts w:ascii="Arial" w:hAnsi="Arial"/>
              </w:rPr>
            </w:pPr>
          </w:p>
        </w:tc>
        <w:tc>
          <w:tcPr>
            <w:tcW w:w="5114" w:type="dxa"/>
            <w:gridSpan w:val="7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E54076C" w14:textId="77777777" w:rsidR="00CB2E87" w:rsidRDefault="00CB2E87" w:rsidP="00CB2E87">
            <w:pPr>
              <w:pStyle w:val="Nagwekpola"/>
              <w:ind w:hanging="115"/>
              <w:rPr>
                <w:rFonts w:ascii="Arial" w:hAnsi="Arial"/>
                <w:vertAlign w:val="superscript"/>
              </w:rPr>
            </w:pPr>
            <w:r>
              <w:rPr>
                <w:rFonts w:ascii="Arial" w:hAnsi="Arial"/>
              </w:rPr>
              <w:t>1</w:t>
            </w:r>
            <w:r w:rsidR="0039707B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. </w:t>
            </w:r>
            <w:proofErr w:type="spellStart"/>
            <w:r w:rsidR="007B6367">
              <w:rPr>
                <w:rFonts w:ascii="Arial" w:hAnsi="Arial"/>
              </w:rPr>
              <w:t>Identyfikator</w:t>
            </w:r>
            <w:proofErr w:type="spellEnd"/>
            <w:r w:rsidR="007B6367">
              <w:rPr>
                <w:rFonts w:ascii="Arial" w:hAnsi="Arial"/>
              </w:rPr>
              <w:t xml:space="preserve"> REGON</w:t>
            </w:r>
            <w:r w:rsidR="00F00BB3">
              <w:rPr>
                <w:rFonts w:ascii="Arial" w:hAnsi="Arial"/>
              </w:rPr>
              <w:t>*</w:t>
            </w:r>
          </w:p>
          <w:p w14:paraId="78ADA6A7" w14:textId="77777777" w:rsidR="00A24B04" w:rsidRPr="00E51784" w:rsidRDefault="00A24B04" w:rsidP="00CB2E87">
            <w:pPr>
              <w:pStyle w:val="Nagwekpola"/>
              <w:ind w:hanging="115"/>
              <w:rPr>
                <w:rFonts w:ascii="Arial" w:hAnsi="Arial"/>
              </w:rPr>
            </w:pPr>
          </w:p>
          <w:tbl>
            <w:tblPr>
              <w:tblW w:w="0" w:type="auto"/>
              <w:tblInd w:w="1796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  <w:gridCol w:w="259"/>
              <w:gridCol w:w="259"/>
              <w:gridCol w:w="259"/>
              <w:gridCol w:w="259"/>
              <w:gridCol w:w="259"/>
              <w:gridCol w:w="259"/>
              <w:gridCol w:w="259"/>
              <w:gridCol w:w="259"/>
            </w:tblGrid>
            <w:tr w:rsidR="007B6367" w14:paraId="55A1FB6D" w14:textId="77777777" w:rsidTr="007B6367">
              <w:trPr>
                <w:trHeight w:hRule="exact" w:val="325"/>
              </w:trPr>
              <w:tc>
                <w:tcPr>
                  <w:tcW w:w="259" w:type="dxa"/>
                </w:tcPr>
                <w:p w14:paraId="38DF4E94" w14:textId="77777777" w:rsidR="007B6367" w:rsidRDefault="007B6367" w:rsidP="007C4B96"/>
              </w:tc>
              <w:tc>
                <w:tcPr>
                  <w:tcW w:w="259" w:type="dxa"/>
                </w:tcPr>
                <w:p w14:paraId="69D64B9F" w14:textId="77777777" w:rsidR="007B6367" w:rsidRDefault="007B6367" w:rsidP="007C4B96"/>
              </w:tc>
              <w:tc>
                <w:tcPr>
                  <w:tcW w:w="259" w:type="dxa"/>
                </w:tcPr>
                <w:p w14:paraId="5D1FF404" w14:textId="77777777" w:rsidR="007B6367" w:rsidRDefault="007B6367" w:rsidP="007C4B96"/>
              </w:tc>
              <w:tc>
                <w:tcPr>
                  <w:tcW w:w="259" w:type="dxa"/>
                </w:tcPr>
                <w:p w14:paraId="2DE134D1" w14:textId="77777777" w:rsidR="007B6367" w:rsidRDefault="007B6367" w:rsidP="007C4B96"/>
              </w:tc>
              <w:tc>
                <w:tcPr>
                  <w:tcW w:w="259" w:type="dxa"/>
                </w:tcPr>
                <w:p w14:paraId="33B3F6F7" w14:textId="77777777" w:rsidR="007B6367" w:rsidRDefault="007B6367" w:rsidP="007C4B96"/>
              </w:tc>
              <w:tc>
                <w:tcPr>
                  <w:tcW w:w="259" w:type="dxa"/>
                </w:tcPr>
                <w:p w14:paraId="1A162EAF" w14:textId="77777777" w:rsidR="007B6367" w:rsidRDefault="007B6367" w:rsidP="007C4B96"/>
              </w:tc>
              <w:tc>
                <w:tcPr>
                  <w:tcW w:w="259" w:type="dxa"/>
                </w:tcPr>
                <w:p w14:paraId="6009B7F4" w14:textId="77777777" w:rsidR="007B6367" w:rsidRDefault="007B6367" w:rsidP="007C4B96"/>
              </w:tc>
              <w:tc>
                <w:tcPr>
                  <w:tcW w:w="259" w:type="dxa"/>
                </w:tcPr>
                <w:p w14:paraId="6FE2F74F" w14:textId="77777777" w:rsidR="007B6367" w:rsidRDefault="007B6367" w:rsidP="007C4B96"/>
              </w:tc>
              <w:tc>
                <w:tcPr>
                  <w:tcW w:w="259" w:type="dxa"/>
                </w:tcPr>
                <w:p w14:paraId="71369293" w14:textId="77777777" w:rsidR="007B6367" w:rsidRDefault="007B6367" w:rsidP="007C4B96"/>
              </w:tc>
            </w:tr>
          </w:tbl>
          <w:p w14:paraId="42375F56" w14:textId="77777777" w:rsidR="00CB2E87" w:rsidRDefault="00CB2E87" w:rsidP="001E2C1D">
            <w:pPr>
              <w:pStyle w:val="Nagwekpola"/>
              <w:ind w:hanging="115"/>
              <w:rPr>
                <w:rFonts w:ascii="Arial" w:hAnsi="Arial"/>
              </w:rPr>
            </w:pPr>
          </w:p>
        </w:tc>
      </w:tr>
      <w:tr w:rsidR="00213EDF" w14:paraId="4C119090" w14:textId="77777777" w:rsidTr="003518B9">
        <w:trPr>
          <w:cantSplit/>
          <w:trHeight w:hRule="exact" w:val="1132"/>
        </w:trPr>
        <w:tc>
          <w:tcPr>
            <w:tcW w:w="10632" w:type="dxa"/>
            <w:gridSpan w:val="14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14:paraId="04E35981" w14:textId="4BD38DF0" w:rsidR="000373E4" w:rsidRDefault="00213EDF" w:rsidP="000373E4">
            <w:pPr>
              <w:pStyle w:val="Tytusekcji"/>
              <w:spacing w:before="120" w:line="276" w:lineRule="auto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pl-PL"/>
              </w:rPr>
              <w:instrText>SEQ head1 \* ALPHABETIC</w:instrText>
            </w:r>
            <w:r>
              <w:rPr>
                <w:rFonts w:ascii="Arial" w:hAnsi="Arial"/>
              </w:rPr>
              <w:fldChar w:fldCharType="separate"/>
            </w:r>
            <w:r w:rsidR="00750824">
              <w:rPr>
                <w:rFonts w:ascii="Arial" w:hAnsi="Arial"/>
                <w:noProof/>
                <w:lang w:val="pl-PL"/>
              </w:rPr>
              <w:t>C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pl-PL"/>
              </w:rPr>
              <w:instrText>SEQ head2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pl-PL"/>
              </w:rPr>
              <w:instrText>SEQ head3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lang w:val="pl-PL"/>
              </w:rPr>
              <w:t xml:space="preserve">. </w:t>
            </w:r>
            <w:r w:rsidR="001E2C1D">
              <w:rPr>
                <w:rFonts w:ascii="Arial" w:hAnsi="Arial"/>
                <w:lang w:val="pl-PL"/>
              </w:rPr>
              <w:t>DANE O TABLICY REKLAMOWEJ LUB URZĄDZENIU REKLAMOWYM PODLEGAJĄCYM</w:t>
            </w:r>
          </w:p>
          <w:p w14:paraId="20ED5639" w14:textId="77777777" w:rsidR="00213EDF" w:rsidRDefault="000373E4" w:rsidP="0091055A">
            <w:pPr>
              <w:pStyle w:val="Tytusekcji"/>
              <w:spacing w:before="120" w:line="276" w:lineRule="auto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   </w:t>
            </w:r>
            <w:r w:rsidR="001E2C1D">
              <w:rPr>
                <w:rFonts w:ascii="Arial" w:hAnsi="Arial"/>
                <w:lang w:val="pl-PL"/>
              </w:rPr>
              <w:t xml:space="preserve"> OP</w:t>
            </w:r>
            <w:r w:rsidR="00323625">
              <w:rPr>
                <w:rFonts w:ascii="Arial" w:hAnsi="Arial"/>
                <w:lang w:val="pl-PL"/>
              </w:rPr>
              <w:t>ŁACIE</w:t>
            </w:r>
          </w:p>
        </w:tc>
      </w:tr>
      <w:tr w:rsidR="00213EDF" w14:paraId="46E8C196" w14:textId="77777777" w:rsidTr="00553167">
        <w:trPr>
          <w:cantSplit/>
          <w:trHeight w:hRule="exact" w:val="5038"/>
        </w:trPr>
        <w:tc>
          <w:tcPr>
            <w:tcW w:w="432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14:paraId="58E3C591" w14:textId="77777777" w:rsidR="00213EDF" w:rsidRDefault="00D5306F">
            <w:pPr>
              <w:ind w:left="-101"/>
              <w:rPr>
                <w:rFonts w:ascii="Arial" w:hAnsi="Arial"/>
                <w:b/>
                <w:sz w:val="14"/>
                <w:lang w:val="pl-PL"/>
              </w:rPr>
            </w:pPr>
            <w:r>
              <w:rPr>
                <w:rFonts w:ascii="Arial" w:hAnsi="Arial"/>
                <w:b/>
                <w:noProof/>
                <w:sz w:val="14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3F3C2AA5" wp14:editId="023CCC6B">
                      <wp:simplePos x="0" y="0"/>
                      <wp:positionH relativeFrom="column">
                        <wp:posOffset>3260725</wp:posOffset>
                      </wp:positionH>
                      <wp:positionV relativeFrom="paragraph">
                        <wp:posOffset>2581275</wp:posOffset>
                      </wp:positionV>
                      <wp:extent cx="1737360" cy="479425"/>
                      <wp:effectExtent l="0" t="0" r="0" b="0"/>
                      <wp:wrapNone/>
                      <wp:docPr id="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7360" cy="479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2610" w:type="dxa"/>
                                    <w:jc w:val="center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61"/>
                                    <w:gridCol w:w="261"/>
                                    <w:gridCol w:w="261"/>
                                    <w:gridCol w:w="261"/>
                                    <w:gridCol w:w="261"/>
                                    <w:gridCol w:w="261"/>
                                    <w:gridCol w:w="261"/>
                                    <w:gridCol w:w="261"/>
                                    <w:gridCol w:w="261"/>
                                    <w:gridCol w:w="261"/>
                                  </w:tblGrid>
                                  <w:tr w:rsidR="000373E4" w14:paraId="7F5D1BE6" w14:textId="77777777" w:rsidTr="00E51784">
                                    <w:trPr>
                                      <w:trHeight w:hRule="exact" w:val="392"/>
                                      <w:jc w:val="center"/>
                                    </w:trPr>
                                    <w:tc>
                                      <w:tcPr>
                                        <w:tcW w:w="261" w:type="dxa"/>
                                      </w:tcPr>
                                      <w:p w14:paraId="32992F1B" w14:textId="77777777" w:rsidR="000373E4" w:rsidRDefault="000373E4"/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39B0F859" w14:textId="77777777" w:rsidR="000373E4" w:rsidRDefault="000373E4"/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55344A7E" w14:textId="570D8901" w:rsidR="000373E4" w:rsidRDefault="00765853">
                                        <w: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521AADA5" w14:textId="77777777" w:rsidR="000373E4" w:rsidRPr="000373E4" w:rsidRDefault="000373E4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64848608" w14:textId="77777777" w:rsidR="000373E4" w:rsidRDefault="000373E4"/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4B16BABF" w14:textId="3D4DC80D" w:rsidR="000373E4" w:rsidRDefault="00765853">
                                        <w: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4207030F" w14:textId="77777777" w:rsidR="000373E4" w:rsidRDefault="000373E4"/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220D2FD7" w14:textId="77777777" w:rsidR="000373E4" w:rsidRDefault="000373E4"/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6EF11954" w14:textId="77777777" w:rsidR="000373E4" w:rsidRDefault="000373E4"/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32659DA2" w14:textId="77777777" w:rsidR="000373E4" w:rsidRDefault="000373E4">
                                        <w:pPr>
                                          <w:jc w:val="right"/>
                                        </w:pPr>
                                      </w:p>
                                    </w:tc>
                                  </w:tr>
                                </w:tbl>
                                <w:p w14:paraId="320454C5" w14:textId="77777777" w:rsidR="000373E4" w:rsidRDefault="000373E4" w:rsidP="000373E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C2AA5" id="Text Box 25" o:spid="_x0000_s1034" type="#_x0000_t202" style="position:absolute;left:0;text-align:left;margin-left:256.75pt;margin-top:203.25pt;width:136.8pt;height:3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" o:allowincell="f" filled="f" stroked="f">
                      <v:textbox>
                        <w:txbxContent>
                          <w:tbl>
                            <w:tblPr>
                              <w:tblW w:w="2610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</w:tblGrid>
                            <w:tr w:rsidR="000373E4" w14:paraId="7F5D1BE6" w14:textId="77777777" w:rsidTr="00E51784">
                              <w:trPr>
                                <w:trHeight w:hRule="exact" w:val="392"/>
                                <w:jc w:val="center"/>
                              </w:trPr>
                              <w:tc>
                                <w:tcPr>
                                  <w:tcW w:w="261" w:type="dxa"/>
                                </w:tcPr>
                                <w:p w14:paraId="32992F1B" w14:textId="77777777" w:rsidR="000373E4" w:rsidRDefault="000373E4"/>
                              </w:tc>
                              <w:tc>
                                <w:tcPr>
                                  <w:tcW w:w="261" w:type="dxa"/>
                                </w:tcPr>
                                <w:p w14:paraId="39B0F859" w14:textId="77777777" w:rsidR="000373E4" w:rsidRDefault="000373E4"/>
                              </w:tc>
                              <w:tc>
                                <w:tcPr>
                                  <w:tcW w:w="261" w:type="dxa"/>
                                </w:tcPr>
                                <w:p w14:paraId="55344A7E" w14:textId="570D8901" w:rsidR="000373E4" w:rsidRDefault="00765853"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521AADA5" w14:textId="77777777" w:rsidR="000373E4" w:rsidRPr="000373E4" w:rsidRDefault="000373E4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64848608" w14:textId="77777777" w:rsidR="000373E4" w:rsidRDefault="000373E4"/>
                              </w:tc>
                              <w:tc>
                                <w:tcPr>
                                  <w:tcW w:w="261" w:type="dxa"/>
                                </w:tcPr>
                                <w:p w14:paraId="4B16BABF" w14:textId="3D4DC80D" w:rsidR="000373E4" w:rsidRDefault="00765853"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4207030F" w14:textId="77777777" w:rsidR="000373E4" w:rsidRDefault="000373E4"/>
                              </w:tc>
                              <w:tc>
                                <w:tcPr>
                                  <w:tcW w:w="261" w:type="dxa"/>
                                </w:tcPr>
                                <w:p w14:paraId="220D2FD7" w14:textId="77777777" w:rsidR="000373E4" w:rsidRDefault="000373E4"/>
                              </w:tc>
                              <w:tc>
                                <w:tcPr>
                                  <w:tcW w:w="261" w:type="dxa"/>
                                </w:tcPr>
                                <w:p w14:paraId="6EF11954" w14:textId="77777777" w:rsidR="000373E4" w:rsidRDefault="000373E4"/>
                              </w:tc>
                              <w:tc>
                                <w:tcPr>
                                  <w:tcW w:w="261" w:type="dxa"/>
                                </w:tcPr>
                                <w:p w14:paraId="32659DA2" w14:textId="77777777" w:rsidR="000373E4" w:rsidRDefault="000373E4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14:paraId="320454C5" w14:textId="77777777" w:rsidR="000373E4" w:rsidRDefault="000373E4" w:rsidP="000373E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14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717ADB7E" wp14:editId="11435A94">
                      <wp:simplePos x="0" y="0"/>
                      <wp:positionH relativeFrom="column">
                        <wp:posOffset>3245485</wp:posOffset>
                      </wp:positionH>
                      <wp:positionV relativeFrom="paragraph">
                        <wp:posOffset>1974215</wp:posOffset>
                      </wp:positionV>
                      <wp:extent cx="1737360" cy="479425"/>
                      <wp:effectExtent l="0" t="0" r="0" b="0"/>
                      <wp:wrapNone/>
                      <wp:docPr id="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7360" cy="479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2610" w:type="dxa"/>
                                    <w:jc w:val="center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61"/>
                                    <w:gridCol w:w="261"/>
                                    <w:gridCol w:w="261"/>
                                    <w:gridCol w:w="261"/>
                                    <w:gridCol w:w="261"/>
                                    <w:gridCol w:w="261"/>
                                    <w:gridCol w:w="261"/>
                                    <w:gridCol w:w="261"/>
                                    <w:gridCol w:w="261"/>
                                    <w:gridCol w:w="261"/>
                                  </w:tblGrid>
                                  <w:tr w:rsidR="000373E4" w14:paraId="29408BF2" w14:textId="77777777" w:rsidTr="00E51784">
                                    <w:trPr>
                                      <w:trHeight w:hRule="exact" w:val="392"/>
                                      <w:jc w:val="center"/>
                                    </w:trPr>
                                    <w:tc>
                                      <w:tcPr>
                                        <w:tcW w:w="261" w:type="dxa"/>
                                      </w:tcPr>
                                      <w:p w14:paraId="65A06E7D" w14:textId="77777777" w:rsidR="000373E4" w:rsidRDefault="000373E4"/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56BB973D" w14:textId="77777777" w:rsidR="000373E4" w:rsidRDefault="000373E4"/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75A5D33A" w14:textId="41C53DBC" w:rsidR="000373E4" w:rsidRDefault="00765853">
                                        <w: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75A550A1" w14:textId="77777777" w:rsidR="000373E4" w:rsidRPr="000373E4" w:rsidRDefault="000373E4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6213145E" w14:textId="77777777" w:rsidR="000373E4" w:rsidRDefault="000373E4"/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110138F0" w14:textId="46DE3E6C" w:rsidR="000373E4" w:rsidRDefault="00765853">
                                        <w: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76F1FA0B" w14:textId="77777777" w:rsidR="000373E4" w:rsidRDefault="000373E4"/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3C12744D" w14:textId="77777777" w:rsidR="000373E4" w:rsidRDefault="000373E4"/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2B049500" w14:textId="77777777" w:rsidR="000373E4" w:rsidRDefault="000373E4"/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69D4F179" w14:textId="77777777" w:rsidR="000373E4" w:rsidRDefault="000373E4">
                                        <w:pPr>
                                          <w:jc w:val="right"/>
                                        </w:pPr>
                                      </w:p>
                                    </w:tc>
                                  </w:tr>
                                </w:tbl>
                                <w:p w14:paraId="2C45865A" w14:textId="77777777" w:rsidR="000373E4" w:rsidRDefault="000373E4" w:rsidP="000373E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ADB7E" id="Text Box 24" o:spid="_x0000_s1035" type="#_x0000_t202" style="position:absolute;left:0;text-align:left;margin-left:255.55pt;margin-top:155.45pt;width:136.8pt;height:3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" o:allowincell="f" filled="f" stroked="f">
                      <v:textbox>
                        <w:txbxContent>
                          <w:tbl>
                            <w:tblPr>
                              <w:tblW w:w="2610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</w:tblGrid>
                            <w:tr w:rsidR="000373E4" w14:paraId="29408BF2" w14:textId="77777777" w:rsidTr="00E51784">
                              <w:trPr>
                                <w:trHeight w:hRule="exact" w:val="392"/>
                                <w:jc w:val="center"/>
                              </w:trPr>
                              <w:tc>
                                <w:tcPr>
                                  <w:tcW w:w="261" w:type="dxa"/>
                                </w:tcPr>
                                <w:p w14:paraId="65A06E7D" w14:textId="77777777" w:rsidR="000373E4" w:rsidRDefault="000373E4"/>
                              </w:tc>
                              <w:tc>
                                <w:tcPr>
                                  <w:tcW w:w="261" w:type="dxa"/>
                                </w:tcPr>
                                <w:p w14:paraId="56BB973D" w14:textId="77777777" w:rsidR="000373E4" w:rsidRDefault="000373E4"/>
                              </w:tc>
                              <w:tc>
                                <w:tcPr>
                                  <w:tcW w:w="261" w:type="dxa"/>
                                </w:tcPr>
                                <w:p w14:paraId="75A5D33A" w14:textId="41C53DBC" w:rsidR="000373E4" w:rsidRDefault="00765853"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75A550A1" w14:textId="77777777" w:rsidR="000373E4" w:rsidRPr="000373E4" w:rsidRDefault="000373E4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6213145E" w14:textId="77777777" w:rsidR="000373E4" w:rsidRDefault="000373E4"/>
                              </w:tc>
                              <w:tc>
                                <w:tcPr>
                                  <w:tcW w:w="261" w:type="dxa"/>
                                </w:tcPr>
                                <w:p w14:paraId="110138F0" w14:textId="46DE3E6C" w:rsidR="000373E4" w:rsidRDefault="00765853"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76F1FA0B" w14:textId="77777777" w:rsidR="000373E4" w:rsidRDefault="000373E4"/>
                              </w:tc>
                              <w:tc>
                                <w:tcPr>
                                  <w:tcW w:w="261" w:type="dxa"/>
                                </w:tcPr>
                                <w:p w14:paraId="3C12744D" w14:textId="77777777" w:rsidR="000373E4" w:rsidRDefault="000373E4"/>
                              </w:tc>
                              <w:tc>
                                <w:tcPr>
                                  <w:tcW w:w="261" w:type="dxa"/>
                                </w:tcPr>
                                <w:p w14:paraId="2B049500" w14:textId="77777777" w:rsidR="000373E4" w:rsidRDefault="000373E4"/>
                              </w:tc>
                              <w:tc>
                                <w:tcPr>
                                  <w:tcW w:w="261" w:type="dxa"/>
                                </w:tcPr>
                                <w:p w14:paraId="69D4F179" w14:textId="77777777" w:rsidR="000373E4" w:rsidRDefault="000373E4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14:paraId="2C45865A" w14:textId="77777777" w:rsidR="000373E4" w:rsidRDefault="000373E4" w:rsidP="000373E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1F430A" w14:textId="77777777" w:rsidR="00213EDF" w:rsidRPr="00670684" w:rsidRDefault="0039707B" w:rsidP="00670684">
            <w:pPr>
              <w:pStyle w:val="Nagwekpola"/>
              <w:ind w:left="-101"/>
              <w:rPr>
                <w:rFonts w:ascii="Arial" w:hAnsi="Arial"/>
                <w:sz w:val="20"/>
                <w:lang w:val="pl-PL"/>
              </w:rPr>
            </w:pPr>
            <w:r>
              <w:rPr>
                <w:rFonts w:ascii="Arial" w:hAnsi="Arial"/>
                <w:sz w:val="20"/>
              </w:rPr>
              <w:t>18</w:t>
            </w:r>
            <w:r w:rsidR="00213EDF" w:rsidRPr="00670684">
              <w:rPr>
                <w:rFonts w:ascii="Arial" w:hAnsi="Arial"/>
                <w:sz w:val="20"/>
                <w:lang w:val="pl-PL"/>
              </w:rPr>
              <w:t>.</w:t>
            </w:r>
            <w:r w:rsidR="00213EDF" w:rsidRPr="00670684">
              <w:rPr>
                <w:rFonts w:ascii="Arial" w:hAnsi="Arial"/>
                <w:b w:val="0"/>
                <w:sz w:val="20"/>
                <w:lang w:val="pl-PL"/>
              </w:rPr>
              <w:t xml:space="preserve"> </w:t>
            </w:r>
            <w:r w:rsidR="000373E4" w:rsidRPr="00670684">
              <w:rPr>
                <w:rFonts w:ascii="Arial" w:hAnsi="Arial"/>
                <w:sz w:val="20"/>
                <w:lang w:val="pl-PL"/>
              </w:rPr>
              <w:t>Położenie nieruchomości (adres)</w:t>
            </w:r>
          </w:p>
          <w:p w14:paraId="0B5B97AD" w14:textId="77777777" w:rsidR="000373E4" w:rsidRPr="00670684" w:rsidRDefault="000373E4" w:rsidP="00670684">
            <w:pPr>
              <w:pStyle w:val="Nagwekpola"/>
              <w:ind w:left="-101"/>
              <w:rPr>
                <w:rFonts w:ascii="Arial" w:hAnsi="Arial"/>
                <w:sz w:val="20"/>
                <w:lang w:val="pl-PL"/>
              </w:rPr>
            </w:pPr>
          </w:p>
          <w:p w14:paraId="53D66E6F" w14:textId="77777777" w:rsidR="000373E4" w:rsidRPr="00670684" w:rsidRDefault="000373E4" w:rsidP="00670684">
            <w:pPr>
              <w:pStyle w:val="Nagwekpola"/>
              <w:ind w:left="-101"/>
              <w:rPr>
                <w:rFonts w:ascii="Arial" w:hAnsi="Arial"/>
                <w:sz w:val="20"/>
                <w:lang w:val="pl-PL"/>
              </w:rPr>
            </w:pPr>
          </w:p>
          <w:p w14:paraId="64578711" w14:textId="77777777" w:rsidR="000373E4" w:rsidRPr="00670684" w:rsidRDefault="000373E4" w:rsidP="00670684">
            <w:pPr>
              <w:pStyle w:val="Nagwekpola"/>
              <w:ind w:left="-101"/>
              <w:rPr>
                <w:rFonts w:ascii="Arial" w:hAnsi="Arial"/>
                <w:sz w:val="20"/>
                <w:lang w:val="pl-PL"/>
              </w:rPr>
            </w:pPr>
          </w:p>
          <w:p w14:paraId="0CE582DA" w14:textId="77777777" w:rsidR="000373E4" w:rsidRPr="00670684" w:rsidRDefault="000373E4" w:rsidP="00670684">
            <w:pPr>
              <w:pStyle w:val="Nagwekpola"/>
              <w:ind w:left="-101"/>
              <w:rPr>
                <w:rFonts w:ascii="Arial" w:hAnsi="Arial"/>
                <w:sz w:val="20"/>
                <w:lang w:val="pl-PL"/>
              </w:rPr>
            </w:pPr>
          </w:p>
          <w:p w14:paraId="5BD99958" w14:textId="77777777" w:rsidR="000373E4" w:rsidRPr="00670684" w:rsidRDefault="00FA64FE" w:rsidP="00670684">
            <w:pPr>
              <w:pStyle w:val="Nagwekpola"/>
              <w:ind w:left="-101"/>
              <w:rPr>
                <w:rFonts w:ascii="Arial" w:hAnsi="Arial"/>
                <w:sz w:val="20"/>
                <w:lang w:val="pl-PL"/>
              </w:rPr>
            </w:pPr>
            <w:r>
              <w:rPr>
                <w:rFonts w:ascii="Arial" w:hAnsi="Arial"/>
                <w:sz w:val="20"/>
                <w:lang w:val="pl-PL"/>
              </w:rPr>
              <w:t xml:space="preserve">      </w:t>
            </w:r>
            <w:r w:rsidR="000373E4" w:rsidRPr="00670684">
              <w:rPr>
                <w:rFonts w:ascii="Arial" w:hAnsi="Arial"/>
                <w:sz w:val="20"/>
                <w:lang w:val="pl-PL"/>
              </w:rPr>
              <w:t>Identyfikator działki geodezyjnej</w:t>
            </w:r>
          </w:p>
          <w:p w14:paraId="45DCAEFE" w14:textId="77777777" w:rsidR="000373E4" w:rsidRPr="00670684" w:rsidRDefault="000373E4" w:rsidP="00670684">
            <w:pPr>
              <w:pStyle w:val="Nagwekpola"/>
              <w:ind w:left="-101"/>
              <w:rPr>
                <w:rFonts w:ascii="Arial" w:hAnsi="Arial"/>
                <w:sz w:val="20"/>
                <w:lang w:val="pl-PL"/>
              </w:rPr>
            </w:pPr>
          </w:p>
          <w:p w14:paraId="3E3220F0" w14:textId="77777777" w:rsidR="000373E4" w:rsidRPr="00670684" w:rsidRDefault="000373E4" w:rsidP="00670684">
            <w:pPr>
              <w:pStyle w:val="Nagwekpola"/>
              <w:ind w:left="-101"/>
              <w:rPr>
                <w:rFonts w:ascii="Arial" w:hAnsi="Arial"/>
                <w:sz w:val="20"/>
                <w:lang w:val="pl-PL"/>
              </w:rPr>
            </w:pPr>
          </w:p>
          <w:p w14:paraId="242668C9" w14:textId="77777777" w:rsidR="000373E4" w:rsidRPr="00670684" w:rsidRDefault="00A24B04" w:rsidP="00670684">
            <w:pPr>
              <w:pStyle w:val="Nagwekpola"/>
              <w:ind w:left="-101"/>
              <w:rPr>
                <w:rFonts w:ascii="Arial" w:hAnsi="Arial"/>
                <w:sz w:val="20"/>
                <w:lang w:val="pl-PL"/>
              </w:rPr>
            </w:pPr>
            <w:r>
              <w:rPr>
                <w:rFonts w:ascii="Arial" w:hAnsi="Arial"/>
                <w:sz w:val="20"/>
                <w:lang w:val="pl-PL"/>
              </w:rPr>
              <w:t>1</w:t>
            </w:r>
            <w:r w:rsidR="0039707B">
              <w:rPr>
                <w:rFonts w:ascii="Arial" w:hAnsi="Arial"/>
                <w:sz w:val="20"/>
                <w:lang w:val="pl-PL"/>
              </w:rPr>
              <w:t>9</w:t>
            </w:r>
            <w:r w:rsidR="000373E4" w:rsidRPr="00670684">
              <w:rPr>
                <w:rFonts w:ascii="Arial" w:hAnsi="Arial"/>
                <w:sz w:val="20"/>
                <w:lang w:val="pl-PL"/>
              </w:rPr>
              <w:t>. Sposób umiejscowienia np. posadowienie na gruncie, zamontowani</w:t>
            </w:r>
            <w:r w:rsidR="0095417A">
              <w:rPr>
                <w:rFonts w:ascii="Arial" w:hAnsi="Arial"/>
                <w:sz w:val="20"/>
                <w:lang w:val="pl-PL"/>
              </w:rPr>
              <w:t>e</w:t>
            </w:r>
            <w:r w:rsidR="000373E4" w:rsidRPr="00670684">
              <w:rPr>
                <w:rFonts w:ascii="Arial" w:hAnsi="Arial"/>
                <w:sz w:val="20"/>
                <w:lang w:val="pl-PL"/>
              </w:rPr>
              <w:t xml:space="preserve"> na budynku, słupie itp.</w:t>
            </w:r>
          </w:p>
          <w:p w14:paraId="708EB970" w14:textId="77777777" w:rsidR="000373E4" w:rsidRPr="00670684" w:rsidRDefault="000373E4" w:rsidP="00670684">
            <w:pPr>
              <w:pStyle w:val="Nagwekpola"/>
              <w:ind w:left="-101"/>
              <w:rPr>
                <w:rFonts w:ascii="Arial" w:hAnsi="Arial"/>
                <w:sz w:val="20"/>
                <w:lang w:val="pl-PL"/>
              </w:rPr>
            </w:pPr>
          </w:p>
          <w:p w14:paraId="2E6CF666" w14:textId="77777777" w:rsidR="000373E4" w:rsidRDefault="000373E4" w:rsidP="00670684">
            <w:pPr>
              <w:pStyle w:val="Nagwekpola"/>
              <w:ind w:left="-101"/>
              <w:rPr>
                <w:rFonts w:ascii="Arial" w:hAnsi="Arial"/>
                <w:sz w:val="20"/>
                <w:lang w:val="pl-PL"/>
              </w:rPr>
            </w:pPr>
          </w:p>
          <w:p w14:paraId="25357282" w14:textId="77777777" w:rsidR="00670684" w:rsidRPr="00670684" w:rsidRDefault="00670684" w:rsidP="00670684">
            <w:pPr>
              <w:pStyle w:val="Nagwekpola"/>
              <w:ind w:left="-101"/>
              <w:rPr>
                <w:rFonts w:ascii="Arial" w:hAnsi="Arial"/>
                <w:sz w:val="20"/>
                <w:lang w:val="pl-PL"/>
              </w:rPr>
            </w:pPr>
          </w:p>
          <w:p w14:paraId="0E76BBB2" w14:textId="77777777" w:rsidR="000373E4" w:rsidRPr="00670684" w:rsidRDefault="000373E4" w:rsidP="00670684">
            <w:pPr>
              <w:pStyle w:val="Nagwekpola"/>
              <w:ind w:left="-101"/>
              <w:rPr>
                <w:rFonts w:ascii="Arial" w:hAnsi="Arial"/>
                <w:sz w:val="20"/>
                <w:lang w:val="pl-PL"/>
              </w:rPr>
            </w:pPr>
          </w:p>
          <w:p w14:paraId="7C0B66AA" w14:textId="77777777" w:rsidR="000373E4" w:rsidRPr="00670684" w:rsidRDefault="000373E4" w:rsidP="00670684">
            <w:pPr>
              <w:pStyle w:val="Nagwekpola"/>
              <w:ind w:left="-101"/>
              <w:rPr>
                <w:rFonts w:ascii="Arial" w:hAnsi="Arial"/>
                <w:sz w:val="20"/>
                <w:lang w:val="pl-PL"/>
              </w:rPr>
            </w:pPr>
          </w:p>
          <w:p w14:paraId="5C6E8124" w14:textId="77777777" w:rsidR="000373E4" w:rsidRPr="00670684" w:rsidRDefault="00A24B04" w:rsidP="00670684">
            <w:pPr>
              <w:pStyle w:val="Nagwekpola"/>
              <w:ind w:left="-101"/>
              <w:rPr>
                <w:rFonts w:ascii="Arial" w:hAnsi="Arial"/>
                <w:sz w:val="20"/>
                <w:lang w:val="pl-PL"/>
              </w:rPr>
            </w:pPr>
            <w:r>
              <w:rPr>
                <w:rFonts w:ascii="Arial" w:hAnsi="Arial"/>
                <w:sz w:val="20"/>
                <w:lang w:val="pl-PL"/>
              </w:rPr>
              <w:t>2</w:t>
            </w:r>
            <w:r w:rsidR="0039707B">
              <w:rPr>
                <w:rFonts w:ascii="Arial" w:hAnsi="Arial"/>
                <w:sz w:val="20"/>
                <w:lang w:val="pl-PL"/>
              </w:rPr>
              <w:t>0</w:t>
            </w:r>
            <w:r>
              <w:rPr>
                <w:rFonts w:ascii="Arial" w:hAnsi="Arial"/>
                <w:sz w:val="20"/>
                <w:lang w:val="pl-PL"/>
              </w:rPr>
              <w:t>.</w:t>
            </w:r>
            <w:r w:rsidR="000373E4" w:rsidRPr="00670684">
              <w:rPr>
                <w:rFonts w:ascii="Arial" w:hAnsi="Arial"/>
                <w:sz w:val="20"/>
                <w:lang w:val="pl-PL"/>
              </w:rPr>
              <w:t xml:space="preserve"> Data umieszczenia</w:t>
            </w:r>
            <w:r w:rsidR="000373E4" w:rsidRPr="00670684">
              <w:rPr>
                <w:rFonts w:ascii="Arial" w:hAnsi="Arial"/>
                <w:b w:val="0"/>
                <w:sz w:val="20"/>
              </w:rPr>
              <w:fldChar w:fldCharType="begin" w:fldLock="1"/>
            </w:r>
            <w:r w:rsidR="000373E4" w:rsidRPr="00670684">
              <w:rPr>
                <w:rFonts w:ascii="Arial" w:hAnsi="Arial"/>
                <w:b w:val="0"/>
                <w:sz w:val="20"/>
                <w:lang w:val="pl-PL"/>
              </w:rPr>
              <w:instrText>FILLIN "Field description (up to 255 characters)"</w:instrText>
            </w:r>
            <w:r w:rsidR="000373E4" w:rsidRPr="00670684">
              <w:rPr>
                <w:rFonts w:ascii="Arial" w:hAnsi="Arial"/>
                <w:b w:val="0"/>
                <w:sz w:val="20"/>
              </w:rPr>
              <w:fldChar w:fldCharType="separate"/>
            </w:r>
            <w:r w:rsidR="000373E4" w:rsidRPr="00670684">
              <w:rPr>
                <w:rFonts w:ascii="Arial" w:hAnsi="Arial"/>
                <w:b w:val="0"/>
                <w:sz w:val="20"/>
                <w:lang w:val="pl-PL"/>
              </w:rPr>
              <w:t>(dzień - miesiąc - rok)</w:t>
            </w:r>
            <w:r w:rsidR="000373E4" w:rsidRPr="00670684">
              <w:rPr>
                <w:rFonts w:ascii="Arial" w:hAnsi="Arial"/>
                <w:b w:val="0"/>
                <w:sz w:val="20"/>
              </w:rPr>
              <w:fldChar w:fldCharType="end"/>
            </w:r>
          </w:p>
          <w:p w14:paraId="165D25D0" w14:textId="77777777" w:rsidR="000373E4" w:rsidRPr="00670684" w:rsidRDefault="000373E4" w:rsidP="00670684">
            <w:pPr>
              <w:pStyle w:val="Nagwekpola"/>
              <w:ind w:left="-101"/>
              <w:rPr>
                <w:rFonts w:ascii="Arial" w:hAnsi="Arial"/>
                <w:sz w:val="20"/>
                <w:lang w:val="pl-PL"/>
              </w:rPr>
            </w:pPr>
          </w:p>
          <w:p w14:paraId="0E8046FA" w14:textId="77777777" w:rsidR="000373E4" w:rsidRPr="00670684" w:rsidRDefault="000373E4" w:rsidP="00670684">
            <w:pPr>
              <w:pStyle w:val="Nagwekpola"/>
              <w:ind w:left="-101"/>
              <w:rPr>
                <w:rFonts w:ascii="Arial" w:hAnsi="Arial"/>
                <w:sz w:val="20"/>
                <w:lang w:val="pl-PL"/>
              </w:rPr>
            </w:pPr>
          </w:p>
          <w:p w14:paraId="6A2F90F3" w14:textId="77777777" w:rsidR="000373E4" w:rsidRPr="00670684" w:rsidRDefault="000373E4" w:rsidP="00670684">
            <w:pPr>
              <w:pStyle w:val="Nagwekpola"/>
              <w:ind w:left="-101"/>
              <w:rPr>
                <w:rFonts w:ascii="Arial" w:hAnsi="Arial"/>
                <w:sz w:val="20"/>
                <w:lang w:val="pl-PL"/>
              </w:rPr>
            </w:pPr>
          </w:p>
          <w:p w14:paraId="3DD8B9F5" w14:textId="77777777" w:rsidR="000373E4" w:rsidRPr="00670684" w:rsidRDefault="00A24B04" w:rsidP="00670684">
            <w:pPr>
              <w:pStyle w:val="Nagwekpola"/>
              <w:ind w:left="-101"/>
              <w:rPr>
                <w:rFonts w:ascii="Arial" w:hAnsi="Arial"/>
                <w:sz w:val="20"/>
                <w:lang w:val="pl-PL"/>
              </w:rPr>
            </w:pPr>
            <w:r w:rsidRPr="00BC5D2F">
              <w:rPr>
                <w:rFonts w:ascii="Arial" w:hAnsi="Arial"/>
                <w:sz w:val="20"/>
                <w:lang w:val="pl-PL"/>
              </w:rPr>
              <w:t>2</w:t>
            </w:r>
            <w:r w:rsidR="0039707B">
              <w:rPr>
                <w:rFonts w:ascii="Arial" w:hAnsi="Arial"/>
                <w:sz w:val="20"/>
                <w:lang w:val="pl-PL"/>
              </w:rPr>
              <w:t>1</w:t>
            </w:r>
            <w:r w:rsidR="000373E4" w:rsidRPr="00670684">
              <w:rPr>
                <w:rFonts w:ascii="Arial" w:hAnsi="Arial"/>
                <w:sz w:val="20"/>
                <w:lang w:val="pl-PL"/>
              </w:rPr>
              <w:t>. Data zdemontowania</w:t>
            </w:r>
            <w:r w:rsidR="000373E4" w:rsidRPr="00670684">
              <w:rPr>
                <w:rFonts w:ascii="Arial" w:hAnsi="Arial"/>
                <w:b w:val="0"/>
                <w:sz w:val="20"/>
              </w:rPr>
              <w:fldChar w:fldCharType="begin" w:fldLock="1"/>
            </w:r>
            <w:r w:rsidR="000373E4" w:rsidRPr="00670684">
              <w:rPr>
                <w:rFonts w:ascii="Arial" w:hAnsi="Arial"/>
                <w:b w:val="0"/>
                <w:sz w:val="20"/>
                <w:lang w:val="pl-PL"/>
              </w:rPr>
              <w:instrText>FILLIN "Field description (up to 255 characters)"</w:instrText>
            </w:r>
            <w:r w:rsidR="000373E4" w:rsidRPr="00670684">
              <w:rPr>
                <w:rFonts w:ascii="Arial" w:hAnsi="Arial"/>
                <w:b w:val="0"/>
                <w:sz w:val="20"/>
              </w:rPr>
              <w:fldChar w:fldCharType="separate"/>
            </w:r>
            <w:r w:rsidR="000373E4" w:rsidRPr="00670684">
              <w:rPr>
                <w:rFonts w:ascii="Arial" w:hAnsi="Arial"/>
                <w:b w:val="0"/>
                <w:sz w:val="20"/>
                <w:lang w:val="pl-PL"/>
              </w:rPr>
              <w:t>(dzień - miesiąc - rok)</w:t>
            </w:r>
            <w:r w:rsidR="000373E4" w:rsidRPr="00670684">
              <w:rPr>
                <w:rFonts w:ascii="Arial" w:hAnsi="Arial"/>
                <w:b w:val="0"/>
                <w:sz w:val="20"/>
              </w:rPr>
              <w:fldChar w:fldCharType="end"/>
            </w:r>
          </w:p>
          <w:p w14:paraId="6B83E136" w14:textId="77777777" w:rsidR="00B13573" w:rsidRDefault="00B13573" w:rsidP="00553167">
            <w:pPr>
              <w:spacing w:line="320" w:lineRule="exact"/>
              <w:rPr>
                <w:rFonts w:ascii="Arial" w:hAnsi="Arial"/>
                <w:sz w:val="16"/>
                <w:lang w:val="pl-PL"/>
              </w:rPr>
            </w:pPr>
          </w:p>
          <w:p w14:paraId="3D63C695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7EF45546" w14:textId="77777777" w:rsidR="003518B9" w:rsidRDefault="003518B9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37C6269C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47C3F867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441D5711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34A2043D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46896290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1F971651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023FD967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6683EBD4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6DFB12AF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5408BF48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6E9F02CC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653B3D8D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2CB5245D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3C40CAF8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1CB75500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4044B0B9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263C8D3D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7C032371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1F738E6E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2F2BC67D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3D6A698D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36600C48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1DC3F9A1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024C564E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4597A662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65D6D259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7D507B84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139F7955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67FE6773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25D3A21C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42FEE543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47AE140E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7C443952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6057EFA1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2890E29C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59523C75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42E640C7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164FD7D4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1017A913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76BDF532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70748150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4091C788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33A094C8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32789778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5757B620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5AF2DA2A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31A876B8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26DF352E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5C07F25C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37E9ACA8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1A917ED4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5ABB3DAA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5C399ADE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28F71702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2A3A71D5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1F2DC482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39D877AF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407440DA" w14:textId="77777777" w:rsidR="00213EDF" w:rsidRDefault="00213EDF" w:rsidP="00B13573">
            <w:pPr>
              <w:spacing w:line="320" w:lineRule="exact"/>
              <w:ind w:left="-101" w:firstLine="166"/>
              <w:rPr>
                <w:rFonts w:ascii="Arial" w:hAnsi="Arial"/>
                <w:b/>
                <w:sz w:val="14"/>
                <w:lang w:val="pl-PL"/>
              </w:rPr>
            </w:pPr>
            <w:r>
              <w:rPr>
                <w:rFonts w:ascii="Arial" w:hAnsi="Arial"/>
                <w:sz w:val="16"/>
                <w:lang w:val="pl-PL"/>
              </w:rPr>
              <w:tab/>
              <w:t xml:space="preserve"> </w:t>
            </w:r>
          </w:p>
        </w:tc>
      </w:tr>
      <w:tr w:rsidR="00486896" w14:paraId="264AF4A4" w14:textId="77777777" w:rsidTr="003518B9">
        <w:tblPrEx>
          <w:tblCellMar>
            <w:left w:w="72" w:type="dxa"/>
            <w:right w:w="72" w:type="dxa"/>
          </w:tblCellMar>
        </w:tblPrEx>
        <w:trPr>
          <w:cantSplit/>
          <w:trHeight w:hRule="exact" w:val="2589"/>
        </w:trPr>
        <w:tc>
          <w:tcPr>
            <w:tcW w:w="10632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14:paraId="6A5781E3" w14:textId="4640DF59" w:rsidR="000373E4" w:rsidRDefault="00597EA3" w:rsidP="000373E4">
            <w:pPr>
              <w:pStyle w:val="Tytubloku"/>
              <w:keepNext w:val="0"/>
              <w:keepLines w:val="0"/>
              <w:widowControl w:val="0"/>
              <w:spacing w:before="120" w:line="240" w:lineRule="exact"/>
              <w:ind w:left="-101" w:firstLine="10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4"/>
              </w:rPr>
              <w:t>D</w:t>
            </w:r>
            <w:r w:rsidR="000373E4">
              <w:rPr>
                <w:rFonts w:ascii="Arial" w:hAnsi="Arial"/>
                <w:b/>
                <w:sz w:val="24"/>
              </w:rPr>
              <w:t>.</w:t>
            </w:r>
            <w:r w:rsidR="000373E4" w:rsidRPr="0061453B">
              <w:rPr>
                <w:rFonts w:ascii="Arial" w:hAnsi="Arial"/>
                <w:b/>
                <w:sz w:val="24"/>
              </w:rPr>
              <w:t xml:space="preserve"> </w:t>
            </w:r>
            <w:r w:rsidR="000373E4">
              <w:rPr>
                <w:rFonts w:ascii="Arial" w:hAnsi="Arial"/>
                <w:b/>
                <w:sz w:val="24"/>
              </w:rPr>
              <w:t xml:space="preserve">DANE DOTYCZĄCE POWIERZCHNI I </w:t>
            </w:r>
            <w:r w:rsidR="008341A0">
              <w:rPr>
                <w:rFonts w:ascii="Arial" w:hAnsi="Arial"/>
                <w:b/>
                <w:sz w:val="24"/>
              </w:rPr>
              <w:t xml:space="preserve">WYSOKOŚCI </w:t>
            </w:r>
            <w:r w:rsidR="00A24B04">
              <w:rPr>
                <w:rFonts w:ascii="Arial" w:hAnsi="Arial"/>
                <w:b/>
                <w:sz w:val="24"/>
              </w:rPr>
              <w:t xml:space="preserve">DZIENNEJ </w:t>
            </w:r>
            <w:r w:rsidR="000373E4">
              <w:rPr>
                <w:rFonts w:ascii="Arial" w:hAnsi="Arial"/>
                <w:b/>
                <w:sz w:val="24"/>
              </w:rPr>
              <w:t>OPŁATY OD TABLICY</w:t>
            </w:r>
            <w:r w:rsidR="00F25FC9">
              <w:rPr>
                <w:rFonts w:ascii="Arial" w:hAnsi="Arial"/>
                <w:b/>
                <w:sz w:val="24"/>
              </w:rPr>
              <w:br/>
              <w:t xml:space="preserve">   </w:t>
            </w:r>
            <w:r w:rsidR="000373E4">
              <w:rPr>
                <w:rFonts w:ascii="Arial" w:hAnsi="Arial"/>
                <w:b/>
                <w:sz w:val="24"/>
              </w:rPr>
              <w:t xml:space="preserve"> </w:t>
            </w:r>
            <w:r w:rsidR="00F25FC9">
              <w:rPr>
                <w:rFonts w:ascii="Arial" w:hAnsi="Arial"/>
                <w:b/>
                <w:sz w:val="24"/>
              </w:rPr>
              <w:t xml:space="preserve">  </w:t>
            </w:r>
            <w:r w:rsidR="000373E4">
              <w:rPr>
                <w:rFonts w:ascii="Arial" w:hAnsi="Arial"/>
                <w:b/>
                <w:sz w:val="24"/>
              </w:rPr>
              <w:t xml:space="preserve">REKLAMOWEJ </w:t>
            </w:r>
            <w:r w:rsidR="006609CF">
              <w:rPr>
                <w:rFonts w:ascii="Arial" w:hAnsi="Arial"/>
                <w:b/>
                <w:sz w:val="24"/>
              </w:rPr>
              <w:t xml:space="preserve"> </w:t>
            </w:r>
            <w:r w:rsidR="000373E4">
              <w:rPr>
                <w:rFonts w:ascii="Arial" w:hAnsi="Arial"/>
                <w:b/>
                <w:sz w:val="24"/>
              </w:rPr>
              <w:t>LUB URZĄDZENIA REKLAMOWEGO</w:t>
            </w:r>
            <w:r w:rsidR="000373E4">
              <w:rPr>
                <w:rFonts w:ascii="Arial" w:hAnsi="Arial"/>
                <w:sz w:val="24"/>
              </w:rPr>
              <w:t xml:space="preserve"> </w:t>
            </w:r>
          </w:p>
          <w:p w14:paraId="3A1EDEF8" w14:textId="77777777" w:rsidR="009C772B" w:rsidRPr="0095417A" w:rsidRDefault="009C772B" w:rsidP="00765853">
            <w:pPr>
              <w:pStyle w:val="Tytubloku"/>
              <w:keepNext w:val="0"/>
              <w:keepLines w:val="0"/>
              <w:widowControl w:val="0"/>
              <w:spacing w:line="240" w:lineRule="exact"/>
              <w:ind w:left="-101" w:firstLine="101"/>
              <w:jc w:val="both"/>
              <w:rPr>
                <w:rFonts w:ascii="Arial" w:hAnsi="Arial"/>
                <w:noProof/>
                <w:sz w:val="18"/>
                <w:szCs w:val="18"/>
              </w:rPr>
            </w:pPr>
            <w:r w:rsidRPr="0095417A">
              <w:rPr>
                <w:rFonts w:ascii="Arial" w:hAnsi="Arial"/>
                <w:noProof/>
                <w:sz w:val="18"/>
                <w:szCs w:val="18"/>
              </w:rPr>
              <w:t xml:space="preserve">Zgodnie z art.17b u.o.p.l. opłata reklamowa składa się z części stałej </w:t>
            </w:r>
            <w:r w:rsidR="00A24B04" w:rsidRPr="0095417A">
              <w:rPr>
                <w:rFonts w:ascii="Arial" w:hAnsi="Arial"/>
                <w:noProof/>
                <w:sz w:val="18"/>
                <w:szCs w:val="18"/>
              </w:rPr>
              <w:t>i</w:t>
            </w:r>
            <w:r w:rsidR="008341A0" w:rsidRPr="0095417A">
              <w:rPr>
                <w:rFonts w:ascii="Arial" w:hAnsi="Arial"/>
                <w:noProof/>
                <w:sz w:val="18"/>
                <w:szCs w:val="18"/>
              </w:rPr>
              <w:t xml:space="preserve"> części</w:t>
            </w:r>
            <w:r w:rsidRPr="0095417A">
              <w:rPr>
                <w:rFonts w:ascii="Arial" w:hAnsi="Arial"/>
                <w:noProof/>
                <w:sz w:val="18"/>
                <w:szCs w:val="18"/>
              </w:rPr>
              <w:t xml:space="preserve"> zmiennej. Częś</w:t>
            </w:r>
            <w:r w:rsidR="008341A0" w:rsidRPr="0095417A">
              <w:rPr>
                <w:rFonts w:ascii="Arial" w:hAnsi="Arial"/>
                <w:noProof/>
                <w:sz w:val="18"/>
                <w:szCs w:val="18"/>
              </w:rPr>
              <w:t>ć</w:t>
            </w:r>
            <w:r w:rsidRPr="0095417A">
              <w:rPr>
                <w:rFonts w:ascii="Arial" w:hAnsi="Arial"/>
                <w:noProof/>
                <w:sz w:val="18"/>
                <w:szCs w:val="18"/>
              </w:rPr>
              <w:t xml:space="preserve"> stała ma zryczałtowaną</w:t>
            </w:r>
            <w:r w:rsidR="006609CF" w:rsidRPr="0095417A">
              <w:rPr>
                <w:rFonts w:ascii="Arial" w:hAnsi="Arial"/>
                <w:noProof/>
                <w:sz w:val="18"/>
                <w:szCs w:val="18"/>
              </w:rPr>
              <w:br/>
            </w:r>
            <w:r w:rsidRPr="0095417A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  <w:r w:rsidR="006609CF" w:rsidRPr="0095417A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  <w:r w:rsidRPr="0095417A">
              <w:rPr>
                <w:rFonts w:ascii="Arial" w:hAnsi="Arial"/>
                <w:noProof/>
                <w:sz w:val="18"/>
                <w:szCs w:val="18"/>
              </w:rPr>
              <w:t>wysokość niezależnie od pola powierzchni tablicy reklamowej lub urządzenia reklamowego służącego ekspozycji</w:t>
            </w:r>
            <w:r w:rsidR="006609CF" w:rsidRPr="0095417A">
              <w:rPr>
                <w:rFonts w:ascii="Arial" w:hAnsi="Arial"/>
                <w:noProof/>
                <w:sz w:val="18"/>
                <w:szCs w:val="18"/>
              </w:rPr>
              <w:br/>
            </w:r>
            <w:r w:rsidRPr="0095417A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  <w:r w:rsidR="006609CF" w:rsidRPr="0095417A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  <w:r w:rsidRPr="0095417A">
              <w:rPr>
                <w:rFonts w:ascii="Arial" w:hAnsi="Arial"/>
                <w:noProof/>
                <w:sz w:val="18"/>
                <w:szCs w:val="18"/>
              </w:rPr>
              <w:t>reklamy. Część zmienna zależy od wielkości pola powierzchni tablicy lub urządzenia reklamowego służąc</w:t>
            </w:r>
            <w:r w:rsidR="008341A0" w:rsidRPr="0095417A">
              <w:rPr>
                <w:rFonts w:ascii="Arial" w:hAnsi="Arial"/>
                <w:noProof/>
                <w:sz w:val="18"/>
                <w:szCs w:val="18"/>
              </w:rPr>
              <w:t>ych</w:t>
            </w:r>
            <w:r w:rsidRPr="0095417A">
              <w:rPr>
                <w:rFonts w:ascii="Arial" w:hAnsi="Arial"/>
                <w:noProof/>
                <w:sz w:val="18"/>
                <w:szCs w:val="18"/>
              </w:rPr>
              <w:t xml:space="preserve"> ekspozycji</w:t>
            </w:r>
            <w:r w:rsidR="006609CF" w:rsidRPr="0095417A">
              <w:rPr>
                <w:rFonts w:ascii="Arial" w:hAnsi="Arial"/>
                <w:noProof/>
                <w:sz w:val="18"/>
                <w:szCs w:val="18"/>
              </w:rPr>
              <w:br/>
            </w:r>
            <w:r w:rsidRPr="0095417A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  <w:r w:rsidR="006609CF" w:rsidRPr="0095417A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  <w:r w:rsidRPr="0095417A">
              <w:rPr>
                <w:rFonts w:ascii="Arial" w:hAnsi="Arial"/>
                <w:noProof/>
                <w:sz w:val="18"/>
                <w:szCs w:val="18"/>
              </w:rPr>
              <w:t>reklamy.</w:t>
            </w:r>
          </w:p>
          <w:p w14:paraId="4D71DD3A" w14:textId="77777777" w:rsidR="009C772B" w:rsidRDefault="009C772B" w:rsidP="00765853">
            <w:pPr>
              <w:pStyle w:val="Tytubloku"/>
              <w:keepNext w:val="0"/>
              <w:keepLines w:val="0"/>
              <w:widowControl w:val="0"/>
              <w:spacing w:line="240" w:lineRule="exact"/>
              <w:jc w:val="both"/>
              <w:rPr>
                <w:rFonts w:ascii="Arial" w:hAnsi="Arial"/>
                <w:noProof/>
                <w:sz w:val="18"/>
                <w:szCs w:val="18"/>
              </w:rPr>
            </w:pPr>
            <w:r w:rsidRPr="0095417A">
              <w:rPr>
                <w:rFonts w:ascii="Arial" w:hAnsi="Arial"/>
                <w:noProof/>
                <w:sz w:val="18"/>
                <w:szCs w:val="18"/>
              </w:rPr>
              <w:t xml:space="preserve">Jeśli kształt urządzenia reklamowego uniemożliwia wyznaczenie pola powierzchni służącej ekspozycji reklamy, o którym </w:t>
            </w:r>
            <w:r w:rsidR="006609CF" w:rsidRPr="0095417A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  <w:r w:rsidRPr="0095417A">
              <w:rPr>
                <w:rFonts w:ascii="Arial" w:hAnsi="Arial"/>
                <w:noProof/>
                <w:sz w:val="18"/>
                <w:szCs w:val="18"/>
              </w:rPr>
              <w:t xml:space="preserve">mowa </w:t>
            </w:r>
            <w:r w:rsidR="00765853">
              <w:rPr>
                <w:rFonts w:ascii="Arial" w:hAnsi="Arial"/>
                <w:noProof/>
                <w:sz w:val="18"/>
                <w:szCs w:val="18"/>
              </w:rPr>
              <w:br/>
            </w:r>
            <w:r w:rsidRPr="0095417A">
              <w:rPr>
                <w:rFonts w:ascii="Arial" w:hAnsi="Arial"/>
                <w:noProof/>
                <w:sz w:val="18"/>
                <w:szCs w:val="18"/>
              </w:rPr>
              <w:t>w</w:t>
            </w:r>
            <w:r w:rsidR="00765853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  <w:r w:rsidRPr="0095417A">
              <w:rPr>
                <w:rFonts w:ascii="Arial" w:hAnsi="Arial"/>
                <w:noProof/>
                <w:sz w:val="18"/>
                <w:szCs w:val="18"/>
              </w:rPr>
              <w:t>ust 3, wysokość opłaty zależy o</w:t>
            </w:r>
            <w:r w:rsidR="00E86ACF" w:rsidRPr="0095417A">
              <w:rPr>
                <w:rFonts w:ascii="Arial" w:hAnsi="Arial"/>
                <w:noProof/>
                <w:sz w:val="18"/>
                <w:szCs w:val="18"/>
              </w:rPr>
              <w:t>d</w:t>
            </w:r>
            <w:r w:rsidRPr="0095417A">
              <w:rPr>
                <w:rFonts w:ascii="Arial" w:hAnsi="Arial"/>
                <w:noProof/>
                <w:sz w:val="18"/>
                <w:szCs w:val="18"/>
              </w:rPr>
              <w:t xml:space="preserve"> pola powierzchni bocznej prostopadłościanu opi</w:t>
            </w:r>
            <w:r w:rsidR="008341A0" w:rsidRPr="0095417A">
              <w:rPr>
                <w:rFonts w:ascii="Arial" w:hAnsi="Arial"/>
                <w:noProof/>
                <w:sz w:val="18"/>
                <w:szCs w:val="18"/>
              </w:rPr>
              <w:t>s</w:t>
            </w:r>
            <w:r w:rsidRPr="0095417A">
              <w:rPr>
                <w:rFonts w:ascii="Arial" w:hAnsi="Arial"/>
                <w:noProof/>
                <w:sz w:val="18"/>
                <w:szCs w:val="18"/>
              </w:rPr>
              <w:t>anego na urządzeniu</w:t>
            </w:r>
            <w:r w:rsidR="006609CF" w:rsidRPr="0095417A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  <w:r w:rsidRPr="0095417A">
              <w:rPr>
                <w:rFonts w:ascii="Arial" w:hAnsi="Arial"/>
                <w:noProof/>
                <w:sz w:val="18"/>
                <w:szCs w:val="18"/>
              </w:rPr>
              <w:t>reklamowym</w:t>
            </w:r>
            <w:r w:rsidR="00765853">
              <w:rPr>
                <w:rFonts w:ascii="Arial" w:hAnsi="Arial"/>
                <w:noProof/>
                <w:sz w:val="18"/>
                <w:szCs w:val="18"/>
              </w:rPr>
              <w:t>.</w:t>
            </w:r>
          </w:p>
          <w:p w14:paraId="6605C3B4" w14:textId="77777777" w:rsidR="003518B9" w:rsidRDefault="003518B9" w:rsidP="00765853">
            <w:pPr>
              <w:pStyle w:val="Tytubloku"/>
              <w:keepNext w:val="0"/>
              <w:keepLines w:val="0"/>
              <w:widowControl w:val="0"/>
              <w:spacing w:line="240" w:lineRule="exact"/>
              <w:jc w:val="both"/>
              <w:rPr>
                <w:rFonts w:ascii="Arial" w:hAnsi="Arial"/>
                <w:noProof/>
                <w:sz w:val="18"/>
                <w:szCs w:val="18"/>
              </w:rPr>
            </w:pPr>
          </w:p>
          <w:p w14:paraId="785D1712" w14:textId="15C1C8CB" w:rsidR="003518B9" w:rsidRPr="0095417A" w:rsidRDefault="003518B9" w:rsidP="00765853">
            <w:pPr>
              <w:pStyle w:val="Tytubloku"/>
              <w:keepNext w:val="0"/>
              <w:keepLines w:val="0"/>
              <w:widowControl w:val="0"/>
              <w:spacing w:line="240" w:lineRule="exact"/>
              <w:jc w:val="both"/>
              <w:rPr>
                <w:rFonts w:ascii="Arial" w:hAnsi="Arial"/>
                <w:noProof/>
                <w:sz w:val="18"/>
                <w:szCs w:val="18"/>
              </w:rPr>
            </w:pPr>
          </w:p>
        </w:tc>
      </w:tr>
      <w:tr w:rsidR="00BC5D2F" w14:paraId="4F45F2F9" w14:textId="77777777" w:rsidTr="00E961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2" w:type="dxa"/>
            <w:right w:w="72" w:type="dxa"/>
          </w:tblCellMar>
        </w:tblPrEx>
        <w:trPr>
          <w:cantSplit/>
          <w:trHeight w:hRule="exact" w:val="702"/>
        </w:trPr>
        <w:tc>
          <w:tcPr>
            <w:tcW w:w="385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shd w:val="pct50" w:color="C0C0C0" w:fill="auto"/>
          </w:tcPr>
          <w:p w14:paraId="24980F05" w14:textId="77777777" w:rsidR="00BC5D2F" w:rsidRDefault="00BC5D2F" w:rsidP="0061453B">
            <w:pPr>
              <w:jc w:val="center"/>
              <w:rPr>
                <w:rFonts w:ascii="Arial" w:hAnsi="Arial"/>
                <w:b/>
                <w:sz w:val="16"/>
                <w:lang w:val="pl-PL"/>
              </w:rPr>
            </w:pPr>
          </w:p>
        </w:tc>
        <w:tc>
          <w:tcPr>
            <w:tcW w:w="2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C0C0C0" w:fill="auto"/>
            <w:vAlign w:val="center"/>
          </w:tcPr>
          <w:p w14:paraId="78850BAE" w14:textId="77777777" w:rsidR="00BC5D2F" w:rsidRDefault="00BC5D2F" w:rsidP="00C1639D">
            <w:pPr>
              <w:pStyle w:val="Tekstpodstawowy3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Rodzaj reklamy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50" w:color="C0C0C0" w:fill="auto"/>
          </w:tcPr>
          <w:p w14:paraId="231DFC63" w14:textId="77777777" w:rsidR="00BC5D2F" w:rsidRDefault="00BC5D2F" w:rsidP="009C772B">
            <w:pPr>
              <w:pStyle w:val="Tekstpodstawowy2"/>
              <w:spacing w:before="20" w:line="180" w:lineRule="exact"/>
              <w:rPr>
                <w:sz w:val="16"/>
                <w:lang w:val="pl-PL" w:eastAsia="pl-PL"/>
              </w:rPr>
            </w:pPr>
          </w:p>
          <w:p w14:paraId="50682447" w14:textId="77777777" w:rsidR="00BC5D2F" w:rsidRDefault="00BC5D2F" w:rsidP="009C772B">
            <w:pPr>
              <w:pStyle w:val="Tekstpodstawowy2"/>
              <w:spacing w:before="20" w:line="180" w:lineRule="exact"/>
              <w:rPr>
                <w:sz w:val="16"/>
                <w:lang w:eastAsia="pl-PL"/>
              </w:rPr>
            </w:pPr>
            <w:r>
              <w:rPr>
                <w:sz w:val="16"/>
                <w:lang w:val="pl-PL" w:eastAsia="pl-PL"/>
              </w:rPr>
              <w:t xml:space="preserve">Pole powierzchni lub </w:t>
            </w:r>
            <w:r w:rsidRPr="00E86ACF">
              <w:rPr>
                <w:sz w:val="16"/>
                <w:lang w:eastAsia="pl-PL"/>
              </w:rPr>
              <w:t>pol</w:t>
            </w:r>
            <w:r>
              <w:rPr>
                <w:sz w:val="16"/>
                <w:lang w:eastAsia="pl-PL"/>
              </w:rPr>
              <w:t>e</w:t>
            </w:r>
            <w:r w:rsidRPr="00E86ACF">
              <w:rPr>
                <w:sz w:val="16"/>
                <w:lang w:eastAsia="pl-PL"/>
              </w:rPr>
              <w:t xml:space="preserve"> </w:t>
            </w:r>
            <w:proofErr w:type="spellStart"/>
            <w:r w:rsidRPr="00E86ACF">
              <w:rPr>
                <w:sz w:val="16"/>
                <w:lang w:eastAsia="pl-PL"/>
              </w:rPr>
              <w:t>powierzchni</w:t>
            </w:r>
            <w:proofErr w:type="spellEnd"/>
            <w:r w:rsidRPr="00E86ACF">
              <w:rPr>
                <w:sz w:val="16"/>
                <w:lang w:eastAsia="pl-PL"/>
              </w:rPr>
              <w:t xml:space="preserve"> </w:t>
            </w:r>
            <w:proofErr w:type="spellStart"/>
            <w:r w:rsidRPr="00E86ACF">
              <w:rPr>
                <w:sz w:val="16"/>
                <w:lang w:eastAsia="pl-PL"/>
              </w:rPr>
              <w:t>bocznej</w:t>
            </w:r>
            <w:proofErr w:type="spellEnd"/>
            <w:r w:rsidRPr="00E86ACF">
              <w:rPr>
                <w:sz w:val="16"/>
                <w:lang w:eastAsia="pl-PL"/>
              </w:rPr>
              <w:t xml:space="preserve"> </w:t>
            </w:r>
            <w:proofErr w:type="spellStart"/>
            <w:r w:rsidRPr="00E86ACF">
              <w:rPr>
                <w:sz w:val="16"/>
                <w:lang w:eastAsia="pl-PL"/>
              </w:rPr>
              <w:t>prostopadłościanu</w:t>
            </w:r>
            <w:proofErr w:type="spellEnd"/>
            <w:r w:rsidRPr="00E86ACF">
              <w:rPr>
                <w:sz w:val="16"/>
                <w:lang w:eastAsia="pl-PL"/>
              </w:rPr>
              <w:t xml:space="preserve"> </w:t>
            </w:r>
            <w:proofErr w:type="spellStart"/>
            <w:r w:rsidRPr="00E86ACF">
              <w:rPr>
                <w:sz w:val="16"/>
                <w:lang w:eastAsia="pl-PL"/>
              </w:rPr>
              <w:t>opianego</w:t>
            </w:r>
            <w:proofErr w:type="spellEnd"/>
            <w:r w:rsidRPr="00E86ACF">
              <w:rPr>
                <w:sz w:val="16"/>
                <w:lang w:eastAsia="pl-PL"/>
              </w:rPr>
              <w:t xml:space="preserve"> </w:t>
            </w:r>
            <w:proofErr w:type="spellStart"/>
            <w:r w:rsidRPr="00E86ACF">
              <w:rPr>
                <w:sz w:val="16"/>
                <w:lang w:eastAsia="pl-PL"/>
              </w:rPr>
              <w:t>na</w:t>
            </w:r>
            <w:proofErr w:type="spellEnd"/>
            <w:r w:rsidRPr="00E86ACF">
              <w:rPr>
                <w:sz w:val="16"/>
                <w:lang w:eastAsia="pl-PL"/>
              </w:rPr>
              <w:t xml:space="preserve"> </w:t>
            </w:r>
            <w:proofErr w:type="spellStart"/>
            <w:r w:rsidRPr="00E86ACF">
              <w:rPr>
                <w:sz w:val="16"/>
                <w:lang w:eastAsia="pl-PL"/>
              </w:rPr>
              <w:t>urządzeniu</w:t>
            </w:r>
            <w:proofErr w:type="spellEnd"/>
            <w:r>
              <w:rPr>
                <w:sz w:val="16"/>
                <w:lang w:eastAsia="pl-PL"/>
              </w:rPr>
              <w:t xml:space="preserve"> </w:t>
            </w:r>
            <w:proofErr w:type="spellStart"/>
            <w:r>
              <w:rPr>
                <w:sz w:val="16"/>
                <w:lang w:eastAsia="pl-PL"/>
              </w:rPr>
              <w:t>reklamowym</w:t>
            </w:r>
            <w:proofErr w:type="spellEnd"/>
            <w:r w:rsidRPr="00E86ACF">
              <w:rPr>
                <w:sz w:val="16"/>
                <w:lang w:eastAsia="pl-PL"/>
              </w:rPr>
              <w:t xml:space="preserve"> </w:t>
            </w:r>
            <w:r>
              <w:rPr>
                <w:sz w:val="16"/>
                <w:lang w:val="pl-PL" w:eastAsia="pl-PL"/>
              </w:rPr>
              <w:t xml:space="preserve">w </w:t>
            </w:r>
            <w:r>
              <w:rPr>
                <w:sz w:val="16"/>
                <w:lang w:eastAsia="pl-PL"/>
              </w:rPr>
              <w:t>m</w:t>
            </w:r>
            <w:r>
              <w:rPr>
                <w:sz w:val="16"/>
                <w:vertAlign w:val="superscript"/>
                <w:lang w:eastAsia="pl-PL"/>
              </w:rPr>
              <w:t>2</w:t>
            </w:r>
            <w:r>
              <w:rPr>
                <w:sz w:val="16"/>
                <w:lang w:eastAsia="pl-PL"/>
              </w:rPr>
              <w:t xml:space="preserve"> </w:t>
            </w:r>
          </w:p>
          <w:p w14:paraId="4644881E" w14:textId="77777777" w:rsidR="00BC5D2F" w:rsidRDefault="00BC5D2F" w:rsidP="0061453B">
            <w:pPr>
              <w:spacing w:line="140" w:lineRule="exact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0" w:color="C0C0C0" w:fill="auto"/>
          </w:tcPr>
          <w:p w14:paraId="4E26B5F2" w14:textId="77777777" w:rsidR="00BC5D2F" w:rsidRDefault="00BC5D2F" w:rsidP="003B71D8">
            <w:pPr>
              <w:pStyle w:val="Nagwek8"/>
              <w:ind w:left="0"/>
              <w:jc w:val="center"/>
              <w:rPr>
                <w:rFonts w:ascii="Arial" w:hAnsi="Arial"/>
                <w:b/>
                <w:i w:val="0"/>
                <w:sz w:val="16"/>
                <w:lang w:eastAsia="pl-PL"/>
              </w:rPr>
            </w:pPr>
          </w:p>
          <w:p w14:paraId="3E1EF6F5" w14:textId="77777777" w:rsidR="00BC5D2F" w:rsidRDefault="00BC5D2F" w:rsidP="003B71D8">
            <w:pPr>
              <w:pStyle w:val="Nagwek8"/>
              <w:ind w:left="0"/>
              <w:jc w:val="center"/>
              <w:rPr>
                <w:rFonts w:ascii="Arial" w:hAnsi="Arial"/>
                <w:b/>
                <w:i w:val="0"/>
                <w:sz w:val="16"/>
                <w:lang w:eastAsia="pl-PL"/>
              </w:rPr>
            </w:pPr>
            <w:proofErr w:type="spellStart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>Stawki</w:t>
            </w:r>
            <w:proofErr w:type="spellEnd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>opłaty</w:t>
            </w:r>
            <w:proofErr w:type="spellEnd"/>
          </w:p>
          <w:p w14:paraId="44F4DA03" w14:textId="77777777" w:rsidR="00BC5D2F" w:rsidRDefault="00BC5D2F" w:rsidP="003B71D8">
            <w:pPr>
              <w:pStyle w:val="Wcicienormalne"/>
              <w:spacing w:line="100" w:lineRule="exact"/>
              <w:jc w:val="right"/>
              <w:rPr>
                <w:rFonts w:ascii="Arial" w:hAnsi="Arial"/>
                <w:sz w:val="16"/>
              </w:rPr>
            </w:pPr>
          </w:p>
          <w:p w14:paraId="005C8A19" w14:textId="77777777" w:rsidR="00BC5D2F" w:rsidRDefault="00BC5D2F" w:rsidP="003B71D8">
            <w:pPr>
              <w:pStyle w:val="Wcicienormalne"/>
              <w:spacing w:line="120" w:lineRule="exact"/>
              <w:jc w:val="right"/>
              <w:rPr>
                <w:rFonts w:ascii="Arial" w:hAnsi="Arial"/>
                <w:sz w:val="16"/>
              </w:rPr>
            </w:pPr>
          </w:p>
          <w:p w14:paraId="792A8EDC" w14:textId="77777777" w:rsidR="00BC5D2F" w:rsidRDefault="00BC5D2F" w:rsidP="003B71D8">
            <w:pPr>
              <w:pStyle w:val="Wcicienormalne"/>
              <w:spacing w:line="120" w:lineRule="exact"/>
              <w:jc w:val="right"/>
              <w:rPr>
                <w:rFonts w:ascii="Arial" w:hAnsi="Arial"/>
                <w:sz w:val="16"/>
              </w:rPr>
            </w:pPr>
          </w:p>
          <w:p w14:paraId="70B78D73" w14:textId="77777777" w:rsidR="00BC5D2F" w:rsidRDefault="00BC5D2F" w:rsidP="003B71D8">
            <w:pPr>
              <w:pStyle w:val="Wcicienormalne"/>
              <w:spacing w:line="200" w:lineRule="exact"/>
              <w:jc w:val="right"/>
            </w:pPr>
            <w:proofErr w:type="spellStart"/>
            <w:r>
              <w:rPr>
                <w:rFonts w:ascii="Arial" w:hAnsi="Arial"/>
                <w:sz w:val="16"/>
              </w:rPr>
              <w:t>zł</w:t>
            </w:r>
            <w:proofErr w:type="spellEnd"/>
            <w:r>
              <w:rPr>
                <w:rFonts w:ascii="Arial" w:hAnsi="Arial"/>
                <w:sz w:val="16"/>
              </w:rPr>
              <w:t>,     gr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50" w:color="C0C0C0" w:fill="auto"/>
          </w:tcPr>
          <w:p w14:paraId="4CBA62D9" w14:textId="77777777" w:rsidR="00BC5D2F" w:rsidRDefault="00BC5D2F" w:rsidP="003B71D8">
            <w:pPr>
              <w:keepNext/>
              <w:jc w:val="center"/>
              <w:rPr>
                <w:rFonts w:ascii="Arial" w:hAnsi="Arial"/>
                <w:b/>
                <w:sz w:val="16"/>
              </w:rPr>
            </w:pPr>
          </w:p>
          <w:p w14:paraId="256EF23B" w14:textId="77777777" w:rsidR="00BC5D2F" w:rsidRDefault="00BC5D2F" w:rsidP="003B71D8">
            <w:pPr>
              <w:keepNext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Kwota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opłaty</w:t>
            </w:r>
          </w:p>
          <w:p w14:paraId="2C4F7B48" w14:textId="77777777" w:rsidR="00BC5D2F" w:rsidRPr="008D405A" w:rsidRDefault="00BC5D2F" w:rsidP="006609C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    </w:t>
            </w:r>
            <w:proofErr w:type="spellStart"/>
            <w:r w:rsidRPr="008D405A">
              <w:rPr>
                <w:rFonts w:ascii="Arial" w:hAnsi="Arial"/>
                <w:sz w:val="16"/>
              </w:rPr>
              <w:t>zł</w:t>
            </w:r>
            <w:proofErr w:type="spellEnd"/>
            <w:r w:rsidRPr="008D405A">
              <w:rPr>
                <w:rFonts w:ascii="Arial" w:hAnsi="Arial"/>
                <w:sz w:val="16"/>
              </w:rPr>
              <w:t>,   gr</w:t>
            </w:r>
            <w:r>
              <w:rPr>
                <w:rFonts w:ascii="Arial" w:hAnsi="Arial"/>
                <w:b/>
                <w:sz w:val="16"/>
              </w:rPr>
              <w:t xml:space="preserve">                 </w:t>
            </w:r>
            <w:proofErr w:type="spellStart"/>
            <w:r w:rsidRPr="008D405A">
              <w:rPr>
                <w:rFonts w:ascii="Arial" w:hAnsi="Arial"/>
                <w:sz w:val="16"/>
              </w:rPr>
              <w:t>zł</w:t>
            </w:r>
            <w:proofErr w:type="spellEnd"/>
            <w:r w:rsidRPr="008D405A">
              <w:rPr>
                <w:rFonts w:ascii="Arial" w:hAnsi="Arial"/>
                <w:sz w:val="16"/>
              </w:rPr>
              <w:t>,   gr</w:t>
            </w:r>
          </w:p>
          <w:p w14:paraId="00393554" w14:textId="77777777" w:rsidR="00BC5D2F" w:rsidRDefault="00BC5D2F" w:rsidP="003B71D8">
            <w:pPr>
              <w:keepNext/>
              <w:spacing w:line="120" w:lineRule="exact"/>
              <w:jc w:val="right"/>
              <w:rPr>
                <w:rFonts w:ascii="Arial" w:hAnsi="Arial"/>
                <w:sz w:val="16"/>
              </w:rPr>
            </w:pPr>
          </w:p>
          <w:p w14:paraId="2DBF8586" w14:textId="77777777" w:rsidR="00BC5D2F" w:rsidRDefault="00BC5D2F" w:rsidP="003B71D8">
            <w:pPr>
              <w:keepNext/>
              <w:spacing w:line="120" w:lineRule="exact"/>
              <w:jc w:val="right"/>
              <w:rPr>
                <w:rFonts w:ascii="Arial" w:hAnsi="Arial"/>
                <w:sz w:val="16"/>
              </w:rPr>
            </w:pPr>
          </w:p>
          <w:p w14:paraId="27722D64" w14:textId="77777777" w:rsidR="00BC5D2F" w:rsidRDefault="00BC5D2F" w:rsidP="003B71D8">
            <w:pPr>
              <w:keepNext/>
              <w:spacing w:line="200" w:lineRule="exact"/>
              <w:jc w:val="right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zł</w:t>
            </w:r>
            <w:proofErr w:type="spellEnd"/>
            <w:r>
              <w:rPr>
                <w:rFonts w:ascii="Arial" w:hAnsi="Arial"/>
                <w:sz w:val="16"/>
              </w:rPr>
              <w:t>,     gr</w:t>
            </w:r>
          </w:p>
        </w:tc>
        <w:tc>
          <w:tcPr>
            <w:tcW w:w="138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50" w:color="C0C0C0" w:fill="auto"/>
          </w:tcPr>
          <w:p w14:paraId="624410AB" w14:textId="77777777" w:rsidR="00BC5D2F" w:rsidRDefault="00BC5D2F" w:rsidP="006F5E35">
            <w:pPr>
              <w:jc w:val="center"/>
              <w:rPr>
                <w:rFonts w:ascii="Arial" w:hAnsi="Arial"/>
                <w:b/>
                <w:sz w:val="16"/>
              </w:rPr>
            </w:pPr>
          </w:p>
          <w:p w14:paraId="68406AED" w14:textId="77777777" w:rsidR="00BC5D2F" w:rsidRDefault="00BC5D2F" w:rsidP="006F5E35">
            <w:pPr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Dzienna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kwota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opłaty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reklamowej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kol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. 5 + </w:t>
            </w:r>
            <w:proofErr w:type="spellStart"/>
            <w:r>
              <w:rPr>
                <w:rFonts w:ascii="Arial" w:hAnsi="Arial"/>
                <w:b/>
                <w:sz w:val="16"/>
              </w:rPr>
              <w:t>kol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  <w:r w:rsidR="00F00BB3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</w:t>
            </w:r>
          </w:p>
          <w:p w14:paraId="0A52FB24" w14:textId="77777777" w:rsidR="00BC5D2F" w:rsidRDefault="00BC5D2F" w:rsidP="006F5E35">
            <w:pPr>
              <w:pStyle w:val="Wcicienormalne"/>
              <w:ind w:left="0"/>
              <w:jc w:val="center"/>
              <w:rPr>
                <w:rFonts w:ascii="Arial" w:hAnsi="Arial"/>
                <w:sz w:val="16"/>
              </w:rPr>
            </w:pPr>
          </w:p>
          <w:p w14:paraId="2C793CEA" w14:textId="77777777" w:rsidR="00C1639D" w:rsidRDefault="00C1639D" w:rsidP="006F5E35">
            <w:pPr>
              <w:pStyle w:val="Wcicienormalne"/>
              <w:ind w:left="0"/>
              <w:jc w:val="center"/>
              <w:rPr>
                <w:rFonts w:ascii="Arial" w:hAnsi="Arial"/>
                <w:sz w:val="16"/>
              </w:rPr>
            </w:pPr>
          </w:p>
          <w:p w14:paraId="4222B69F" w14:textId="77777777" w:rsidR="00BC5D2F" w:rsidRDefault="00BC5D2F" w:rsidP="006F5E3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</w:t>
            </w:r>
            <w:proofErr w:type="spellStart"/>
            <w:r w:rsidRPr="008D405A">
              <w:rPr>
                <w:rFonts w:ascii="Arial" w:hAnsi="Arial"/>
                <w:sz w:val="16"/>
              </w:rPr>
              <w:t>zł</w:t>
            </w:r>
            <w:proofErr w:type="spellEnd"/>
            <w:r w:rsidRPr="008D405A">
              <w:rPr>
                <w:rFonts w:ascii="Arial" w:hAnsi="Arial"/>
                <w:sz w:val="16"/>
              </w:rPr>
              <w:t>,   gr</w:t>
            </w:r>
          </w:p>
          <w:p w14:paraId="48C4D4E4" w14:textId="77777777" w:rsidR="00BC5D2F" w:rsidRDefault="00BC5D2F" w:rsidP="006F5E35">
            <w:pPr>
              <w:rPr>
                <w:rFonts w:ascii="Arial" w:hAnsi="Arial"/>
                <w:b/>
                <w:sz w:val="16"/>
              </w:rPr>
            </w:pPr>
          </w:p>
          <w:p w14:paraId="42281495" w14:textId="77777777" w:rsidR="00BC5D2F" w:rsidRDefault="00BC5D2F" w:rsidP="003B71D8">
            <w:pPr>
              <w:keepNext/>
              <w:spacing w:line="120" w:lineRule="exact"/>
              <w:jc w:val="right"/>
              <w:rPr>
                <w:rFonts w:ascii="Arial" w:hAnsi="Arial"/>
                <w:sz w:val="16"/>
              </w:rPr>
            </w:pPr>
          </w:p>
          <w:p w14:paraId="16AA653C" w14:textId="77777777" w:rsidR="00BC5D2F" w:rsidRDefault="00BC5D2F">
            <w:pPr>
              <w:rPr>
                <w:sz w:val="16"/>
                <w:szCs w:val="16"/>
              </w:rPr>
            </w:pPr>
          </w:p>
          <w:p w14:paraId="21FA5EC1" w14:textId="77777777" w:rsidR="00BC5D2F" w:rsidRDefault="00BC5D2F">
            <w:pPr>
              <w:rPr>
                <w:sz w:val="16"/>
                <w:szCs w:val="16"/>
              </w:rPr>
            </w:pPr>
          </w:p>
          <w:p w14:paraId="1D11CF2F" w14:textId="77777777" w:rsidR="00BC5D2F" w:rsidRDefault="00BC5D2F" w:rsidP="00866AE8">
            <w:pPr>
              <w:pStyle w:val="Wcicienormalne"/>
              <w:ind w:left="0"/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BC5D2F" w14:paraId="3A0E8B12" w14:textId="77777777" w:rsidTr="00E961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2" w:type="dxa"/>
            <w:right w:w="72" w:type="dxa"/>
          </w:tblCellMar>
        </w:tblPrEx>
        <w:trPr>
          <w:cantSplit/>
          <w:trHeight w:hRule="exact" w:val="830"/>
        </w:trPr>
        <w:tc>
          <w:tcPr>
            <w:tcW w:w="385" w:type="dxa"/>
            <w:vMerge/>
            <w:tcBorders>
              <w:left w:val="single" w:sz="6" w:space="0" w:color="auto"/>
              <w:right w:val="single" w:sz="4" w:space="0" w:color="auto"/>
            </w:tcBorders>
            <w:shd w:val="pct50" w:color="C0C0C0" w:fill="auto"/>
          </w:tcPr>
          <w:p w14:paraId="49871D70" w14:textId="77777777" w:rsidR="00BC5D2F" w:rsidRDefault="00BC5D2F" w:rsidP="0061453B">
            <w:pPr>
              <w:jc w:val="center"/>
              <w:rPr>
                <w:rFonts w:ascii="Arial" w:hAnsi="Arial"/>
                <w:b/>
                <w:sz w:val="16"/>
                <w:lang w:val="pl-PL"/>
              </w:rPr>
            </w:pPr>
          </w:p>
        </w:tc>
        <w:tc>
          <w:tcPr>
            <w:tcW w:w="22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C0C0C0" w:fill="auto"/>
          </w:tcPr>
          <w:p w14:paraId="5F812980" w14:textId="77777777" w:rsidR="00BC5D2F" w:rsidRPr="001E63AE" w:rsidRDefault="00BC5D2F" w:rsidP="0061453B">
            <w:pPr>
              <w:pStyle w:val="Tekstpodstawowy31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0" w:color="C0C0C0" w:fill="auto"/>
          </w:tcPr>
          <w:p w14:paraId="79220F34" w14:textId="77777777" w:rsidR="00BC5D2F" w:rsidRDefault="00BC5D2F" w:rsidP="009C772B">
            <w:pPr>
              <w:pStyle w:val="Tekstpodstawowy2"/>
              <w:spacing w:before="20" w:line="180" w:lineRule="exact"/>
              <w:rPr>
                <w:sz w:val="16"/>
                <w:lang w:val="pl-PL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50" w:color="C0C0C0" w:fill="auto"/>
          </w:tcPr>
          <w:p w14:paraId="2AAE39D3" w14:textId="77777777" w:rsidR="00BC5D2F" w:rsidRDefault="00BC5D2F" w:rsidP="003B71D8">
            <w:pPr>
              <w:pStyle w:val="Nagwek8"/>
              <w:ind w:left="0"/>
              <w:jc w:val="center"/>
              <w:rPr>
                <w:rFonts w:ascii="Arial" w:hAnsi="Arial"/>
                <w:b/>
                <w:i w:val="0"/>
                <w:sz w:val="16"/>
                <w:lang w:eastAsia="pl-PL"/>
              </w:rPr>
            </w:pPr>
            <w:proofErr w:type="spellStart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>Stawka</w:t>
            </w:r>
            <w:proofErr w:type="spellEnd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>stała</w:t>
            </w:r>
            <w:proofErr w:type="spellEnd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 xml:space="preserve"> za </w:t>
            </w:r>
            <w:proofErr w:type="spellStart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>dzień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0" w:color="C0C0C0" w:fill="auto"/>
          </w:tcPr>
          <w:p w14:paraId="78ED17E9" w14:textId="77777777" w:rsidR="00BC5D2F" w:rsidRPr="006609CF" w:rsidRDefault="00BC5D2F" w:rsidP="003B71D8">
            <w:pPr>
              <w:pStyle w:val="Nagwek8"/>
              <w:ind w:left="0"/>
              <w:jc w:val="center"/>
              <w:rPr>
                <w:rFonts w:ascii="Arial" w:hAnsi="Arial"/>
                <w:b/>
                <w:i w:val="0"/>
                <w:sz w:val="16"/>
                <w:lang w:eastAsia="pl-PL"/>
              </w:rPr>
            </w:pPr>
            <w:proofErr w:type="spellStart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>Stawka</w:t>
            </w:r>
            <w:proofErr w:type="spellEnd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>zmienna</w:t>
            </w:r>
            <w:proofErr w:type="spellEnd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 xml:space="preserve"> od </w:t>
            </w:r>
            <w:r w:rsidR="00C1639D">
              <w:rPr>
                <w:rFonts w:ascii="Arial" w:hAnsi="Arial"/>
                <w:b/>
                <w:i w:val="0"/>
                <w:sz w:val="16"/>
                <w:lang w:eastAsia="pl-PL"/>
              </w:rPr>
              <w:br/>
            </w:r>
            <w:r>
              <w:rPr>
                <w:rFonts w:ascii="Arial" w:hAnsi="Arial"/>
                <w:b/>
                <w:i w:val="0"/>
                <w:sz w:val="16"/>
                <w:lang w:eastAsia="pl-PL"/>
              </w:rPr>
              <w:t>1 m</w:t>
            </w:r>
            <w:r>
              <w:rPr>
                <w:rFonts w:ascii="Arial" w:hAnsi="Arial"/>
                <w:b/>
                <w:i w:val="0"/>
                <w:sz w:val="16"/>
                <w:vertAlign w:val="superscript"/>
                <w:lang w:eastAsia="pl-PL"/>
              </w:rPr>
              <w:t>2</w:t>
            </w:r>
            <w:r>
              <w:rPr>
                <w:rFonts w:ascii="Arial" w:hAnsi="Arial"/>
                <w:b/>
                <w:i w:val="0"/>
                <w:sz w:val="16"/>
                <w:lang w:eastAsia="pl-PL"/>
              </w:rPr>
              <w:t xml:space="preserve"> za </w:t>
            </w:r>
            <w:proofErr w:type="spellStart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>dzień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50" w:color="C0C0C0" w:fill="auto"/>
          </w:tcPr>
          <w:p w14:paraId="3ABB31B1" w14:textId="77777777" w:rsidR="00BC5D2F" w:rsidRDefault="00BC5D2F" w:rsidP="007C4B96">
            <w:pPr>
              <w:pStyle w:val="Nagwek8"/>
              <w:ind w:hanging="706"/>
              <w:rPr>
                <w:rFonts w:ascii="Arial" w:hAnsi="Arial"/>
                <w:b/>
                <w:i w:val="0"/>
                <w:sz w:val="16"/>
                <w:lang w:eastAsia="pl-PL"/>
              </w:rPr>
            </w:pPr>
          </w:p>
          <w:p w14:paraId="3A6E2A71" w14:textId="77777777" w:rsidR="00BC5D2F" w:rsidRDefault="00BC5D2F" w:rsidP="007C4B96">
            <w:pPr>
              <w:pStyle w:val="Nagwek8"/>
              <w:ind w:hanging="706"/>
              <w:rPr>
                <w:rFonts w:ascii="Arial" w:hAnsi="Arial"/>
                <w:b/>
                <w:i w:val="0"/>
                <w:sz w:val="16"/>
                <w:lang w:eastAsia="pl-PL"/>
              </w:rPr>
            </w:pPr>
            <w:proofErr w:type="spellStart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>Kwota</w:t>
            </w:r>
            <w:proofErr w:type="spellEnd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>stała</w:t>
            </w:r>
            <w:proofErr w:type="spellEnd"/>
          </w:p>
          <w:p w14:paraId="2F5F1468" w14:textId="77777777" w:rsidR="00BC5D2F" w:rsidRPr="00CB704C" w:rsidRDefault="00BC5D2F" w:rsidP="00F00BB3">
            <w:pPr>
              <w:pStyle w:val="Wcicienormalne"/>
              <w:ind w:left="0"/>
              <w:jc w:val="center"/>
            </w:pPr>
            <w:r w:rsidRPr="00CB704C">
              <w:rPr>
                <w:sz w:val="16"/>
                <w:szCs w:val="16"/>
              </w:rPr>
              <w:t>(</w:t>
            </w:r>
            <w:proofErr w:type="spellStart"/>
            <w:r w:rsidRPr="00CB704C">
              <w:rPr>
                <w:sz w:val="16"/>
                <w:szCs w:val="16"/>
              </w:rPr>
              <w:t>kol</w:t>
            </w:r>
            <w:proofErr w:type="spellEnd"/>
            <w:r>
              <w:t>.</w:t>
            </w:r>
            <w:r w:rsidR="00F00BB3">
              <w:t xml:space="preserve"> </w:t>
            </w:r>
            <w:r w:rsidRPr="00866AE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C0C0C0" w:fill="auto"/>
          </w:tcPr>
          <w:p w14:paraId="6D9EAE13" w14:textId="77777777" w:rsidR="00BC5D2F" w:rsidRDefault="00BC5D2F" w:rsidP="007C4B96">
            <w:pPr>
              <w:pStyle w:val="Nagwek8"/>
              <w:ind w:hanging="720"/>
              <w:rPr>
                <w:rFonts w:ascii="Arial" w:hAnsi="Arial"/>
                <w:b/>
                <w:i w:val="0"/>
                <w:sz w:val="16"/>
                <w:lang w:eastAsia="pl-PL"/>
              </w:rPr>
            </w:pPr>
          </w:p>
          <w:p w14:paraId="7B88F600" w14:textId="77777777" w:rsidR="00BC5D2F" w:rsidRDefault="00BC5D2F" w:rsidP="007C4B96">
            <w:pPr>
              <w:pStyle w:val="Nagwek8"/>
              <w:ind w:left="-72" w:firstLine="72"/>
              <w:jc w:val="center"/>
              <w:rPr>
                <w:rFonts w:ascii="Arial" w:hAnsi="Arial"/>
                <w:b/>
                <w:i w:val="0"/>
                <w:sz w:val="16"/>
                <w:lang w:eastAsia="pl-PL"/>
              </w:rPr>
            </w:pPr>
            <w:proofErr w:type="spellStart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>Kwota</w:t>
            </w:r>
            <w:proofErr w:type="spellEnd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>zmienna</w:t>
            </w:r>
            <w:proofErr w:type="spellEnd"/>
          </w:p>
          <w:p w14:paraId="50525BCE" w14:textId="77777777" w:rsidR="00BC5D2F" w:rsidRPr="00CB704C" w:rsidRDefault="00BC5D2F" w:rsidP="00866AE8">
            <w:pPr>
              <w:pStyle w:val="Wcicienormalne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kol</w:t>
            </w:r>
            <w:proofErr w:type="spellEnd"/>
            <w:r>
              <w:rPr>
                <w:sz w:val="16"/>
                <w:szCs w:val="16"/>
              </w:rPr>
              <w:t>.</w:t>
            </w:r>
            <w:r w:rsidR="00F00B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="00F00B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 w:rsidR="00F00B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kol.4</w:t>
            </w:r>
            <w:r w:rsidR="00C1639D">
              <w:rPr>
                <w:sz w:val="16"/>
                <w:szCs w:val="16"/>
              </w:rPr>
              <w:t>)</w:t>
            </w:r>
          </w:p>
        </w:tc>
        <w:tc>
          <w:tcPr>
            <w:tcW w:w="13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0" w:color="C0C0C0" w:fill="auto"/>
          </w:tcPr>
          <w:p w14:paraId="0298C6C8" w14:textId="77777777" w:rsidR="00BC5D2F" w:rsidRPr="00CB704C" w:rsidRDefault="00BC5D2F" w:rsidP="00866AE8">
            <w:pPr>
              <w:pStyle w:val="Wcicienormalne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BC5D2F" w14:paraId="63DFC2C2" w14:textId="77777777" w:rsidTr="00E961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2" w:type="dxa"/>
            <w:right w:w="72" w:type="dxa"/>
          </w:tblCellMar>
        </w:tblPrEx>
        <w:trPr>
          <w:cantSplit/>
          <w:trHeight w:hRule="exact" w:val="275"/>
        </w:trPr>
        <w:tc>
          <w:tcPr>
            <w:tcW w:w="385" w:type="dxa"/>
            <w:vMerge/>
            <w:tcBorders>
              <w:left w:val="single" w:sz="6" w:space="0" w:color="auto"/>
              <w:right w:val="single" w:sz="4" w:space="0" w:color="auto"/>
            </w:tcBorders>
            <w:shd w:val="pct50" w:color="C0C0C0" w:fill="auto"/>
          </w:tcPr>
          <w:p w14:paraId="5AFA1605" w14:textId="77777777" w:rsidR="00BC5D2F" w:rsidRDefault="00BC5D2F" w:rsidP="00F25FC9">
            <w:pPr>
              <w:spacing w:before="2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2B9E8C" w14:textId="77777777" w:rsidR="00BC5D2F" w:rsidRPr="00F25FC9" w:rsidRDefault="00BC5D2F" w:rsidP="007C4B96">
            <w:pPr>
              <w:pStyle w:val="Nagwekpola"/>
              <w:widowControl w:val="0"/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00F25FC9">
              <w:rPr>
                <w:rFonts w:ascii="Arial" w:hAnsi="Arial"/>
                <w:b w:val="0"/>
                <w:sz w:val="16"/>
                <w:szCs w:val="16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6E4DCD" w14:textId="77777777" w:rsidR="00BC5D2F" w:rsidRDefault="00BC5D2F" w:rsidP="007C4B96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 w:rsidRPr="009D2E49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75ABB5B8" w14:textId="77777777" w:rsidR="00BC5D2F" w:rsidRDefault="00BC5D2F" w:rsidP="007C4B96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Pr="009D2E49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C0C0C0" w:fill="auto"/>
          </w:tcPr>
          <w:p w14:paraId="5767449C" w14:textId="77777777" w:rsidR="00BC5D2F" w:rsidRDefault="00BC5D2F" w:rsidP="007C4B96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 w:rsidRPr="009D2E49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BFFCC0" w14:textId="77777777" w:rsidR="00BC5D2F" w:rsidRDefault="00BC5D2F" w:rsidP="007C4B96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 w:rsidRPr="009D2E49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10B0" w14:textId="77777777" w:rsidR="00BC5D2F" w:rsidRPr="006F5E35" w:rsidRDefault="00BC5D2F" w:rsidP="00F25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9D1FF4" w14:textId="77777777" w:rsidR="00BC5D2F" w:rsidRPr="006F5E35" w:rsidRDefault="00BC5D2F" w:rsidP="00F25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</w:tr>
      <w:tr w:rsidR="00BC5D2F" w14:paraId="3B613E27" w14:textId="77777777" w:rsidTr="003518B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2" w:type="dxa"/>
            <w:right w:w="72" w:type="dxa"/>
          </w:tblCellMar>
        </w:tblPrEx>
        <w:trPr>
          <w:cantSplit/>
          <w:trHeight w:hRule="exact" w:val="2129"/>
        </w:trPr>
        <w:tc>
          <w:tcPr>
            <w:tcW w:w="38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50" w:color="C0C0C0" w:fill="auto"/>
          </w:tcPr>
          <w:p w14:paraId="1A3F74A1" w14:textId="77777777" w:rsidR="00BC5D2F" w:rsidRDefault="00BC5D2F" w:rsidP="00BC5D2F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A0A66" w14:textId="77777777" w:rsidR="00BC5D2F" w:rsidRPr="00BC5D2F" w:rsidRDefault="00BC5D2F" w:rsidP="00BC5D2F">
            <w:pPr>
              <w:pStyle w:val="Nagwekpola"/>
              <w:rPr>
                <w:rFonts w:ascii="Arial" w:hAnsi="Arial"/>
                <w:position w:val="2"/>
                <w:sz w:val="20"/>
              </w:rPr>
            </w:pPr>
            <w:r w:rsidRPr="00BC5D2F">
              <w:rPr>
                <w:rFonts w:ascii="Arial" w:hAnsi="Arial"/>
                <w:position w:val="2"/>
                <w:sz w:val="20"/>
              </w:rPr>
              <w:t>2</w:t>
            </w:r>
            <w:r w:rsidR="0039707B">
              <w:rPr>
                <w:rFonts w:ascii="Arial" w:hAnsi="Arial"/>
                <w:position w:val="2"/>
                <w:sz w:val="20"/>
              </w:rPr>
              <w:t>2</w:t>
            </w:r>
            <w:r w:rsidRPr="00BC5D2F">
              <w:rPr>
                <w:rFonts w:ascii="Arial" w:hAnsi="Arial"/>
                <w:position w:val="2"/>
                <w:sz w:val="20"/>
              </w:rPr>
              <w:t>.</w:t>
            </w:r>
          </w:p>
          <w:p w14:paraId="721DB096" w14:textId="77777777" w:rsidR="00BC5D2F" w:rsidRDefault="00BC5D2F" w:rsidP="00BC5D2F">
            <w:pPr>
              <w:pStyle w:val="Nagwekpola"/>
              <w:rPr>
                <w:rFonts w:ascii="Arial" w:hAnsi="Arial"/>
                <w:b w:val="0"/>
                <w:position w:val="2"/>
                <w:sz w:val="20"/>
              </w:rPr>
            </w:pPr>
          </w:p>
          <w:p w14:paraId="780C59E8" w14:textId="77777777" w:rsidR="00BC5D2F" w:rsidRDefault="00BC5D2F" w:rsidP="00BC5D2F">
            <w:pPr>
              <w:pStyle w:val="Nagwekpola"/>
              <w:rPr>
                <w:rFonts w:ascii="Arial" w:hAnsi="Arial"/>
                <w:b w:val="0"/>
                <w:sz w:val="16"/>
                <w:lang w:val="pl-PL"/>
              </w:rPr>
            </w:pPr>
            <w:r w:rsidRPr="000373E4">
              <w:rPr>
                <w:rFonts w:ascii="Arial" w:hAnsi="Arial"/>
                <w:b w:val="0"/>
                <w:position w:val="2"/>
                <w:sz w:val="28"/>
              </w:rPr>
              <w:fldChar w:fldCharType="begin"/>
            </w:r>
            <w:r w:rsidRPr="000373E4">
              <w:rPr>
                <w:rFonts w:ascii="Arial" w:hAnsi="Arial"/>
                <w:b w:val="0"/>
                <w:position w:val="2"/>
                <w:sz w:val="28"/>
                <w:lang w:val="pl-PL"/>
              </w:rPr>
              <w:instrText>SYMBOL 113 \f "Wingdings"</w:instrText>
            </w:r>
            <w:r w:rsidRPr="000373E4">
              <w:rPr>
                <w:rFonts w:ascii="Arial" w:hAnsi="Arial"/>
                <w:b w:val="0"/>
                <w:position w:val="2"/>
                <w:sz w:val="28"/>
              </w:rPr>
              <w:fldChar w:fldCharType="end"/>
            </w:r>
            <w:r w:rsidRPr="000373E4">
              <w:rPr>
                <w:rFonts w:ascii="Arial" w:hAnsi="Arial"/>
                <w:b w:val="0"/>
                <w:sz w:val="16"/>
                <w:lang w:val="pl-PL"/>
              </w:rPr>
              <w:t>Tablica reklamowa</w:t>
            </w:r>
          </w:p>
          <w:p w14:paraId="0CE21D62" w14:textId="77777777" w:rsidR="00D07D75" w:rsidRDefault="00D07D75" w:rsidP="00BC5D2F">
            <w:pPr>
              <w:pStyle w:val="Nagwekpola"/>
              <w:rPr>
                <w:rFonts w:ascii="Arial" w:hAnsi="Arial"/>
                <w:b w:val="0"/>
                <w:sz w:val="16"/>
                <w:lang w:val="pl-PL"/>
              </w:rPr>
            </w:pPr>
          </w:p>
          <w:p w14:paraId="598DF511" w14:textId="77777777" w:rsidR="00D07D75" w:rsidRDefault="00D07D75" w:rsidP="00BC5D2F">
            <w:pPr>
              <w:pStyle w:val="Nagwekpola"/>
              <w:rPr>
                <w:rFonts w:ascii="Arial" w:hAnsi="Arial"/>
                <w:b w:val="0"/>
                <w:sz w:val="16"/>
                <w:lang w:val="pl-PL"/>
              </w:rPr>
            </w:pPr>
          </w:p>
          <w:p w14:paraId="35FF7D6B" w14:textId="77777777" w:rsidR="00BC5D2F" w:rsidRPr="000373E4" w:rsidRDefault="00BC5D2F" w:rsidP="00BC5D2F">
            <w:pPr>
              <w:pStyle w:val="Nagwekpola"/>
              <w:rPr>
                <w:rFonts w:ascii="Arial" w:hAnsi="Arial"/>
                <w:b w:val="0"/>
              </w:rPr>
            </w:pPr>
          </w:p>
          <w:p w14:paraId="257B4F75" w14:textId="77777777" w:rsidR="00BC5D2F" w:rsidRPr="000373E4" w:rsidRDefault="00BC5D2F" w:rsidP="00BC5D2F">
            <w:pPr>
              <w:pStyle w:val="Nagwekpola"/>
              <w:rPr>
                <w:rFonts w:ascii="Arial" w:hAnsi="Arial"/>
                <w:b w:val="0"/>
              </w:rPr>
            </w:pPr>
            <w:r w:rsidRPr="000373E4">
              <w:rPr>
                <w:rFonts w:ascii="Arial" w:hAnsi="Arial"/>
                <w:b w:val="0"/>
                <w:position w:val="2"/>
                <w:sz w:val="28"/>
              </w:rPr>
              <w:fldChar w:fldCharType="begin"/>
            </w:r>
            <w:r w:rsidRPr="000373E4">
              <w:rPr>
                <w:rFonts w:ascii="Arial" w:hAnsi="Arial"/>
                <w:b w:val="0"/>
                <w:position w:val="2"/>
                <w:sz w:val="28"/>
                <w:lang w:val="pl-PL"/>
              </w:rPr>
              <w:instrText>SYMBOL 113 \f "Wingdings"</w:instrText>
            </w:r>
            <w:r w:rsidRPr="000373E4">
              <w:rPr>
                <w:rFonts w:ascii="Arial" w:hAnsi="Arial"/>
                <w:b w:val="0"/>
                <w:position w:val="2"/>
                <w:sz w:val="28"/>
              </w:rPr>
              <w:fldChar w:fldCharType="end"/>
            </w:r>
            <w:r>
              <w:rPr>
                <w:rFonts w:ascii="Arial" w:hAnsi="Arial"/>
                <w:b w:val="0"/>
                <w:sz w:val="16"/>
                <w:lang w:val="pl-PL"/>
              </w:rPr>
              <w:t>Urządzenie reklamowe</w:t>
            </w:r>
          </w:p>
          <w:p w14:paraId="06A41054" w14:textId="77777777" w:rsidR="00BC5D2F" w:rsidRDefault="00BC5D2F" w:rsidP="00BC5D2F">
            <w:pPr>
              <w:pStyle w:val="Nagwekpola"/>
              <w:rPr>
                <w:rFonts w:ascii="Arial" w:hAnsi="Arial"/>
                <w:b w:val="0"/>
                <w:position w:val="2"/>
                <w:sz w:val="16"/>
                <w:szCs w:val="16"/>
              </w:rPr>
            </w:pPr>
          </w:p>
          <w:p w14:paraId="5F130B4E" w14:textId="77777777" w:rsidR="00BC5D2F" w:rsidRDefault="00BC5D2F" w:rsidP="00BC5D2F">
            <w:pPr>
              <w:pStyle w:val="Nagwekpola"/>
              <w:rPr>
                <w:rFonts w:ascii="Arial" w:hAnsi="Arial"/>
                <w:b w:val="0"/>
                <w:position w:val="2"/>
                <w:sz w:val="16"/>
                <w:szCs w:val="16"/>
              </w:rPr>
            </w:pPr>
          </w:p>
          <w:p w14:paraId="78A5904A" w14:textId="77777777" w:rsidR="00BC5D2F" w:rsidRDefault="00BC5D2F" w:rsidP="00BC5D2F">
            <w:pPr>
              <w:pStyle w:val="Nagwekpola"/>
              <w:rPr>
                <w:rFonts w:ascii="Arial" w:hAnsi="Arial"/>
                <w:b w:val="0"/>
                <w:position w:val="2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68BD" w14:textId="77777777" w:rsidR="00BC5D2F" w:rsidRPr="00BC5D2F" w:rsidRDefault="00BC5D2F" w:rsidP="0039707B">
            <w:pPr>
              <w:pStyle w:val="Nagwekpola"/>
              <w:widowControl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  <w:r w:rsidR="0039707B"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6BC7C5E4" w14:textId="77777777" w:rsidR="00BC5D2F" w:rsidRPr="00BC5D2F" w:rsidRDefault="00BC5D2F" w:rsidP="0039707B">
            <w:pPr>
              <w:widowControl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  <w:r w:rsidR="0039707B"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69FFB49D" w14:textId="77777777" w:rsidR="00BC5D2F" w:rsidRPr="00BC5D2F" w:rsidRDefault="00BC5D2F" w:rsidP="0039707B">
            <w:pPr>
              <w:rPr>
                <w:rFonts w:ascii="Arial" w:hAnsi="Arial"/>
                <w:b/>
                <w:sz w:val="20"/>
              </w:rPr>
            </w:pPr>
            <w:r w:rsidRPr="00BC5D2F">
              <w:rPr>
                <w:rFonts w:ascii="Arial" w:hAnsi="Arial"/>
                <w:b/>
                <w:sz w:val="20"/>
              </w:rPr>
              <w:t>2</w:t>
            </w:r>
            <w:r w:rsidR="0039707B">
              <w:rPr>
                <w:rFonts w:ascii="Arial" w:hAnsi="Arial"/>
                <w:b/>
                <w:sz w:val="20"/>
              </w:rPr>
              <w:t>5</w:t>
            </w:r>
            <w:r w:rsidRPr="00BC5D2F">
              <w:rPr>
                <w:rFonts w:ascii="Arial" w:hAnsi="Arial"/>
                <w:b/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D476" w14:textId="77777777" w:rsidR="00BC5D2F" w:rsidRPr="00BC5D2F" w:rsidRDefault="00BC5D2F" w:rsidP="0039707B">
            <w:pPr>
              <w:widowControl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  <w:r w:rsidR="0039707B">
              <w:rPr>
                <w:rFonts w:ascii="Arial" w:hAnsi="Arial"/>
                <w:b/>
                <w:sz w:val="20"/>
              </w:rPr>
              <w:t>6</w:t>
            </w:r>
            <w:r>
              <w:rPr>
                <w:rFonts w:ascii="Arial" w:hAnsi="Arial"/>
                <w:b/>
                <w:sz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7C26" w14:textId="77777777" w:rsidR="00BC5D2F" w:rsidRPr="00BC5D2F" w:rsidRDefault="0039707B" w:rsidP="0039707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27</w:t>
            </w:r>
            <w:r w:rsidR="00BC5D2F">
              <w:rPr>
                <w:rFonts w:ascii="Arial" w:hAnsi="Arial"/>
                <w:b/>
                <w:sz w:val="20"/>
              </w:rPr>
              <w:t>.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8A01" w14:textId="77777777" w:rsidR="00BC5D2F" w:rsidRPr="00BC5D2F" w:rsidRDefault="0039707B" w:rsidP="0039707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28</w:t>
            </w:r>
            <w:r w:rsidR="00BC5D2F"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866AE8" w14:paraId="60BD14EB" w14:textId="77777777" w:rsidTr="00E9618F">
        <w:tblPrEx>
          <w:tblCellMar>
            <w:left w:w="72" w:type="dxa"/>
            <w:right w:w="72" w:type="dxa"/>
          </w:tblCellMar>
        </w:tblPrEx>
        <w:trPr>
          <w:cantSplit/>
          <w:trHeight w:hRule="exact" w:val="480"/>
        </w:trPr>
        <w:tc>
          <w:tcPr>
            <w:tcW w:w="10632" w:type="dxa"/>
            <w:gridSpan w:val="14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C0C0C0" w:fill="auto"/>
          </w:tcPr>
          <w:p w14:paraId="1C9A2654" w14:textId="2A0DD4B0" w:rsidR="00866AE8" w:rsidRDefault="00866AE8" w:rsidP="00E86ACF">
            <w:pPr>
              <w:pStyle w:val="Nagwek1"/>
              <w:spacing w:before="0" w:line="320" w:lineRule="exact"/>
              <w:ind w:left="331" w:hanging="331"/>
              <w:rPr>
                <w:spacing w:val="-4"/>
                <w:u w:val="none"/>
                <w:lang w:val="pl-PL"/>
              </w:rPr>
            </w:pPr>
            <w:r>
              <w:rPr>
                <w:spacing w:val="-4"/>
                <w:u w:val="none"/>
              </w:rPr>
              <w:lastRenderedPageBreak/>
              <w:t>E</w:t>
            </w:r>
            <w:r>
              <w:rPr>
                <w:spacing w:val="-4"/>
                <w:u w:val="none"/>
              </w:rPr>
              <w:fldChar w:fldCharType="begin"/>
            </w:r>
            <w:r>
              <w:rPr>
                <w:spacing w:val="-4"/>
                <w:u w:val="none"/>
                <w:lang w:val="pl-PL"/>
              </w:rPr>
              <w:instrText>SEQ head2 \r 0 \h</w:instrText>
            </w:r>
            <w:r>
              <w:rPr>
                <w:spacing w:val="-4"/>
                <w:u w:val="none"/>
              </w:rPr>
              <w:fldChar w:fldCharType="end"/>
            </w:r>
            <w:r>
              <w:rPr>
                <w:spacing w:val="-4"/>
                <w:u w:val="none"/>
              </w:rPr>
              <w:fldChar w:fldCharType="begin"/>
            </w:r>
            <w:r>
              <w:rPr>
                <w:spacing w:val="-4"/>
                <w:u w:val="none"/>
                <w:lang w:val="pl-PL"/>
              </w:rPr>
              <w:instrText>SEQ head3 \r 0 \h</w:instrText>
            </w:r>
            <w:r>
              <w:rPr>
                <w:spacing w:val="-4"/>
                <w:u w:val="none"/>
              </w:rPr>
              <w:fldChar w:fldCharType="end"/>
            </w:r>
            <w:r>
              <w:rPr>
                <w:spacing w:val="-4"/>
                <w:u w:val="none"/>
                <w:lang w:val="pl-PL"/>
              </w:rPr>
              <w:t>. OPŁATA REKLAMOWA DO ZAPŁATY</w:t>
            </w:r>
          </w:p>
        </w:tc>
      </w:tr>
      <w:tr w:rsidR="00866AE8" w14:paraId="71EBA737" w14:textId="77777777" w:rsidTr="00E9618F">
        <w:tblPrEx>
          <w:tblCellMar>
            <w:left w:w="72" w:type="dxa"/>
            <w:right w:w="72" w:type="dxa"/>
          </w:tblCellMar>
        </w:tblPrEx>
        <w:trPr>
          <w:cantSplit/>
          <w:trHeight w:hRule="exact" w:val="2054"/>
        </w:trPr>
        <w:tc>
          <w:tcPr>
            <w:tcW w:w="10632" w:type="dxa"/>
            <w:gridSpan w:val="14"/>
            <w:tcBorders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14:paraId="50D8623F" w14:textId="0888754D" w:rsidR="00866AE8" w:rsidRDefault="00D5306F" w:rsidP="0061453B">
            <w:pPr>
              <w:pStyle w:val="Tytubloku"/>
              <w:keepNext w:val="0"/>
              <w:keepLines w:val="0"/>
              <w:widowControl w:val="0"/>
              <w:spacing w:before="120" w:line="240" w:lineRule="exact"/>
              <w:ind w:left="-101" w:firstLine="10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noProof/>
                <w:sz w:val="24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5FF6963D" wp14:editId="11EE7E06">
                      <wp:simplePos x="0" y="0"/>
                      <wp:positionH relativeFrom="column">
                        <wp:posOffset>4505960</wp:posOffset>
                      </wp:positionH>
                      <wp:positionV relativeFrom="paragraph">
                        <wp:posOffset>673100</wp:posOffset>
                      </wp:positionV>
                      <wp:extent cx="1700530" cy="429895"/>
                      <wp:effectExtent l="0" t="0" r="0" b="0"/>
                      <wp:wrapNone/>
                      <wp:docPr id="3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0530" cy="429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-72" w:type="dxa"/>
                                    <w:tbl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shd w:val="clear" w:color="auto" w:fill="FFFFFF"/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15"/>
                                    <w:gridCol w:w="1145"/>
                                    <w:gridCol w:w="160"/>
                                    <w:gridCol w:w="690"/>
                                  </w:tblGrid>
                                  <w:tr w:rsidR="00D07D75" w:rsidRPr="00D07D75" w14:paraId="47789537" w14:textId="77777777" w:rsidTr="00D07D75">
                                    <w:trPr>
                                      <w:trHeight w:hRule="exact" w:val="424"/>
                                    </w:trPr>
                                    <w:tc>
                                      <w:tcPr>
                                        <w:tcW w:w="415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69F87019" w14:textId="77777777" w:rsidR="00D07D75" w:rsidRPr="00D07D75" w:rsidRDefault="0039707B" w:rsidP="0039707B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29</w:t>
                                        </w:r>
                                        <w:r w:rsidR="00D07D75" w:rsidRPr="00D07D75"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45" w:type="dxa"/>
                                        <w:shd w:val="clear" w:color="auto" w:fill="FFFFFF"/>
                                      </w:tcPr>
                                      <w:p w14:paraId="7AF166BE" w14:textId="77777777" w:rsidR="00D07D75" w:rsidRPr="00D07D75" w:rsidRDefault="00D07D7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0" w:type="dxa"/>
                                        <w:shd w:val="clear" w:color="auto" w:fill="FFFFFF"/>
                                      </w:tcPr>
                                      <w:p w14:paraId="19FF7AF1" w14:textId="77777777" w:rsidR="00D07D75" w:rsidRPr="00D07D75" w:rsidRDefault="00D07D7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D07D75">
                                          <w:rPr>
                                            <w:sz w:val="16"/>
                                            <w:szCs w:val="16"/>
                                          </w:rPr>
                                          <w:t>,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90" w:type="dxa"/>
                                        <w:shd w:val="clear" w:color="auto" w:fill="FFFFFF"/>
                                      </w:tcPr>
                                      <w:p w14:paraId="791C2306" w14:textId="77777777" w:rsidR="00D07D75" w:rsidRPr="00D07D75" w:rsidRDefault="00D07D7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8013884" w14:textId="77777777" w:rsidR="00866AE8" w:rsidRPr="00E60D54" w:rsidRDefault="00866AE8" w:rsidP="00E86ACF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6963D" id="Text Box 36" o:spid="_x0000_s1036" type="#_x0000_t202" style="position:absolute;left:0;text-align:left;margin-left:354.8pt;margin-top:53pt;width:133.9pt;height:33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tblInd w:w="-72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FFFFFF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"/>
                              <w:gridCol w:w="1145"/>
                              <w:gridCol w:w="160"/>
                              <w:gridCol w:w="690"/>
                            </w:tblGrid>
                            <w:tr w:rsidR="00D07D75" w:rsidRPr="00D07D75" w14:paraId="47789537" w14:textId="77777777" w:rsidTr="00D07D75">
                              <w:trPr>
                                <w:trHeight w:hRule="exact" w:val="424"/>
                              </w:trPr>
                              <w:tc>
                                <w:tcPr>
                                  <w:tcW w:w="415" w:type="dxa"/>
                                  <w:shd w:val="clear" w:color="auto" w:fill="FFFFFF"/>
                                  <w:vAlign w:val="center"/>
                                </w:tcPr>
                                <w:p w14:paraId="69F87019" w14:textId="77777777" w:rsidR="00D07D75" w:rsidRPr="00D07D75" w:rsidRDefault="0039707B" w:rsidP="0039707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29</w:t>
                                  </w:r>
                                  <w:r w:rsidR="00D07D75" w:rsidRPr="00D07D7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shd w:val="clear" w:color="auto" w:fill="FFFFFF"/>
                                </w:tcPr>
                                <w:p w14:paraId="7AF166BE" w14:textId="77777777" w:rsidR="00D07D75" w:rsidRPr="00D07D75" w:rsidRDefault="00D07D7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shd w:val="clear" w:color="auto" w:fill="FFFFFF"/>
                                </w:tcPr>
                                <w:p w14:paraId="19FF7AF1" w14:textId="77777777" w:rsidR="00D07D75" w:rsidRPr="00D07D75" w:rsidRDefault="00D07D7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07D75">
                                    <w:rPr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shd w:val="clear" w:color="auto" w:fill="FFFFFF"/>
                                </w:tcPr>
                                <w:p w14:paraId="791C2306" w14:textId="77777777" w:rsidR="00D07D75" w:rsidRPr="00D07D75" w:rsidRDefault="00D07D7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013884" w14:textId="77777777" w:rsidR="00866AE8" w:rsidRPr="00E60D54" w:rsidRDefault="00866AE8" w:rsidP="00E86ACF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AE8">
              <w:rPr>
                <w:rFonts w:ascii="Arial" w:hAnsi="Arial"/>
                <w:sz w:val="24"/>
              </w:rPr>
              <w:t>KWOTA OPŁATY ZA TABLIC</w:t>
            </w:r>
            <w:r w:rsidR="0014005D">
              <w:rPr>
                <w:rFonts w:ascii="Arial" w:hAnsi="Arial"/>
                <w:sz w:val="24"/>
              </w:rPr>
              <w:t>Ę</w:t>
            </w:r>
            <w:r w:rsidR="00866AE8">
              <w:rPr>
                <w:rFonts w:ascii="Arial" w:hAnsi="Arial"/>
                <w:sz w:val="24"/>
              </w:rPr>
              <w:t xml:space="preserve"> REKLAMOW</w:t>
            </w:r>
            <w:r w:rsidR="007B6367">
              <w:rPr>
                <w:rFonts w:ascii="Arial" w:hAnsi="Arial"/>
                <w:sz w:val="24"/>
              </w:rPr>
              <w:t>Ą</w:t>
            </w:r>
            <w:r w:rsidR="00866AE8">
              <w:rPr>
                <w:rFonts w:ascii="Arial" w:hAnsi="Arial"/>
                <w:sz w:val="24"/>
              </w:rPr>
              <w:t xml:space="preserve"> I URZĄDZENI</w:t>
            </w:r>
            <w:r w:rsidR="007B6367">
              <w:rPr>
                <w:rFonts w:ascii="Arial" w:hAnsi="Arial"/>
                <w:sz w:val="24"/>
              </w:rPr>
              <w:t>E</w:t>
            </w:r>
            <w:r w:rsidR="00866AE8">
              <w:rPr>
                <w:rFonts w:ascii="Arial" w:hAnsi="Arial"/>
                <w:sz w:val="24"/>
              </w:rPr>
              <w:t xml:space="preserve"> REKLAMOWE DO ZAPŁATY</w:t>
            </w:r>
          </w:p>
          <w:p w14:paraId="183DF3CA" w14:textId="7A831827" w:rsidR="00866AE8" w:rsidRDefault="00866AE8" w:rsidP="0061453B">
            <w:pPr>
              <w:pStyle w:val="Tytubloku"/>
              <w:keepNext w:val="0"/>
              <w:keepLines w:val="0"/>
              <w:widowControl w:val="0"/>
              <w:spacing w:before="120" w:line="240" w:lineRule="exact"/>
              <w:ind w:left="-101" w:firstLine="10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ZA DANY ROK     (</w:t>
            </w:r>
            <w:proofErr w:type="spellStart"/>
            <w:r>
              <w:rPr>
                <w:rFonts w:ascii="Arial" w:hAnsi="Arial"/>
                <w:sz w:val="24"/>
              </w:rPr>
              <w:t>kwota</w:t>
            </w:r>
            <w:proofErr w:type="spellEnd"/>
            <w:r>
              <w:rPr>
                <w:rFonts w:ascii="Arial" w:hAnsi="Arial"/>
                <w:sz w:val="24"/>
              </w:rPr>
              <w:t xml:space="preserve"> z </w:t>
            </w:r>
            <w:proofErr w:type="spellStart"/>
            <w:r>
              <w:rPr>
                <w:rFonts w:ascii="Arial" w:hAnsi="Arial"/>
                <w:sz w:val="24"/>
              </w:rPr>
              <w:t>poz</w:t>
            </w:r>
            <w:proofErr w:type="spellEnd"/>
            <w:r w:rsidR="00765853">
              <w:rPr>
                <w:rFonts w:ascii="Arial" w:hAnsi="Arial"/>
                <w:sz w:val="24"/>
              </w:rPr>
              <w:t>.</w:t>
            </w:r>
            <w:r>
              <w:rPr>
                <w:rFonts w:ascii="Arial" w:hAnsi="Arial"/>
                <w:sz w:val="24"/>
              </w:rPr>
              <w:t xml:space="preserve"> </w:t>
            </w:r>
            <w:r w:rsidR="0039707B">
              <w:rPr>
                <w:rFonts w:ascii="Arial" w:hAnsi="Arial"/>
                <w:sz w:val="24"/>
              </w:rPr>
              <w:t>28</w:t>
            </w:r>
            <w:r w:rsidR="00765853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x </w:t>
            </w:r>
            <w:r w:rsidR="00765853" w:rsidRPr="00553167">
              <w:rPr>
                <w:rFonts w:ascii="Arial" w:hAnsi="Arial"/>
                <w:sz w:val="24"/>
              </w:rPr>
              <w:t>LICZBA DNI</w:t>
            </w:r>
            <w:r>
              <w:rPr>
                <w:rFonts w:ascii="Arial" w:hAnsi="Arial"/>
                <w:sz w:val="24"/>
              </w:rPr>
              <w:t xml:space="preserve">)      </w:t>
            </w:r>
          </w:p>
          <w:p w14:paraId="1BBE4B40" w14:textId="77777777" w:rsidR="00866AE8" w:rsidRDefault="00866AE8" w:rsidP="0061453B">
            <w:pPr>
              <w:pStyle w:val="Tytubloku"/>
              <w:keepNext w:val="0"/>
              <w:keepLines w:val="0"/>
              <w:widowControl w:val="0"/>
              <w:spacing w:before="120" w:line="240" w:lineRule="exact"/>
              <w:ind w:left="-101" w:firstLine="10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                                                                                                                 </w:t>
            </w:r>
            <w:proofErr w:type="spellStart"/>
            <w:r>
              <w:rPr>
                <w:rFonts w:ascii="Arial" w:hAnsi="Arial"/>
                <w:sz w:val="24"/>
              </w:rPr>
              <w:t>zł</w:t>
            </w:r>
            <w:proofErr w:type="spellEnd"/>
            <w:r>
              <w:rPr>
                <w:rFonts w:ascii="Arial" w:hAnsi="Arial"/>
                <w:sz w:val="24"/>
              </w:rPr>
              <w:t>.     gr</w:t>
            </w:r>
          </w:p>
          <w:p w14:paraId="6E5998EF" w14:textId="77777777" w:rsidR="00866AE8" w:rsidRDefault="00866AE8" w:rsidP="0061453B">
            <w:pPr>
              <w:pStyle w:val="Tytubloku"/>
              <w:keepNext w:val="0"/>
              <w:keepLines w:val="0"/>
              <w:widowControl w:val="0"/>
              <w:spacing w:before="120" w:line="240" w:lineRule="exact"/>
              <w:ind w:left="-101" w:firstLine="101"/>
              <w:rPr>
                <w:rFonts w:ascii="Arial" w:hAnsi="Arial"/>
                <w:sz w:val="24"/>
              </w:rPr>
            </w:pPr>
          </w:p>
          <w:p w14:paraId="7E4CFBFC" w14:textId="709196AB" w:rsidR="00866AE8" w:rsidRDefault="006E4557" w:rsidP="006E4557">
            <w:pPr>
              <w:pStyle w:val="Tytubloku"/>
              <w:keepNext w:val="0"/>
              <w:keepLines w:val="0"/>
              <w:widowControl w:val="0"/>
              <w:tabs>
                <w:tab w:val="left" w:pos="2790"/>
              </w:tabs>
              <w:spacing w:before="120" w:line="240" w:lineRule="exact"/>
              <w:ind w:left="-101" w:firstLine="10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ab/>
            </w:r>
          </w:p>
          <w:p w14:paraId="6A6BF9CA" w14:textId="77777777" w:rsidR="00866AE8" w:rsidRDefault="00866AE8" w:rsidP="0061453B">
            <w:pPr>
              <w:pStyle w:val="Tytubloku"/>
              <w:keepNext w:val="0"/>
              <w:keepLines w:val="0"/>
              <w:widowControl w:val="0"/>
              <w:spacing w:before="120" w:line="240" w:lineRule="exact"/>
              <w:ind w:left="-101" w:firstLine="101"/>
              <w:rPr>
                <w:rFonts w:ascii="Arial" w:hAnsi="Arial"/>
                <w:sz w:val="24"/>
              </w:rPr>
            </w:pPr>
          </w:p>
          <w:p w14:paraId="4B5AB557" w14:textId="77777777" w:rsidR="00866AE8" w:rsidRDefault="00866AE8" w:rsidP="0061453B">
            <w:pPr>
              <w:pStyle w:val="Tytubloku"/>
              <w:keepNext w:val="0"/>
              <w:keepLines w:val="0"/>
              <w:widowControl w:val="0"/>
              <w:spacing w:before="120" w:line="240" w:lineRule="exact"/>
              <w:ind w:left="-101" w:firstLine="101"/>
              <w:rPr>
                <w:rFonts w:ascii="Arial" w:hAnsi="Arial"/>
                <w:sz w:val="24"/>
              </w:rPr>
            </w:pPr>
          </w:p>
        </w:tc>
      </w:tr>
      <w:tr w:rsidR="00866AE8" w14:paraId="1B7C226A" w14:textId="77777777" w:rsidTr="00E9618F">
        <w:trPr>
          <w:cantSplit/>
          <w:trHeight w:hRule="exact" w:val="1140"/>
        </w:trPr>
        <w:tc>
          <w:tcPr>
            <w:tcW w:w="10632" w:type="dxa"/>
            <w:gridSpan w:val="14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14:paraId="787AD64C" w14:textId="30FDEE63" w:rsidR="00866AE8" w:rsidRDefault="00866AE8" w:rsidP="007B6367">
            <w:pPr>
              <w:pStyle w:val="Nagwek8"/>
              <w:spacing w:line="400" w:lineRule="exact"/>
              <w:ind w:hanging="720"/>
              <w:rPr>
                <w:rFonts w:ascii="Arial" w:hAnsi="Arial"/>
                <w:b/>
                <w:i w:val="0"/>
                <w:sz w:val="24"/>
                <w:lang w:eastAsia="pl-PL"/>
              </w:rPr>
            </w:pPr>
            <w:r>
              <w:rPr>
                <w:rFonts w:ascii="Arial" w:hAnsi="Arial"/>
                <w:b/>
                <w:i w:val="0"/>
                <w:sz w:val="24"/>
                <w:lang w:eastAsia="pl-PL"/>
              </w:rPr>
              <w:t>F</w:t>
            </w:r>
            <w:r>
              <w:rPr>
                <w:rFonts w:ascii="Arial" w:hAnsi="Arial"/>
                <w:b/>
                <w:i w:val="0"/>
                <w:sz w:val="24"/>
                <w:lang w:eastAsia="pl-PL"/>
              </w:rPr>
              <w:fldChar w:fldCharType="begin"/>
            </w:r>
            <w:r>
              <w:rPr>
                <w:rFonts w:ascii="Arial" w:hAnsi="Arial"/>
                <w:b/>
                <w:i w:val="0"/>
                <w:sz w:val="24"/>
                <w:lang w:val="pl-PL" w:eastAsia="pl-PL"/>
              </w:rPr>
              <w:instrText>SEQ head2 \r 0 \h</w:instrText>
            </w:r>
            <w:r>
              <w:rPr>
                <w:rFonts w:ascii="Arial" w:hAnsi="Arial"/>
                <w:b/>
                <w:i w:val="0"/>
                <w:sz w:val="24"/>
                <w:lang w:eastAsia="pl-PL"/>
              </w:rPr>
              <w:fldChar w:fldCharType="end"/>
            </w:r>
            <w:r>
              <w:rPr>
                <w:rFonts w:ascii="Arial" w:hAnsi="Arial"/>
                <w:b/>
                <w:i w:val="0"/>
                <w:sz w:val="24"/>
                <w:lang w:eastAsia="pl-PL"/>
              </w:rPr>
              <w:fldChar w:fldCharType="begin"/>
            </w:r>
            <w:r>
              <w:rPr>
                <w:rFonts w:ascii="Arial" w:hAnsi="Arial"/>
                <w:b/>
                <w:i w:val="0"/>
                <w:sz w:val="24"/>
                <w:lang w:val="pl-PL" w:eastAsia="pl-PL"/>
              </w:rPr>
              <w:instrText>SEQ head3 \r 0 \h</w:instrText>
            </w:r>
            <w:r>
              <w:rPr>
                <w:rFonts w:ascii="Arial" w:hAnsi="Arial"/>
                <w:b/>
                <w:i w:val="0"/>
                <w:sz w:val="24"/>
                <w:lang w:eastAsia="pl-PL"/>
              </w:rPr>
              <w:fldChar w:fldCharType="end"/>
            </w:r>
            <w:r>
              <w:rPr>
                <w:rFonts w:ascii="Arial" w:hAnsi="Arial"/>
                <w:b/>
                <w:i w:val="0"/>
                <w:sz w:val="24"/>
                <w:lang w:val="pl-PL" w:eastAsia="pl-PL"/>
              </w:rPr>
              <w:t xml:space="preserve">. OŚWIADCZENIE I PODPIS PODMIOTU ZOBOWIĄZANEGO DO ZAPŁATY OPŁATY REKLAMOWEJ / OSOBY REPREZENTUJĄCEJ </w:t>
            </w:r>
            <w:r w:rsidR="007B6367">
              <w:rPr>
                <w:rFonts w:ascii="Arial" w:hAnsi="Arial"/>
                <w:b/>
                <w:i w:val="0"/>
                <w:sz w:val="24"/>
                <w:lang w:val="pl-PL" w:eastAsia="pl-PL"/>
              </w:rPr>
              <w:t>PODMIOT</w:t>
            </w:r>
          </w:p>
        </w:tc>
      </w:tr>
      <w:tr w:rsidR="00866AE8" w14:paraId="5C99A4AA" w14:textId="77777777" w:rsidTr="00E9618F">
        <w:trPr>
          <w:cantSplit/>
          <w:trHeight w:val="480"/>
        </w:trPr>
        <w:tc>
          <w:tcPr>
            <w:tcW w:w="692" w:type="dxa"/>
            <w:gridSpan w:val="3"/>
            <w:tcBorders>
              <w:left w:val="single" w:sz="6" w:space="0" w:color="auto"/>
            </w:tcBorders>
            <w:shd w:val="pct50" w:color="C0C0C0" w:fill="auto"/>
          </w:tcPr>
          <w:p w14:paraId="0440F947" w14:textId="77777777" w:rsidR="00866AE8" w:rsidRDefault="00866AE8" w:rsidP="0061453B">
            <w:pPr>
              <w:widowControl w:val="0"/>
              <w:ind w:left="-101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42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A7D82F" w14:textId="77777777" w:rsidR="00866AE8" w:rsidRDefault="00BC5D2F" w:rsidP="0039707B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39707B">
              <w:rPr>
                <w:rFonts w:ascii="Arial" w:hAnsi="Arial"/>
              </w:rPr>
              <w:t>0</w:t>
            </w:r>
            <w:r w:rsidR="00866AE8">
              <w:rPr>
                <w:rFonts w:ascii="Arial" w:hAnsi="Arial"/>
              </w:rPr>
              <w:t xml:space="preserve">. </w:t>
            </w:r>
            <w:proofErr w:type="spellStart"/>
            <w:r w:rsidR="00866AE8">
              <w:rPr>
                <w:rFonts w:ascii="Arial" w:hAnsi="Arial"/>
              </w:rPr>
              <w:t>Imię</w:t>
            </w:r>
            <w:proofErr w:type="spellEnd"/>
          </w:p>
        </w:tc>
        <w:tc>
          <w:tcPr>
            <w:tcW w:w="5654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502E" w14:textId="77777777" w:rsidR="00866AE8" w:rsidRDefault="00BC5D2F" w:rsidP="0039707B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39707B">
              <w:rPr>
                <w:rFonts w:ascii="Arial" w:hAnsi="Arial"/>
              </w:rPr>
              <w:t>1</w:t>
            </w:r>
            <w:r w:rsidR="00866AE8">
              <w:rPr>
                <w:rFonts w:ascii="Arial" w:hAnsi="Arial"/>
              </w:rPr>
              <w:t xml:space="preserve">. </w:t>
            </w:r>
            <w:proofErr w:type="spellStart"/>
            <w:r w:rsidR="00866AE8">
              <w:rPr>
                <w:rFonts w:ascii="Arial" w:hAnsi="Arial"/>
              </w:rPr>
              <w:t>Nazwisko</w:t>
            </w:r>
            <w:proofErr w:type="spellEnd"/>
          </w:p>
        </w:tc>
      </w:tr>
      <w:tr w:rsidR="00866AE8" w14:paraId="7CB69A5F" w14:textId="77777777" w:rsidTr="00E9618F">
        <w:trPr>
          <w:cantSplit/>
          <w:trHeight w:val="960"/>
        </w:trPr>
        <w:tc>
          <w:tcPr>
            <w:tcW w:w="692" w:type="dxa"/>
            <w:gridSpan w:val="3"/>
            <w:tcBorders>
              <w:left w:val="single" w:sz="6" w:space="0" w:color="auto"/>
            </w:tcBorders>
            <w:shd w:val="pct50" w:color="C0C0C0" w:fill="auto"/>
          </w:tcPr>
          <w:p w14:paraId="0D4EF131" w14:textId="77777777" w:rsidR="00866AE8" w:rsidRDefault="00D5306F" w:rsidP="0061453B">
            <w:pPr>
              <w:widowControl w:val="0"/>
              <w:ind w:left="-10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noProof/>
                <w:sz w:val="14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05657A2F" wp14:editId="210D13ED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200660</wp:posOffset>
                      </wp:positionV>
                      <wp:extent cx="2011680" cy="266065"/>
                      <wp:effectExtent l="0" t="0" r="0" b="0"/>
                      <wp:wrapNone/>
                      <wp:docPr id="2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1680" cy="266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66"/>
                                    <w:gridCol w:w="266"/>
                                    <w:gridCol w:w="266"/>
                                    <w:gridCol w:w="266"/>
                                    <w:gridCol w:w="266"/>
                                    <w:gridCol w:w="266"/>
                                    <w:gridCol w:w="266"/>
                                    <w:gridCol w:w="266"/>
                                    <w:gridCol w:w="266"/>
                                    <w:gridCol w:w="266"/>
                                  </w:tblGrid>
                                  <w:tr w:rsidR="00866AE8" w14:paraId="63063869" w14:textId="77777777" w:rsidTr="002F2BFE">
                                    <w:trPr>
                                      <w:trHeight w:hRule="exact" w:val="266"/>
                                      <w:jc w:val="center"/>
                                    </w:trPr>
                                    <w:tc>
                                      <w:tcPr>
                                        <w:tcW w:w="266" w:type="dxa"/>
                                      </w:tcPr>
                                      <w:p w14:paraId="3B518C58" w14:textId="77777777" w:rsidR="00866AE8" w:rsidRDefault="00866AE8"/>
                                    </w:tc>
                                    <w:tc>
                                      <w:tcPr>
                                        <w:tcW w:w="266" w:type="dxa"/>
                                      </w:tcPr>
                                      <w:p w14:paraId="4281E6A2" w14:textId="77777777" w:rsidR="00866AE8" w:rsidRDefault="00866AE8"/>
                                    </w:tc>
                                    <w:tc>
                                      <w:tcPr>
                                        <w:tcW w:w="266" w:type="dxa"/>
                                      </w:tcPr>
                                      <w:p w14:paraId="0C79A674" w14:textId="77777777" w:rsidR="00866AE8" w:rsidRDefault="00F00BB3">
                                        <w: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6" w:type="dxa"/>
                                      </w:tcPr>
                                      <w:p w14:paraId="31F35C33" w14:textId="77777777" w:rsidR="00866AE8" w:rsidRDefault="00866AE8"/>
                                    </w:tc>
                                    <w:tc>
                                      <w:tcPr>
                                        <w:tcW w:w="266" w:type="dxa"/>
                                      </w:tcPr>
                                      <w:p w14:paraId="6024E2DF" w14:textId="77777777" w:rsidR="00866AE8" w:rsidRDefault="00866AE8"/>
                                    </w:tc>
                                    <w:tc>
                                      <w:tcPr>
                                        <w:tcW w:w="266" w:type="dxa"/>
                                      </w:tcPr>
                                      <w:p w14:paraId="022076C2" w14:textId="77777777" w:rsidR="00866AE8" w:rsidRDefault="00F00BB3">
                                        <w: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6" w:type="dxa"/>
                                      </w:tcPr>
                                      <w:p w14:paraId="3278999D" w14:textId="77777777" w:rsidR="00866AE8" w:rsidRDefault="00866AE8">
                                        <w:pPr>
                                          <w:pStyle w:val="Stopka"/>
                                          <w:tabs>
                                            <w:tab w:val="clear" w:pos="4819"/>
                                            <w:tab w:val="clear" w:pos="9071"/>
                                          </w:tabs>
                                          <w:spacing w:line="280" w:lineRule="exac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6" w:type="dxa"/>
                                      </w:tcPr>
                                      <w:p w14:paraId="57A9EB29" w14:textId="77777777" w:rsidR="00866AE8" w:rsidRDefault="00866AE8"/>
                                    </w:tc>
                                    <w:tc>
                                      <w:tcPr>
                                        <w:tcW w:w="266" w:type="dxa"/>
                                      </w:tcPr>
                                      <w:p w14:paraId="2CAF6D8C" w14:textId="77777777" w:rsidR="00866AE8" w:rsidRDefault="00866AE8"/>
                                    </w:tc>
                                    <w:tc>
                                      <w:tcPr>
                                        <w:tcW w:w="266" w:type="dxa"/>
                                      </w:tcPr>
                                      <w:p w14:paraId="610A4BAE" w14:textId="77777777" w:rsidR="00866AE8" w:rsidRDefault="00866AE8">
                                        <w:pPr>
                                          <w:jc w:val="right"/>
                                        </w:pPr>
                                      </w:p>
                                    </w:tc>
                                  </w:tr>
                                </w:tbl>
                                <w:p w14:paraId="00AF0B0F" w14:textId="77777777" w:rsidR="00866AE8" w:rsidRDefault="00866AE8" w:rsidP="002F2BF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57A2F" id="Text Box 34" o:spid="_x0000_s1037" type="#_x0000_t202" style="position:absolute;left:0;text-align:left;margin-left:84.95pt;margin-top:15.8pt;width:158.4pt;height:20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6"/>
                              <w:gridCol w:w="266"/>
                              <w:gridCol w:w="266"/>
                              <w:gridCol w:w="266"/>
                              <w:gridCol w:w="266"/>
                              <w:gridCol w:w="266"/>
                              <w:gridCol w:w="266"/>
                              <w:gridCol w:w="266"/>
                              <w:gridCol w:w="266"/>
                              <w:gridCol w:w="266"/>
                            </w:tblGrid>
                            <w:tr w:rsidR="00866AE8" w14:paraId="63063869" w14:textId="77777777" w:rsidTr="002F2BFE">
                              <w:trPr>
                                <w:trHeight w:hRule="exact" w:val="266"/>
                                <w:jc w:val="center"/>
                              </w:trPr>
                              <w:tc>
                                <w:tcPr>
                                  <w:tcW w:w="266" w:type="dxa"/>
                                </w:tcPr>
                                <w:p w14:paraId="3B518C58" w14:textId="77777777" w:rsidR="00866AE8" w:rsidRDefault="00866AE8"/>
                              </w:tc>
                              <w:tc>
                                <w:tcPr>
                                  <w:tcW w:w="266" w:type="dxa"/>
                                </w:tcPr>
                                <w:p w14:paraId="4281E6A2" w14:textId="77777777" w:rsidR="00866AE8" w:rsidRDefault="00866AE8"/>
                              </w:tc>
                              <w:tc>
                                <w:tcPr>
                                  <w:tcW w:w="266" w:type="dxa"/>
                                </w:tcPr>
                                <w:p w14:paraId="0C79A674" w14:textId="77777777" w:rsidR="00866AE8" w:rsidRDefault="00F00BB3"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31F35C33" w14:textId="77777777" w:rsidR="00866AE8" w:rsidRDefault="00866AE8"/>
                              </w:tc>
                              <w:tc>
                                <w:tcPr>
                                  <w:tcW w:w="266" w:type="dxa"/>
                                </w:tcPr>
                                <w:p w14:paraId="6024E2DF" w14:textId="77777777" w:rsidR="00866AE8" w:rsidRDefault="00866AE8"/>
                              </w:tc>
                              <w:tc>
                                <w:tcPr>
                                  <w:tcW w:w="266" w:type="dxa"/>
                                </w:tcPr>
                                <w:p w14:paraId="022076C2" w14:textId="77777777" w:rsidR="00866AE8" w:rsidRDefault="00F00BB3"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3278999D" w14:textId="77777777" w:rsidR="00866AE8" w:rsidRDefault="00866AE8">
                                  <w:pPr>
                                    <w:pStyle w:val="Stopka"/>
                                    <w:tabs>
                                      <w:tab w:val="clear" w:pos="4819"/>
                                      <w:tab w:val="clear" w:pos="9071"/>
                                    </w:tabs>
                                    <w:spacing w:line="280" w:lineRule="exact"/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57A9EB29" w14:textId="77777777" w:rsidR="00866AE8" w:rsidRDefault="00866AE8"/>
                              </w:tc>
                              <w:tc>
                                <w:tcPr>
                                  <w:tcW w:w="266" w:type="dxa"/>
                                </w:tcPr>
                                <w:p w14:paraId="2CAF6D8C" w14:textId="77777777" w:rsidR="00866AE8" w:rsidRDefault="00866AE8"/>
                              </w:tc>
                              <w:tc>
                                <w:tcPr>
                                  <w:tcW w:w="266" w:type="dxa"/>
                                </w:tcPr>
                                <w:p w14:paraId="610A4BAE" w14:textId="77777777" w:rsidR="00866AE8" w:rsidRDefault="00866AE8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14:paraId="00AF0B0F" w14:textId="77777777" w:rsidR="00866AE8" w:rsidRDefault="00866AE8" w:rsidP="002F2BF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87A52A" w14:textId="77777777" w:rsidR="00866AE8" w:rsidRDefault="00BC5D2F" w:rsidP="0061453B">
            <w:pPr>
              <w:pStyle w:val="Nagwekpola"/>
              <w:widowControl w:val="0"/>
              <w:ind w:left="-101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</w:rPr>
              <w:t>3</w:t>
            </w:r>
            <w:r w:rsidR="0039707B">
              <w:rPr>
                <w:rFonts w:ascii="Arial" w:hAnsi="Arial"/>
              </w:rPr>
              <w:t>2</w:t>
            </w:r>
            <w:r w:rsidR="00866AE8">
              <w:rPr>
                <w:rFonts w:ascii="Arial" w:hAnsi="Arial"/>
                <w:lang w:val="pl-PL"/>
              </w:rPr>
              <w:t xml:space="preserve">. Data wypełnienia deklaracji </w:t>
            </w:r>
            <w:r w:rsidR="00866AE8">
              <w:rPr>
                <w:rFonts w:ascii="Arial" w:hAnsi="Arial"/>
                <w:b w:val="0"/>
              </w:rPr>
              <w:fldChar w:fldCharType="begin" w:fldLock="1"/>
            </w:r>
            <w:r w:rsidR="00866AE8">
              <w:rPr>
                <w:rFonts w:ascii="Arial" w:hAnsi="Arial"/>
                <w:b w:val="0"/>
                <w:lang w:val="pl-PL"/>
              </w:rPr>
              <w:instrText>FILLIN "Field description (up to 255 characters)"</w:instrText>
            </w:r>
            <w:r w:rsidR="00866AE8">
              <w:rPr>
                <w:rFonts w:ascii="Arial" w:hAnsi="Arial"/>
                <w:b w:val="0"/>
              </w:rPr>
              <w:fldChar w:fldCharType="separate"/>
            </w:r>
            <w:r w:rsidR="00866AE8">
              <w:rPr>
                <w:rFonts w:ascii="Arial" w:hAnsi="Arial"/>
                <w:b w:val="0"/>
                <w:lang w:val="pl-PL"/>
              </w:rPr>
              <w:t>(dzień - miesiąc - rok)</w:t>
            </w:r>
            <w:r w:rsidR="00866AE8">
              <w:rPr>
                <w:rFonts w:ascii="Arial" w:hAnsi="Arial"/>
                <w:b w:val="0"/>
              </w:rPr>
              <w:fldChar w:fldCharType="end"/>
            </w:r>
          </w:p>
          <w:p w14:paraId="76D81738" w14:textId="77777777" w:rsidR="00866AE8" w:rsidRDefault="00866AE8" w:rsidP="0061453B">
            <w:pPr>
              <w:pStyle w:val="Nagwekpola"/>
              <w:widowControl w:val="0"/>
              <w:ind w:left="-101"/>
              <w:rPr>
                <w:rFonts w:ascii="Arial" w:hAnsi="Arial"/>
                <w:b w:val="0"/>
                <w:lang w:val="pl-PL"/>
              </w:rPr>
            </w:pPr>
          </w:p>
          <w:p w14:paraId="5AFFACD0" w14:textId="77777777" w:rsidR="00866AE8" w:rsidRDefault="00866AE8" w:rsidP="0061453B">
            <w:pPr>
              <w:pStyle w:val="Nagwekpola"/>
              <w:widowControl w:val="0"/>
              <w:ind w:left="-101"/>
              <w:rPr>
                <w:rFonts w:ascii="Arial" w:hAnsi="Arial"/>
                <w:b w:val="0"/>
                <w:lang w:val="pl-PL"/>
              </w:rPr>
            </w:pPr>
          </w:p>
          <w:p w14:paraId="1D958FF1" w14:textId="77777777" w:rsidR="00866AE8" w:rsidRDefault="00866AE8" w:rsidP="0061453B">
            <w:pPr>
              <w:pStyle w:val="Nagwekpola"/>
              <w:widowControl w:val="0"/>
              <w:ind w:left="-101"/>
              <w:rPr>
                <w:rFonts w:ascii="Arial" w:hAnsi="Arial"/>
                <w:lang w:val="pl-PL"/>
              </w:rPr>
            </w:pPr>
          </w:p>
          <w:p w14:paraId="0DBFC501" w14:textId="77777777" w:rsidR="00866AE8" w:rsidRPr="00F20F3F" w:rsidRDefault="00866AE8" w:rsidP="0061453B">
            <w:pPr>
              <w:pStyle w:val="Nagwekpola"/>
              <w:widowControl w:val="0"/>
              <w:spacing w:line="360" w:lineRule="exact"/>
              <w:ind w:left="-101"/>
              <w:jc w:val="center"/>
              <w:rPr>
                <w:rFonts w:ascii="Arial" w:hAnsi="Arial"/>
                <w:lang w:val="pl-PL"/>
              </w:rPr>
            </w:pPr>
          </w:p>
        </w:tc>
        <w:tc>
          <w:tcPr>
            <w:tcW w:w="5654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10F57089" w14:textId="77777777" w:rsidR="00866AE8" w:rsidRDefault="00866AE8" w:rsidP="0061453B">
            <w:pPr>
              <w:pStyle w:val="Nagwekpola"/>
              <w:widowControl w:val="0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3</w:t>
            </w:r>
            <w:r w:rsidR="0039707B">
              <w:rPr>
                <w:rFonts w:ascii="Arial" w:hAnsi="Arial"/>
              </w:rPr>
              <w:t>3</w:t>
            </w:r>
            <w:r>
              <w:rPr>
                <w:rFonts w:ascii="Arial" w:hAnsi="Arial"/>
                <w:lang w:val="pl-PL"/>
              </w:rPr>
              <w:t xml:space="preserve">. Podpis (pieczęć) </w:t>
            </w:r>
            <w:r w:rsidR="00400BA2">
              <w:rPr>
                <w:rFonts w:ascii="Arial" w:hAnsi="Arial"/>
                <w:lang w:val="pl-PL"/>
              </w:rPr>
              <w:t>podmiotu</w:t>
            </w:r>
            <w:r>
              <w:rPr>
                <w:rFonts w:ascii="Arial" w:hAnsi="Arial"/>
                <w:lang w:val="pl-PL"/>
              </w:rPr>
              <w:t xml:space="preserve"> / osoby reprezentującej </w:t>
            </w:r>
            <w:r w:rsidR="00400BA2">
              <w:rPr>
                <w:rFonts w:ascii="Arial" w:hAnsi="Arial"/>
                <w:lang w:val="pl-PL"/>
              </w:rPr>
              <w:t>podmiot</w:t>
            </w:r>
            <w:r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position w:val="2"/>
                <w:sz w:val="12"/>
                <w:lang w:val="pl-PL"/>
              </w:rPr>
              <w:t>3)</w:t>
            </w:r>
          </w:p>
          <w:p w14:paraId="32EB01F3" w14:textId="77777777" w:rsidR="00866AE8" w:rsidRDefault="00866AE8" w:rsidP="0061453B">
            <w:pPr>
              <w:pStyle w:val="drabinka"/>
              <w:keepLines w:val="0"/>
              <w:widowControl w:val="0"/>
              <w:spacing w:after="0" w:line="360" w:lineRule="exact"/>
              <w:ind w:left="-101"/>
              <w:jc w:val="center"/>
              <w:rPr>
                <w:kern w:val="2"/>
                <w:lang w:val="pl-PL"/>
              </w:rPr>
            </w:pPr>
          </w:p>
        </w:tc>
      </w:tr>
      <w:tr w:rsidR="00866AE8" w14:paraId="1CCCF945" w14:textId="77777777" w:rsidTr="00E9618F">
        <w:trPr>
          <w:cantSplit/>
          <w:trHeight w:hRule="exact" w:val="480"/>
        </w:trPr>
        <w:tc>
          <w:tcPr>
            <w:tcW w:w="10632" w:type="dxa"/>
            <w:gridSpan w:val="14"/>
            <w:tcBorders>
              <w:top w:val="double" w:sz="12" w:space="0" w:color="000000"/>
              <w:left w:val="single" w:sz="6" w:space="0" w:color="000000"/>
              <w:right w:val="single" w:sz="6" w:space="0" w:color="000000"/>
            </w:tcBorders>
            <w:shd w:val="pct50" w:color="C0C0C0" w:fill="auto"/>
          </w:tcPr>
          <w:p w14:paraId="044D1937" w14:textId="59C8178E" w:rsidR="00866AE8" w:rsidRDefault="00866AE8" w:rsidP="0061453B">
            <w:pPr>
              <w:pStyle w:val="heading1"/>
              <w:spacing w:before="120" w:line="200" w:lineRule="exact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>G</w:t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</w:rPr>
              <w:instrText>SEQ head2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</w:rPr>
              <w:instrText>SEQ head3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24"/>
              </w:rPr>
              <w:t>. ADNOTACJE ORGANU PODATKOWEGO</w:t>
            </w:r>
          </w:p>
        </w:tc>
      </w:tr>
      <w:tr w:rsidR="00866AE8" w14:paraId="13DE7626" w14:textId="77777777" w:rsidTr="00E9618F">
        <w:trPr>
          <w:cantSplit/>
          <w:trHeight w:hRule="exact" w:val="5217"/>
        </w:trPr>
        <w:tc>
          <w:tcPr>
            <w:tcW w:w="692" w:type="dxa"/>
            <w:gridSpan w:val="3"/>
            <w:tcBorders>
              <w:left w:val="single" w:sz="6" w:space="0" w:color="000000"/>
            </w:tcBorders>
            <w:shd w:val="pct50" w:color="C0C0C0" w:fill="auto"/>
          </w:tcPr>
          <w:p w14:paraId="7E839EEF" w14:textId="77777777" w:rsidR="00866AE8" w:rsidRDefault="00866AE8" w:rsidP="0061453B">
            <w:pPr>
              <w:keepLines/>
              <w:spacing w:line="160" w:lineRule="exact"/>
              <w:rPr>
                <w:rFonts w:ascii="Arial" w:hAnsi="Arial"/>
                <w:sz w:val="14"/>
              </w:rPr>
            </w:pPr>
          </w:p>
        </w:tc>
        <w:tc>
          <w:tcPr>
            <w:tcW w:w="9940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solid" w:color="C0C0C0" w:fill="auto"/>
          </w:tcPr>
          <w:p w14:paraId="1A7532FC" w14:textId="77777777" w:rsidR="00866AE8" w:rsidRDefault="00866AE8" w:rsidP="0061453B">
            <w:pPr>
              <w:spacing w:line="160" w:lineRule="exact"/>
              <w:ind w:left="-10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</w:t>
            </w:r>
            <w:r w:rsidR="0039707B">
              <w:rPr>
                <w:rFonts w:ascii="Arial" w:hAnsi="Arial"/>
                <w:b/>
                <w:sz w:val="14"/>
              </w:rPr>
              <w:t>4</w:t>
            </w:r>
            <w:r>
              <w:rPr>
                <w:rFonts w:ascii="Arial" w:hAnsi="Arial"/>
                <w:b/>
                <w:sz w:val="14"/>
              </w:rPr>
              <w:t xml:space="preserve">. </w:t>
            </w:r>
            <w:proofErr w:type="spellStart"/>
            <w:r>
              <w:rPr>
                <w:rFonts w:ascii="Arial" w:hAnsi="Arial"/>
                <w:b/>
                <w:spacing w:val="-2"/>
                <w:sz w:val="14"/>
              </w:rPr>
              <w:t>Uwagi</w:t>
            </w:r>
            <w:proofErr w:type="spellEnd"/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4"/>
              </w:rPr>
              <w:t>organu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4"/>
              </w:rPr>
              <w:t>podatkowego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fldChar w:fldCharType="begin" w:fldLock="1"/>
            </w:r>
            <w:r>
              <w:rPr>
                <w:rFonts w:ascii="Arial" w:hAnsi="Arial"/>
                <w:b/>
                <w:sz w:val="14"/>
              </w:rPr>
              <w:instrText>FILLIN "Field description (up to 255 characters)"</w:instrTex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  <w:p w14:paraId="1D31A047" w14:textId="77777777" w:rsidR="00866AE8" w:rsidRDefault="00866AE8" w:rsidP="0061453B">
            <w:pPr>
              <w:pStyle w:val="Nagwekpola"/>
              <w:rPr>
                <w:rFonts w:ascii="Arial" w:hAnsi="Arial"/>
              </w:rPr>
            </w:pPr>
          </w:p>
        </w:tc>
      </w:tr>
      <w:tr w:rsidR="00866AE8" w14:paraId="1A167BBF" w14:textId="77777777" w:rsidTr="00E9618F">
        <w:trPr>
          <w:cantSplit/>
          <w:trHeight w:hRule="exact" w:val="1156"/>
        </w:trPr>
        <w:tc>
          <w:tcPr>
            <w:tcW w:w="692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pct50" w:color="C0C0C0" w:fill="auto"/>
          </w:tcPr>
          <w:p w14:paraId="586745AD" w14:textId="77777777" w:rsidR="00866AE8" w:rsidRDefault="00D5306F" w:rsidP="0061453B">
            <w:pPr>
              <w:spacing w:line="16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noProof/>
                <w:sz w:val="14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0DC21D14" wp14:editId="6AE241A9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189230</wp:posOffset>
                      </wp:positionV>
                      <wp:extent cx="2011680" cy="349885"/>
                      <wp:effectExtent l="0" t="0" r="0" b="0"/>
                      <wp:wrapNone/>
                      <wp:docPr id="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1680" cy="349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61"/>
                                    <w:gridCol w:w="261"/>
                                    <w:gridCol w:w="261"/>
                                    <w:gridCol w:w="261"/>
                                    <w:gridCol w:w="261"/>
                                    <w:gridCol w:w="261"/>
                                    <w:gridCol w:w="261"/>
                                    <w:gridCol w:w="261"/>
                                    <w:gridCol w:w="261"/>
                                    <w:gridCol w:w="261"/>
                                  </w:tblGrid>
                                  <w:tr w:rsidR="00866AE8" w14:paraId="5A16789B" w14:textId="77777777" w:rsidTr="00135641">
                                    <w:trPr>
                                      <w:trHeight w:hRule="exact" w:val="332"/>
                                      <w:jc w:val="center"/>
                                    </w:trPr>
                                    <w:tc>
                                      <w:tcPr>
                                        <w:tcW w:w="261" w:type="dxa"/>
                                      </w:tcPr>
                                      <w:p w14:paraId="229CF150" w14:textId="77777777" w:rsidR="00866AE8" w:rsidRDefault="00866AE8"/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79E25BA8" w14:textId="77777777" w:rsidR="00866AE8" w:rsidRDefault="00866AE8"/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7BE334D0" w14:textId="77777777" w:rsidR="00866AE8" w:rsidRDefault="00F00BB3">
                                        <w: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566E0845" w14:textId="77777777" w:rsidR="00866AE8" w:rsidRDefault="00866AE8"/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564030E2" w14:textId="77777777" w:rsidR="00866AE8" w:rsidRDefault="00866AE8"/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77A02491" w14:textId="77777777" w:rsidR="00866AE8" w:rsidRDefault="00F00BB3">
                                        <w: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55A7C00B" w14:textId="77777777" w:rsidR="00866AE8" w:rsidRDefault="00866AE8">
                                        <w:pPr>
                                          <w:pStyle w:val="Stopka"/>
                                          <w:tabs>
                                            <w:tab w:val="clear" w:pos="4819"/>
                                            <w:tab w:val="clear" w:pos="9071"/>
                                          </w:tabs>
                                          <w:spacing w:line="280" w:lineRule="exac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1F7F3918" w14:textId="77777777" w:rsidR="00866AE8" w:rsidRDefault="00866AE8"/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6EBE120D" w14:textId="77777777" w:rsidR="00866AE8" w:rsidRDefault="00866AE8"/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0CC76FBE" w14:textId="77777777" w:rsidR="00866AE8" w:rsidRDefault="00866AE8">
                                        <w:pPr>
                                          <w:jc w:val="right"/>
                                        </w:pPr>
                                      </w:p>
                                    </w:tc>
                                  </w:tr>
                                </w:tbl>
                                <w:p w14:paraId="2B1DAF12" w14:textId="77777777" w:rsidR="00866AE8" w:rsidRDefault="00866AE8" w:rsidP="002F2BF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21D14" id="Text Box 35" o:spid="_x0000_s1038" type="#_x0000_t202" style="position:absolute;margin-left:76.4pt;margin-top:14.9pt;width:158.4pt;height:27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</w:tblGrid>
                            <w:tr w:rsidR="00866AE8" w14:paraId="5A16789B" w14:textId="77777777" w:rsidTr="00135641">
                              <w:trPr>
                                <w:trHeight w:hRule="exact" w:val="332"/>
                                <w:jc w:val="center"/>
                              </w:trPr>
                              <w:tc>
                                <w:tcPr>
                                  <w:tcW w:w="261" w:type="dxa"/>
                                </w:tcPr>
                                <w:p w14:paraId="229CF150" w14:textId="77777777" w:rsidR="00866AE8" w:rsidRDefault="00866AE8"/>
                              </w:tc>
                              <w:tc>
                                <w:tcPr>
                                  <w:tcW w:w="261" w:type="dxa"/>
                                </w:tcPr>
                                <w:p w14:paraId="79E25BA8" w14:textId="77777777" w:rsidR="00866AE8" w:rsidRDefault="00866AE8"/>
                              </w:tc>
                              <w:tc>
                                <w:tcPr>
                                  <w:tcW w:w="261" w:type="dxa"/>
                                </w:tcPr>
                                <w:p w14:paraId="7BE334D0" w14:textId="77777777" w:rsidR="00866AE8" w:rsidRDefault="00F00BB3"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566E0845" w14:textId="77777777" w:rsidR="00866AE8" w:rsidRDefault="00866AE8"/>
                              </w:tc>
                              <w:tc>
                                <w:tcPr>
                                  <w:tcW w:w="261" w:type="dxa"/>
                                </w:tcPr>
                                <w:p w14:paraId="564030E2" w14:textId="77777777" w:rsidR="00866AE8" w:rsidRDefault="00866AE8"/>
                              </w:tc>
                              <w:tc>
                                <w:tcPr>
                                  <w:tcW w:w="261" w:type="dxa"/>
                                </w:tcPr>
                                <w:p w14:paraId="77A02491" w14:textId="77777777" w:rsidR="00866AE8" w:rsidRDefault="00F00BB3"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55A7C00B" w14:textId="77777777" w:rsidR="00866AE8" w:rsidRDefault="00866AE8">
                                  <w:pPr>
                                    <w:pStyle w:val="Stopka"/>
                                    <w:tabs>
                                      <w:tab w:val="clear" w:pos="4819"/>
                                      <w:tab w:val="clear" w:pos="9071"/>
                                    </w:tabs>
                                    <w:spacing w:line="280" w:lineRule="exact"/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1F7F3918" w14:textId="77777777" w:rsidR="00866AE8" w:rsidRDefault="00866AE8"/>
                              </w:tc>
                              <w:tc>
                                <w:tcPr>
                                  <w:tcW w:w="261" w:type="dxa"/>
                                </w:tcPr>
                                <w:p w14:paraId="6EBE120D" w14:textId="77777777" w:rsidR="00866AE8" w:rsidRDefault="00866AE8"/>
                              </w:tc>
                              <w:tc>
                                <w:tcPr>
                                  <w:tcW w:w="261" w:type="dxa"/>
                                </w:tcPr>
                                <w:p w14:paraId="0CC76FBE" w14:textId="77777777" w:rsidR="00866AE8" w:rsidRDefault="00866AE8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14:paraId="2B1DAF12" w14:textId="77777777" w:rsidR="00866AE8" w:rsidRDefault="00866AE8" w:rsidP="002F2BF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0CE8EEB1" w14:textId="77777777" w:rsidR="00866AE8" w:rsidRDefault="00866AE8" w:rsidP="0061453B">
            <w:pPr>
              <w:pStyle w:val="Nagwekpola"/>
              <w:widowControl w:val="0"/>
              <w:ind w:left="-101"/>
              <w:rPr>
                <w:rFonts w:ascii="Arial" w:hAnsi="Arial"/>
                <w:b w:val="0"/>
              </w:rPr>
            </w:pPr>
            <w:r>
              <w:rPr>
                <w:rFonts w:ascii="Arial" w:hAnsi="Arial"/>
              </w:rPr>
              <w:t>3</w:t>
            </w:r>
            <w:r w:rsidR="0039707B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 xml:space="preserve">. Data </w:t>
            </w:r>
            <w:r>
              <w:rPr>
                <w:rFonts w:ascii="Arial" w:hAnsi="Arial"/>
                <w:b w:val="0"/>
              </w:rPr>
              <w:fldChar w:fldCharType="begin" w:fldLock="1"/>
            </w:r>
            <w:r>
              <w:rPr>
                <w:rFonts w:ascii="Arial" w:hAnsi="Arial"/>
                <w:b w:val="0"/>
              </w:rPr>
              <w:instrText>FILLIN "Field description (up to 255 characters)"</w:instrText>
            </w:r>
            <w:r>
              <w:rPr>
                <w:rFonts w:ascii="Arial" w:hAnsi="Arial"/>
                <w:b w:val="0"/>
              </w:rPr>
              <w:fldChar w:fldCharType="separate"/>
            </w:r>
            <w:r>
              <w:rPr>
                <w:rFonts w:ascii="Arial" w:hAnsi="Arial"/>
                <w:b w:val="0"/>
              </w:rPr>
              <w:t>(</w:t>
            </w:r>
            <w:proofErr w:type="spellStart"/>
            <w:r>
              <w:rPr>
                <w:rFonts w:ascii="Arial" w:hAnsi="Arial"/>
                <w:b w:val="0"/>
              </w:rPr>
              <w:t>dzień</w:t>
            </w:r>
            <w:proofErr w:type="spellEnd"/>
            <w:r>
              <w:rPr>
                <w:rFonts w:ascii="Arial" w:hAnsi="Arial"/>
                <w:b w:val="0"/>
              </w:rPr>
              <w:t xml:space="preserve"> - </w:t>
            </w:r>
            <w:proofErr w:type="spellStart"/>
            <w:r>
              <w:rPr>
                <w:rFonts w:ascii="Arial" w:hAnsi="Arial"/>
                <w:b w:val="0"/>
              </w:rPr>
              <w:t>miesiąc</w:t>
            </w:r>
            <w:proofErr w:type="spellEnd"/>
            <w:r>
              <w:rPr>
                <w:rFonts w:ascii="Arial" w:hAnsi="Arial"/>
                <w:b w:val="0"/>
              </w:rPr>
              <w:t xml:space="preserve"> - </w:t>
            </w:r>
            <w:proofErr w:type="spellStart"/>
            <w:r>
              <w:rPr>
                <w:rFonts w:ascii="Arial" w:hAnsi="Arial"/>
                <w:b w:val="0"/>
              </w:rPr>
              <w:t>rok</w:t>
            </w:r>
            <w:proofErr w:type="spellEnd"/>
            <w:r>
              <w:rPr>
                <w:rFonts w:ascii="Arial" w:hAnsi="Arial"/>
                <w:b w:val="0"/>
              </w:rPr>
              <w:t>)</w:t>
            </w:r>
            <w:r>
              <w:rPr>
                <w:rFonts w:ascii="Arial" w:hAnsi="Arial"/>
                <w:b w:val="0"/>
              </w:rPr>
              <w:fldChar w:fldCharType="end"/>
            </w:r>
          </w:p>
          <w:p w14:paraId="5F19C4E8" w14:textId="77777777" w:rsidR="00866AE8" w:rsidRDefault="00866AE8" w:rsidP="0061453B">
            <w:pPr>
              <w:pStyle w:val="Nagwekpola"/>
              <w:widowControl w:val="0"/>
              <w:ind w:left="-101"/>
              <w:jc w:val="center"/>
              <w:rPr>
                <w:rFonts w:ascii="Arial" w:hAnsi="Arial"/>
              </w:rPr>
            </w:pPr>
          </w:p>
          <w:p w14:paraId="7AA3D27E" w14:textId="77777777" w:rsidR="00866AE8" w:rsidRDefault="00866AE8" w:rsidP="0061453B">
            <w:pPr>
              <w:pStyle w:val="Nagwekpola"/>
              <w:ind w:left="-101"/>
              <w:jc w:val="right"/>
              <w:rPr>
                <w:rFonts w:ascii="Arial" w:hAnsi="Arial"/>
              </w:rPr>
            </w:pPr>
          </w:p>
        </w:tc>
        <w:tc>
          <w:tcPr>
            <w:tcW w:w="56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79CF2049" w14:textId="77777777" w:rsidR="00866AE8" w:rsidRDefault="00D07D75" w:rsidP="0039707B">
            <w:pPr>
              <w:pStyle w:val="Nagwekpola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39707B">
              <w:rPr>
                <w:rFonts w:ascii="Arial" w:hAnsi="Arial"/>
              </w:rPr>
              <w:t>6</w:t>
            </w:r>
            <w:r w:rsidR="00866AE8">
              <w:rPr>
                <w:rFonts w:ascii="Arial" w:hAnsi="Arial"/>
              </w:rPr>
              <w:t xml:space="preserve">. </w:t>
            </w:r>
            <w:proofErr w:type="spellStart"/>
            <w:r w:rsidR="00866AE8">
              <w:rPr>
                <w:rFonts w:ascii="Arial" w:hAnsi="Arial"/>
              </w:rPr>
              <w:t>Podpis</w:t>
            </w:r>
            <w:proofErr w:type="spellEnd"/>
            <w:r w:rsidR="00866AE8">
              <w:rPr>
                <w:rFonts w:ascii="Arial" w:hAnsi="Arial"/>
              </w:rPr>
              <w:t xml:space="preserve"> </w:t>
            </w:r>
            <w:proofErr w:type="spellStart"/>
            <w:r w:rsidR="00866AE8">
              <w:rPr>
                <w:rFonts w:ascii="Arial" w:hAnsi="Arial"/>
              </w:rPr>
              <w:t>przyjmującego</w:t>
            </w:r>
            <w:proofErr w:type="spellEnd"/>
            <w:r w:rsidR="00866AE8">
              <w:rPr>
                <w:rFonts w:ascii="Arial" w:hAnsi="Arial"/>
              </w:rPr>
              <w:t xml:space="preserve"> </w:t>
            </w:r>
            <w:proofErr w:type="spellStart"/>
            <w:r w:rsidR="00866AE8">
              <w:rPr>
                <w:rFonts w:ascii="Arial" w:hAnsi="Arial"/>
              </w:rPr>
              <w:t>formularz</w:t>
            </w:r>
            <w:proofErr w:type="spellEnd"/>
          </w:p>
        </w:tc>
      </w:tr>
    </w:tbl>
    <w:p w14:paraId="6B95FF2A" w14:textId="77777777" w:rsidR="00597EA3" w:rsidRDefault="00597EA3" w:rsidP="00FA64FE">
      <w:pPr>
        <w:jc w:val="both"/>
        <w:rPr>
          <w:rFonts w:ascii="Arial" w:hAnsi="Arial"/>
          <w:position w:val="-2"/>
          <w:sz w:val="20"/>
        </w:rPr>
      </w:pPr>
    </w:p>
    <w:sectPr w:rsidR="00597EA3" w:rsidSect="00FA64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09" w:right="720" w:bottom="426" w:left="720" w:header="432" w:footer="432" w:gutter="0"/>
      <w:paperSrc w:first="7" w:other="7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5F96E" w14:textId="77777777" w:rsidR="00A74FB9" w:rsidRDefault="00A74FB9">
      <w:r>
        <w:separator/>
      </w:r>
    </w:p>
  </w:endnote>
  <w:endnote w:type="continuationSeparator" w:id="0">
    <w:p w14:paraId="6A334F94" w14:textId="77777777" w:rsidR="00A74FB9" w:rsidRDefault="00A74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P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P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144" w:type="dxa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1440"/>
      <w:gridCol w:w="720"/>
    </w:tblGrid>
    <w:tr w:rsidR="0061453B" w14:paraId="6FA94D7A" w14:textId="77777777">
      <w:trPr>
        <w:cantSplit/>
        <w:trHeight w:hRule="exact" w:val="360"/>
      </w:trPr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6DBA8D3" w14:textId="77777777" w:rsidR="0061453B" w:rsidRDefault="00796160" w:rsidP="00796160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  <w:position w:val="-2"/>
              <w:sz w:val="28"/>
            </w:rPr>
            <w:t>DOR</w:t>
          </w:r>
          <w:r w:rsidR="0061453B">
            <w:rPr>
              <w:rFonts w:ascii="Arial" w:hAnsi="Arial"/>
              <w:b/>
              <w:position w:val="-2"/>
              <w:sz w:val="28"/>
            </w:rPr>
            <w:t>-1</w:t>
          </w:r>
          <w:r>
            <w:rPr>
              <w:rFonts w:ascii="Arial" w:hAnsi="Arial"/>
              <w:b/>
              <w:position w:val="-2"/>
              <w:sz w:val="28"/>
            </w:rPr>
            <w:t>/A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63E8A907" w14:textId="77777777" w:rsidR="0061453B" w:rsidRDefault="0061453B">
          <w:pPr>
            <w:pStyle w:val="Stopka"/>
            <w:tabs>
              <w:tab w:val="center" w:pos="5310"/>
              <w:tab w:val="right" w:pos="10530"/>
            </w:tabs>
            <w:spacing w:before="60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>PAGE</w:instrText>
          </w:r>
          <w:r>
            <w:rPr>
              <w:rFonts w:ascii="Arial" w:hAnsi="Arial"/>
            </w:rPr>
            <w:fldChar w:fldCharType="separate"/>
          </w:r>
          <w:r w:rsidR="00F00BB3">
            <w:rPr>
              <w:rFonts w:ascii="Arial" w:hAnsi="Arial"/>
              <w:noProof/>
            </w:rPr>
            <w:t>2</w:t>
          </w:r>
          <w:r>
            <w:rPr>
              <w:rFonts w:ascii="Arial" w:hAnsi="Arial"/>
            </w:rPr>
            <w:fldChar w:fldCharType="end"/>
          </w:r>
          <w:r>
            <w:rPr>
              <w:rFonts w:ascii="Arial" w:hAnsi="Arial"/>
              <w:sz w:val="12"/>
            </w:rPr>
            <w:t>/</w:t>
          </w:r>
          <w:r>
            <w:rPr>
              <w:rFonts w:ascii="Arial" w:hAnsi="Arial"/>
              <w:sz w:val="12"/>
            </w:rPr>
            <w:fldChar w:fldCharType="begin"/>
          </w:r>
          <w:r>
            <w:rPr>
              <w:rFonts w:ascii="Arial" w:hAnsi="Arial"/>
              <w:sz w:val="12"/>
            </w:rPr>
            <w:instrText>NUMPAGES</w:instrText>
          </w:r>
          <w:r>
            <w:rPr>
              <w:rFonts w:ascii="Arial" w:hAnsi="Arial"/>
              <w:sz w:val="12"/>
            </w:rPr>
            <w:fldChar w:fldCharType="separate"/>
          </w:r>
          <w:r w:rsidR="00F00BB3">
            <w:rPr>
              <w:rFonts w:ascii="Arial" w:hAnsi="Arial"/>
              <w:noProof/>
              <w:sz w:val="12"/>
            </w:rPr>
            <w:t>3</w:t>
          </w:r>
          <w:r>
            <w:rPr>
              <w:rFonts w:ascii="Arial" w:hAnsi="Arial"/>
              <w:sz w:val="12"/>
            </w:rPr>
            <w:fldChar w:fldCharType="end"/>
          </w:r>
        </w:p>
      </w:tc>
    </w:tr>
  </w:tbl>
  <w:p w14:paraId="4D0E3CA7" w14:textId="77777777" w:rsidR="0061453B" w:rsidRDefault="0061453B">
    <w:pPr>
      <w:pStyle w:val="Stopka"/>
      <w:tabs>
        <w:tab w:val="center" w:pos="5310"/>
        <w:tab w:val="right" w:pos="10530"/>
      </w:tabs>
      <w:rPr>
        <w:rFonts w:ascii="Arial" w:hAnsi="Arial"/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1440"/>
      <w:gridCol w:w="720"/>
    </w:tblGrid>
    <w:tr w:rsidR="0061453B" w14:paraId="20D6A885" w14:textId="77777777">
      <w:trPr>
        <w:cantSplit/>
        <w:trHeight w:hRule="exact" w:val="360"/>
        <w:jc w:val="right"/>
      </w:trPr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D84C9EE" w14:textId="77777777" w:rsidR="0061453B" w:rsidRDefault="00796160" w:rsidP="00796160">
          <w:pPr>
            <w:pStyle w:val="Stopka"/>
            <w:tabs>
              <w:tab w:val="center" w:pos="5310"/>
              <w:tab w:val="right" w:pos="10530"/>
            </w:tabs>
            <w:jc w:val="center"/>
            <w:rPr>
              <w:b/>
            </w:rPr>
          </w:pPr>
          <w:r>
            <w:rPr>
              <w:rFonts w:ascii="Arial" w:hAnsi="Arial"/>
              <w:b/>
              <w:position w:val="-2"/>
              <w:sz w:val="28"/>
            </w:rPr>
            <w:t>DOR</w:t>
          </w:r>
          <w:r w:rsidR="0061453B">
            <w:rPr>
              <w:rFonts w:ascii="Arial" w:hAnsi="Arial"/>
              <w:b/>
              <w:position w:val="-2"/>
              <w:sz w:val="28"/>
            </w:rPr>
            <w:t>-1</w:t>
          </w:r>
          <w:r>
            <w:rPr>
              <w:rFonts w:ascii="Arial" w:hAnsi="Arial"/>
              <w:b/>
              <w:position w:val="-2"/>
              <w:sz w:val="28"/>
            </w:rPr>
            <w:t>/A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4A43A9D2" w14:textId="77777777" w:rsidR="0061453B" w:rsidRDefault="0061453B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>PAGE</w:instrText>
          </w:r>
          <w:r>
            <w:rPr>
              <w:rFonts w:ascii="Arial" w:hAnsi="Arial"/>
            </w:rPr>
            <w:fldChar w:fldCharType="separate"/>
          </w:r>
          <w:r w:rsidR="00F00BB3">
            <w:rPr>
              <w:rFonts w:ascii="Arial" w:hAnsi="Arial"/>
              <w:noProof/>
            </w:rPr>
            <w:t>3</w:t>
          </w:r>
          <w:r>
            <w:rPr>
              <w:rFonts w:ascii="Arial" w:hAnsi="Arial"/>
            </w:rPr>
            <w:fldChar w:fldCharType="end"/>
          </w:r>
          <w:r>
            <w:rPr>
              <w:rFonts w:ascii="Arial" w:hAnsi="Arial"/>
              <w:sz w:val="12"/>
            </w:rPr>
            <w:t>/</w:t>
          </w:r>
          <w:r>
            <w:rPr>
              <w:rFonts w:ascii="Arial" w:hAnsi="Arial"/>
              <w:sz w:val="12"/>
            </w:rPr>
            <w:fldChar w:fldCharType="begin"/>
          </w:r>
          <w:r>
            <w:rPr>
              <w:rFonts w:ascii="Arial" w:hAnsi="Arial"/>
              <w:sz w:val="12"/>
            </w:rPr>
            <w:instrText>NUMPAGES</w:instrText>
          </w:r>
          <w:r>
            <w:rPr>
              <w:rFonts w:ascii="Arial" w:hAnsi="Arial"/>
              <w:sz w:val="12"/>
            </w:rPr>
            <w:fldChar w:fldCharType="separate"/>
          </w:r>
          <w:r w:rsidR="00F00BB3">
            <w:rPr>
              <w:rFonts w:ascii="Arial" w:hAnsi="Arial"/>
              <w:noProof/>
              <w:sz w:val="12"/>
            </w:rPr>
            <w:t>3</w:t>
          </w:r>
          <w:r>
            <w:rPr>
              <w:rFonts w:ascii="Arial" w:hAnsi="Arial"/>
              <w:sz w:val="12"/>
            </w:rPr>
            <w:fldChar w:fldCharType="end"/>
          </w:r>
        </w:p>
      </w:tc>
    </w:tr>
  </w:tbl>
  <w:p w14:paraId="660BB7E0" w14:textId="77777777" w:rsidR="0061453B" w:rsidRDefault="0061453B">
    <w:pPr>
      <w:pStyle w:val="Stopka"/>
      <w:tabs>
        <w:tab w:val="center" w:pos="5220"/>
        <w:tab w:val="right" w:pos="10530"/>
      </w:tabs>
      <w:ind w:right="40"/>
      <w:rPr>
        <w:rFonts w:ascii="Arial" w:hAnsi="Arial"/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89" w:type="dxa"/>
      <w:tblInd w:w="43" w:type="dxa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8179"/>
      <w:gridCol w:w="1559"/>
      <w:gridCol w:w="851"/>
    </w:tblGrid>
    <w:tr w:rsidR="0061453B" w14:paraId="00D4FD68" w14:textId="77777777" w:rsidTr="00553167">
      <w:trPr>
        <w:cantSplit/>
        <w:trHeight w:hRule="exact" w:val="360"/>
      </w:trPr>
      <w:tc>
        <w:tcPr>
          <w:tcW w:w="8179" w:type="dxa"/>
        </w:tcPr>
        <w:p w14:paraId="5A4DBD9A" w14:textId="77777777" w:rsidR="0061453B" w:rsidRDefault="0061453B">
          <w:pPr>
            <w:pStyle w:val="Stopka"/>
            <w:tabs>
              <w:tab w:val="center" w:pos="5310"/>
              <w:tab w:val="right" w:pos="10530"/>
            </w:tabs>
            <w:rPr>
              <w:rFonts w:ascii="Arial" w:hAnsi="Arial"/>
              <w:sz w:val="14"/>
            </w:rPr>
          </w:pP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36F9715" w14:textId="77777777" w:rsidR="0061453B" w:rsidRDefault="00670684" w:rsidP="00670684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b/>
              <w:position w:val="-2"/>
              <w:sz w:val="28"/>
            </w:rPr>
            <w:t>DOR-1A</w:t>
          </w:r>
        </w:p>
      </w:tc>
      <w:tc>
        <w:tcPr>
          <w:tcW w:w="851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1B03EE2D" w14:textId="77777777" w:rsidR="0061453B" w:rsidRDefault="0061453B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position w:val="-2"/>
            </w:rPr>
            <w:fldChar w:fldCharType="begin"/>
          </w:r>
          <w:r>
            <w:rPr>
              <w:rFonts w:ascii="Arial" w:hAnsi="Arial"/>
              <w:position w:val="-2"/>
            </w:rPr>
            <w:instrText>PAGE</w:instrText>
          </w:r>
          <w:r>
            <w:rPr>
              <w:rFonts w:ascii="Arial" w:hAnsi="Arial"/>
              <w:position w:val="-2"/>
            </w:rPr>
            <w:fldChar w:fldCharType="separate"/>
          </w:r>
          <w:r w:rsidR="00F00BB3">
            <w:rPr>
              <w:rFonts w:ascii="Arial" w:hAnsi="Arial"/>
              <w:noProof/>
              <w:position w:val="-2"/>
            </w:rPr>
            <w:t>1</w:t>
          </w:r>
          <w:r>
            <w:rPr>
              <w:rFonts w:ascii="Arial" w:hAnsi="Arial"/>
              <w:position w:val="-2"/>
            </w:rPr>
            <w:fldChar w:fldCharType="end"/>
          </w:r>
          <w:r>
            <w:rPr>
              <w:rFonts w:ascii="Arial" w:hAnsi="Arial"/>
              <w:position w:val="-2"/>
              <w:sz w:val="12"/>
            </w:rPr>
            <w:t>/</w:t>
          </w:r>
          <w:r>
            <w:rPr>
              <w:rFonts w:ascii="Arial" w:hAnsi="Arial"/>
              <w:position w:val="-2"/>
              <w:sz w:val="12"/>
            </w:rPr>
            <w:fldChar w:fldCharType="begin"/>
          </w:r>
          <w:r>
            <w:rPr>
              <w:rFonts w:ascii="Arial" w:hAnsi="Arial"/>
              <w:position w:val="-2"/>
              <w:sz w:val="12"/>
            </w:rPr>
            <w:instrText>NUMPAGES</w:instrText>
          </w:r>
          <w:r>
            <w:rPr>
              <w:rFonts w:ascii="Arial" w:hAnsi="Arial"/>
              <w:position w:val="-2"/>
              <w:sz w:val="12"/>
            </w:rPr>
            <w:fldChar w:fldCharType="separate"/>
          </w:r>
          <w:r w:rsidR="00F00BB3">
            <w:rPr>
              <w:rFonts w:ascii="Arial" w:hAnsi="Arial"/>
              <w:noProof/>
              <w:position w:val="-2"/>
              <w:sz w:val="12"/>
            </w:rPr>
            <w:t>3</w:t>
          </w:r>
          <w:r>
            <w:rPr>
              <w:rFonts w:ascii="Arial" w:hAnsi="Arial"/>
              <w:position w:val="-2"/>
              <w:sz w:val="12"/>
            </w:rPr>
            <w:fldChar w:fldCharType="end"/>
          </w:r>
        </w:p>
      </w:tc>
    </w:tr>
  </w:tbl>
  <w:p w14:paraId="060A3615" w14:textId="77777777" w:rsidR="0061453B" w:rsidRDefault="0061453B">
    <w:pPr>
      <w:pStyle w:val="Stopka"/>
      <w:tabs>
        <w:tab w:val="center" w:pos="5220"/>
        <w:tab w:val="right" w:pos="10530"/>
      </w:tabs>
      <w:ind w:right="40"/>
      <w:rPr>
        <w:rFonts w:ascii="Arial" w:hAnsi="Arial"/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AC52E" w14:textId="77777777" w:rsidR="00A74FB9" w:rsidRDefault="00A74FB9">
      <w:r>
        <w:separator/>
      </w:r>
    </w:p>
  </w:footnote>
  <w:footnote w:type="continuationSeparator" w:id="0">
    <w:p w14:paraId="0BE47529" w14:textId="77777777" w:rsidR="00A74FB9" w:rsidRDefault="00A74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144" w:type="dxa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10800"/>
    </w:tblGrid>
    <w:tr w:rsidR="0061453B" w14:paraId="2338545A" w14:textId="77777777">
      <w:trPr>
        <w:cantSplit/>
        <w:trHeight w:hRule="exact" w:val="260"/>
      </w:trPr>
      <w:tc>
        <w:tcPr>
          <w:tcW w:w="10800" w:type="dxa"/>
          <w:tcBorders>
            <w:bottom w:val="single" w:sz="12" w:space="0" w:color="auto"/>
          </w:tcBorders>
        </w:tcPr>
        <w:p w14:paraId="6E28830C" w14:textId="77777777" w:rsidR="0061453B" w:rsidRDefault="0061453B" w:rsidP="003B248E">
          <w:pPr>
            <w:spacing w:before="60" w:line="200" w:lineRule="exact"/>
            <w:rPr>
              <w:rFonts w:ascii="Arial" w:hAnsi="Arial"/>
              <w:lang w:val="pl-PL"/>
            </w:rPr>
          </w:pPr>
        </w:p>
      </w:tc>
    </w:tr>
  </w:tbl>
  <w:p w14:paraId="4308D73D" w14:textId="77777777" w:rsidR="0061453B" w:rsidRDefault="0061453B">
    <w:pPr>
      <w:pStyle w:val="Nagwek"/>
      <w:spacing w:line="20" w:lineRule="exact"/>
      <w:rPr>
        <w:rFonts w:ascii="Arial" w:hAnsi="Arial"/>
        <w:sz w:val="8"/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56" w:type="dxa"/>
      <w:tblInd w:w="43" w:type="dxa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10556"/>
    </w:tblGrid>
    <w:tr w:rsidR="0061453B" w14:paraId="09E1BF5C" w14:textId="77777777" w:rsidTr="00C539A9">
      <w:trPr>
        <w:cantSplit/>
        <w:trHeight w:hRule="exact" w:val="256"/>
      </w:trPr>
      <w:tc>
        <w:tcPr>
          <w:tcW w:w="10556" w:type="dxa"/>
          <w:tcBorders>
            <w:bottom w:val="single" w:sz="12" w:space="0" w:color="auto"/>
          </w:tcBorders>
        </w:tcPr>
        <w:p w14:paraId="463C1440" w14:textId="77777777" w:rsidR="0061453B" w:rsidRDefault="0061453B" w:rsidP="00440118">
          <w:pPr>
            <w:spacing w:before="60" w:line="200" w:lineRule="exact"/>
            <w:rPr>
              <w:rFonts w:ascii="Arial" w:hAnsi="Arial"/>
              <w:lang w:val="pl-PL"/>
            </w:rPr>
          </w:pPr>
        </w:p>
      </w:tc>
    </w:tr>
  </w:tbl>
  <w:p w14:paraId="3476D350" w14:textId="77777777" w:rsidR="0061453B" w:rsidRDefault="0061453B">
    <w:pPr>
      <w:pStyle w:val="Nagwek"/>
      <w:spacing w:line="20" w:lineRule="exact"/>
      <w:rPr>
        <w:rFonts w:ascii="Arial" w:hAnsi="Arial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2" w:type="dxa"/>
      <w:tblInd w:w="43" w:type="dxa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10482"/>
    </w:tblGrid>
    <w:tr w:rsidR="0061453B" w14:paraId="2628C3CD" w14:textId="77777777" w:rsidTr="00702C8A">
      <w:trPr>
        <w:cantSplit/>
        <w:trHeight w:hRule="exact" w:val="245"/>
      </w:trPr>
      <w:tc>
        <w:tcPr>
          <w:tcW w:w="10482" w:type="dxa"/>
          <w:tcBorders>
            <w:bottom w:val="single" w:sz="12" w:space="0" w:color="auto"/>
          </w:tcBorders>
        </w:tcPr>
        <w:p w14:paraId="32827FB5" w14:textId="77777777" w:rsidR="0061453B" w:rsidRDefault="0061453B">
          <w:pPr>
            <w:spacing w:before="60" w:line="200" w:lineRule="exact"/>
            <w:rPr>
              <w:rFonts w:ascii="Arial" w:hAnsi="Arial"/>
              <w:sz w:val="12"/>
              <w:lang w:val="pl-PL"/>
            </w:rPr>
          </w:pPr>
          <w:r>
            <w:rPr>
              <w:rFonts w:ascii="Arial" w:hAnsi="Arial"/>
              <w:sz w:val="12"/>
              <w:lang w:val="pl-PL"/>
            </w:rPr>
            <w:t xml:space="preserve">POLA JASNE WYPEŁNIA </w:t>
          </w:r>
          <w:r w:rsidR="007B6367">
            <w:rPr>
              <w:rFonts w:ascii="Arial" w:hAnsi="Arial"/>
              <w:sz w:val="12"/>
              <w:lang w:val="pl-PL"/>
            </w:rPr>
            <w:t>PODMIOT</w:t>
          </w:r>
          <w:r>
            <w:rPr>
              <w:rFonts w:ascii="Arial" w:hAnsi="Arial"/>
              <w:sz w:val="12"/>
              <w:lang w:val="pl-PL"/>
            </w:rPr>
            <w:t>. WYPEŁNIAĆ NA MASZYNIE, KOMPUTEROWO LUB RĘCZNIE, DUŻYMI, DRUKOWANYMI LITERAMI, CZARNYM LUB NIEBIESKIM KOLOREM.</w:t>
          </w:r>
        </w:p>
        <w:p w14:paraId="536A0AAF" w14:textId="77777777" w:rsidR="0061453B" w:rsidRDefault="0061453B">
          <w:pPr>
            <w:rPr>
              <w:rFonts w:ascii="Arial" w:hAnsi="Arial"/>
              <w:lang w:val="pl-PL"/>
            </w:rPr>
          </w:pPr>
        </w:p>
      </w:tc>
    </w:tr>
  </w:tbl>
  <w:p w14:paraId="04EC5C5A" w14:textId="77777777" w:rsidR="0061453B" w:rsidRDefault="0061453B">
    <w:pPr>
      <w:pStyle w:val="Nagwek"/>
      <w:spacing w:line="20" w:lineRule="exact"/>
      <w:rPr>
        <w:rFonts w:ascii="Arial" w:hAnsi="Arial"/>
        <w:sz w:val="8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upperLetter"/>
      <w:lvlText w:val="%1."/>
      <w:legacy w:legacy="1" w:legacySpace="120" w:legacyIndent="454"/>
      <w:lvlJc w:val="left"/>
      <w:pPr>
        <w:ind w:left="454" w:hanging="454"/>
      </w:pPr>
      <w:rPr>
        <w:b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97B718E"/>
    <w:multiLevelType w:val="singleLevel"/>
    <w:tmpl w:val="676868FE"/>
    <w:lvl w:ilvl="0">
      <w:start w:val="36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</w:abstractNum>
  <w:abstractNum w:abstractNumId="3" w15:restartNumberingAfterBreak="0">
    <w:nsid w:val="0B1C68D1"/>
    <w:multiLevelType w:val="hybridMultilevel"/>
    <w:tmpl w:val="ECE0C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76271"/>
    <w:multiLevelType w:val="hybridMultilevel"/>
    <w:tmpl w:val="C2B2CF36"/>
    <w:lvl w:ilvl="0" w:tplc="04150005">
      <w:start w:val="1"/>
      <w:numFmt w:val="bullet"/>
      <w:lvlText w:val=""/>
      <w:lvlJc w:val="left"/>
      <w:pPr>
        <w:ind w:left="6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5" w15:restartNumberingAfterBreak="0">
    <w:nsid w:val="19D826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7E57FCE"/>
    <w:multiLevelType w:val="hybridMultilevel"/>
    <w:tmpl w:val="983CBCC6"/>
    <w:lvl w:ilvl="0" w:tplc="04150017">
      <w:start w:val="1"/>
      <w:numFmt w:val="lowerLetter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7" w15:restartNumberingAfterBreak="0">
    <w:nsid w:val="50BD18F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391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A8F659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D195D5A"/>
    <w:multiLevelType w:val="hybridMultilevel"/>
    <w:tmpl w:val="092667B8"/>
    <w:lvl w:ilvl="0" w:tplc="04150017">
      <w:start w:val="1"/>
      <w:numFmt w:val="lowerLetter"/>
      <w:lvlText w:val="%1)"/>
      <w:lvlJc w:val="left"/>
      <w:pPr>
        <w:ind w:left="619" w:hanging="360"/>
      </w:pPr>
    </w:lvl>
    <w:lvl w:ilvl="1" w:tplc="04150019" w:tentative="1">
      <w:start w:val="1"/>
      <w:numFmt w:val="lowerLetter"/>
      <w:lvlText w:val="%2."/>
      <w:lvlJc w:val="left"/>
      <w:pPr>
        <w:ind w:left="1339" w:hanging="360"/>
      </w:pPr>
    </w:lvl>
    <w:lvl w:ilvl="2" w:tplc="0415001B" w:tentative="1">
      <w:start w:val="1"/>
      <w:numFmt w:val="lowerRoman"/>
      <w:lvlText w:val="%3."/>
      <w:lvlJc w:val="right"/>
      <w:pPr>
        <w:ind w:left="2059" w:hanging="180"/>
      </w:pPr>
    </w:lvl>
    <w:lvl w:ilvl="3" w:tplc="0415000F" w:tentative="1">
      <w:start w:val="1"/>
      <w:numFmt w:val="decimal"/>
      <w:lvlText w:val="%4."/>
      <w:lvlJc w:val="left"/>
      <w:pPr>
        <w:ind w:left="2779" w:hanging="360"/>
      </w:pPr>
    </w:lvl>
    <w:lvl w:ilvl="4" w:tplc="04150019" w:tentative="1">
      <w:start w:val="1"/>
      <w:numFmt w:val="lowerLetter"/>
      <w:lvlText w:val="%5."/>
      <w:lvlJc w:val="left"/>
      <w:pPr>
        <w:ind w:left="3499" w:hanging="360"/>
      </w:pPr>
    </w:lvl>
    <w:lvl w:ilvl="5" w:tplc="0415001B" w:tentative="1">
      <w:start w:val="1"/>
      <w:numFmt w:val="lowerRoman"/>
      <w:lvlText w:val="%6."/>
      <w:lvlJc w:val="right"/>
      <w:pPr>
        <w:ind w:left="4219" w:hanging="180"/>
      </w:pPr>
    </w:lvl>
    <w:lvl w:ilvl="6" w:tplc="0415000F" w:tentative="1">
      <w:start w:val="1"/>
      <w:numFmt w:val="decimal"/>
      <w:lvlText w:val="%7."/>
      <w:lvlJc w:val="left"/>
      <w:pPr>
        <w:ind w:left="4939" w:hanging="360"/>
      </w:pPr>
    </w:lvl>
    <w:lvl w:ilvl="7" w:tplc="04150019" w:tentative="1">
      <w:start w:val="1"/>
      <w:numFmt w:val="lowerLetter"/>
      <w:lvlText w:val="%8."/>
      <w:lvlJc w:val="left"/>
      <w:pPr>
        <w:ind w:left="5659" w:hanging="360"/>
      </w:pPr>
    </w:lvl>
    <w:lvl w:ilvl="8" w:tplc="0415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1" w15:restartNumberingAfterBreak="0">
    <w:nsid w:val="64B7032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E33772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51923E9"/>
    <w:multiLevelType w:val="hybridMultilevel"/>
    <w:tmpl w:val="C9A8C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895322">
    <w:abstractNumId w:val="0"/>
  </w:num>
  <w:num w:numId="2" w16cid:durableId="1547567613">
    <w:abstractNumId w:val="11"/>
  </w:num>
  <w:num w:numId="3" w16cid:durableId="1148211809">
    <w:abstractNumId w:val="1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735" w:hanging="360"/>
        </w:pPr>
      </w:lvl>
    </w:lvlOverride>
  </w:num>
  <w:num w:numId="4" w16cid:durableId="1776360340">
    <w:abstractNumId w:val="12"/>
  </w:num>
  <w:num w:numId="5" w16cid:durableId="1369914110">
    <w:abstractNumId w:val="8"/>
  </w:num>
  <w:num w:numId="6" w16cid:durableId="868958002">
    <w:abstractNumId w:val="9"/>
  </w:num>
  <w:num w:numId="7" w16cid:durableId="1843162957">
    <w:abstractNumId w:val="5"/>
  </w:num>
  <w:num w:numId="8" w16cid:durableId="400443538">
    <w:abstractNumId w:val="7"/>
  </w:num>
  <w:num w:numId="9" w16cid:durableId="1855608064">
    <w:abstractNumId w:val="2"/>
  </w:num>
  <w:num w:numId="10" w16cid:durableId="1916892256">
    <w:abstractNumId w:val="4"/>
  </w:num>
  <w:num w:numId="11" w16cid:durableId="1588268786">
    <w:abstractNumId w:val="10"/>
  </w:num>
  <w:num w:numId="12" w16cid:durableId="1190529176">
    <w:abstractNumId w:val="13"/>
  </w:num>
  <w:num w:numId="13" w16cid:durableId="426385380">
    <w:abstractNumId w:val="6"/>
  </w:num>
  <w:num w:numId="14" w16cid:durableId="739984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hideSpellingErrors/>
  <w:proofState w:spelling="clean"/>
  <w:attachedTemplate r:id="rId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F3F"/>
    <w:rsid w:val="00011F38"/>
    <w:rsid w:val="000373E4"/>
    <w:rsid w:val="0004764E"/>
    <w:rsid w:val="00066225"/>
    <w:rsid w:val="00071400"/>
    <w:rsid w:val="00080CC7"/>
    <w:rsid w:val="00094122"/>
    <w:rsid w:val="000B2BA2"/>
    <w:rsid w:val="00135641"/>
    <w:rsid w:val="00136030"/>
    <w:rsid w:val="0014005D"/>
    <w:rsid w:val="001454FD"/>
    <w:rsid w:val="00154EE6"/>
    <w:rsid w:val="00170A3D"/>
    <w:rsid w:val="001716DD"/>
    <w:rsid w:val="00176D1D"/>
    <w:rsid w:val="001A19D8"/>
    <w:rsid w:val="001A41E4"/>
    <w:rsid w:val="001A6893"/>
    <w:rsid w:val="001A6E5B"/>
    <w:rsid w:val="001A7A6A"/>
    <w:rsid w:val="001B53C1"/>
    <w:rsid w:val="001B58ED"/>
    <w:rsid w:val="001D1C61"/>
    <w:rsid w:val="001D6C33"/>
    <w:rsid w:val="001E2C1D"/>
    <w:rsid w:val="001E63AE"/>
    <w:rsid w:val="00200F06"/>
    <w:rsid w:val="00213EDF"/>
    <w:rsid w:val="002314F0"/>
    <w:rsid w:val="00241CAB"/>
    <w:rsid w:val="00267148"/>
    <w:rsid w:val="002C431E"/>
    <w:rsid w:val="002D182F"/>
    <w:rsid w:val="002F2BFE"/>
    <w:rsid w:val="00305B00"/>
    <w:rsid w:val="00323625"/>
    <w:rsid w:val="00324BCA"/>
    <w:rsid w:val="003518B9"/>
    <w:rsid w:val="00383825"/>
    <w:rsid w:val="0039707B"/>
    <w:rsid w:val="003A09AF"/>
    <w:rsid w:val="003B248E"/>
    <w:rsid w:val="003B71D8"/>
    <w:rsid w:val="003C7EC4"/>
    <w:rsid w:val="003D0270"/>
    <w:rsid w:val="003D097F"/>
    <w:rsid w:val="003D334C"/>
    <w:rsid w:val="003E18A3"/>
    <w:rsid w:val="00400BA2"/>
    <w:rsid w:val="00440118"/>
    <w:rsid w:val="0045269A"/>
    <w:rsid w:val="00486896"/>
    <w:rsid w:val="00495643"/>
    <w:rsid w:val="004A4735"/>
    <w:rsid w:val="004D03C1"/>
    <w:rsid w:val="004D34C8"/>
    <w:rsid w:val="004D6D92"/>
    <w:rsid w:val="004E66F9"/>
    <w:rsid w:val="004F0772"/>
    <w:rsid w:val="0051431E"/>
    <w:rsid w:val="00552577"/>
    <w:rsid w:val="00553167"/>
    <w:rsid w:val="0057493F"/>
    <w:rsid w:val="00597EA3"/>
    <w:rsid w:val="005A1FB2"/>
    <w:rsid w:val="005D2D63"/>
    <w:rsid w:val="005D55CB"/>
    <w:rsid w:val="00610B0F"/>
    <w:rsid w:val="0061453B"/>
    <w:rsid w:val="00636D42"/>
    <w:rsid w:val="0064135F"/>
    <w:rsid w:val="00653918"/>
    <w:rsid w:val="006609CF"/>
    <w:rsid w:val="00665139"/>
    <w:rsid w:val="00670684"/>
    <w:rsid w:val="006B2AA3"/>
    <w:rsid w:val="006E4557"/>
    <w:rsid w:val="006F5E35"/>
    <w:rsid w:val="00702C8A"/>
    <w:rsid w:val="0070374B"/>
    <w:rsid w:val="0073218C"/>
    <w:rsid w:val="00746D1D"/>
    <w:rsid w:val="00750824"/>
    <w:rsid w:val="00765853"/>
    <w:rsid w:val="007934C3"/>
    <w:rsid w:val="00796160"/>
    <w:rsid w:val="007B6367"/>
    <w:rsid w:val="007B7AF7"/>
    <w:rsid w:val="007C4B96"/>
    <w:rsid w:val="008341A0"/>
    <w:rsid w:val="008422B9"/>
    <w:rsid w:val="00866AE8"/>
    <w:rsid w:val="008755B0"/>
    <w:rsid w:val="00895A72"/>
    <w:rsid w:val="008B3E4A"/>
    <w:rsid w:val="008D3343"/>
    <w:rsid w:val="008D405A"/>
    <w:rsid w:val="008F72C1"/>
    <w:rsid w:val="00905031"/>
    <w:rsid w:val="0091055A"/>
    <w:rsid w:val="0092103B"/>
    <w:rsid w:val="009400C8"/>
    <w:rsid w:val="0095417A"/>
    <w:rsid w:val="00974B90"/>
    <w:rsid w:val="00995C2C"/>
    <w:rsid w:val="009A444B"/>
    <w:rsid w:val="009B1D5E"/>
    <w:rsid w:val="009B502E"/>
    <w:rsid w:val="009C15D8"/>
    <w:rsid w:val="009C772B"/>
    <w:rsid w:val="00A07C67"/>
    <w:rsid w:val="00A1620F"/>
    <w:rsid w:val="00A1642A"/>
    <w:rsid w:val="00A24B04"/>
    <w:rsid w:val="00A31D35"/>
    <w:rsid w:val="00A35014"/>
    <w:rsid w:val="00A502CF"/>
    <w:rsid w:val="00A74FB9"/>
    <w:rsid w:val="00A7757E"/>
    <w:rsid w:val="00AB127D"/>
    <w:rsid w:val="00AE0508"/>
    <w:rsid w:val="00B07513"/>
    <w:rsid w:val="00B13573"/>
    <w:rsid w:val="00B54241"/>
    <w:rsid w:val="00B76399"/>
    <w:rsid w:val="00B82E6F"/>
    <w:rsid w:val="00BC5D2F"/>
    <w:rsid w:val="00BE3DFD"/>
    <w:rsid w:val="00BE481E"/>
    <w:rsid w:val="00C00D11"/>
    <w:rsid w:val="00C077B5"/>
    <w:rsid w:val="00C1639D"/>
    <w:rsid w:val="00C539A9"/>
    <w:rsid w:val="00CA4BE4"/>
    <w:rsid w:val="00CA5A48"/>
    <w:rsid w:val="00CB2E87"/>
    <w:rsid w:val="00CD458B"/>
    <w:rsid w:val="00CE2433"/>
    <w:rsid w:val="00D07D75"/>
    <w:rsid w:val="00D5306F"/>
    <w:rsid w:val="00D56C03"/>
    <w:rsid w:val="00D933A2"/>
    <w:rsid w:val="00DD3B26"/>
    <w:rsid w:val="00DD7B45"/>
    <w:rsid w:val="00E03B32"/>
    <w:rsid w:val="00E27F11"/>
    <w:rsid w:val="00E51784"/>
    <w:rsid w:val="00E60D54"/>
    <w:rsid w:val="00E86ACF"/>
    <w:rsid w:val="00E9618F"/>
    <w:rsid w:val="00E96E0B"/>
    <w:rsid w:val="00EA36D6"/>
    <w:rsid w:val="00EC0A93"/>
    <w:rsid w:val="00EC2019"/>
    <w:rsid w:val="00EE4D73"/>
    <w:rsid w:val="00F0001D"/>
    <w:rsid w:val="00F00BB3"/>
    <w:rsid w:val="00F067F7"/>
    <w:rsid w:val="00F20F3F"/>
    <w:rsid w:val="00F25FC9"/>
    <w:rsid w:val="00F76B06"/>
    <w:rsid w:val="00F8568D"/>
    <w:rsid w:val="00FA64FE"/>
    <w:rsid w:val="00FA7F0D"/>
    <w:rsid w:val="00FB3C39"/>
    <w:rsid w:val="00FB5F5E"/>
    <w:rsid w:val="00FD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E11F31C"/>
  <w15:chartTrackingRefBased/>
  <w15:docId w15:val="{B4527B71-1A95-4F40-B494-52AF2055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72B"/>
    <w:rPr>
      <w:rFonts w:ascii="ArialPL" w:hAnsi="ArialPL"/>
      <w:sz w:val="24"/>
      <w:lang w:val="en-GB"/>
    </w:rPr>
  </w:style>
  <w:style w:type="paragraph" w:styleId="Nagwek1">
    <w:name w:val="heading 1"/>
    <w:basedOn w:val="Normalny"/>
    <w:next w:val="Normalny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Nagwek2">
    <w:name w:val="heading 2"/>
    <w:basedOn w:val="Normalny"/>
    <w:next w:val="Normalny"/>
    <w:qFormat/>
    <w:pPr>
      <w:spacing w:before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Wcicienormalne"/>
    <w:qFormat/>
    <w:pPr>
      <w:pBdr>
        <w:left w:val="single" w:sz="6" w:space="1" w:color="00FF00"/>
      </w:pBdr>
      <w:shd w:val="solid" w:color="FFFF00" w:fill="auto"/>
      <w:spacing w:line="240" w:lineRule="atLeast"/>
      <w:outlineLvl w:val="2"/>
    </w:pPr>
    <w:rPr>
      <w:sz w:val="20"/>
    </w:rPr>
  </w:style>
  <w:style w:type="paragraph" w:styleId="Nagwek4">
    <w:name w:val="heading 4"/>
    <w:basedOn w:val="Normalny"/>
    <w:next w:val="Wcicienormalne"/>
    <w:qFormat/>
    <w:pPr>
      <w:ind w:left="360"/>
      <w:outlineLvl w:val="3"/>
    </w:pPr>
    <w:rPr>
      <w:rFonts w:ascii="Times New Roman" w:hAnsi="Times New Roman"/>
      <w:u w:val="single"/>
    </w:rPr>
  </w:style>
  <w:style w:type="paragraph" w:styleId="Nagwek5">
    <w:name w:val="heading 5"/>
    <w:basedOn w:val="Normalny"/>
    <w:next w:val="Wcicienormalne"/>
    <w:qFormat/>
    <w:pPr>
      <w:ind w:left="720"/>
      <w:outlineLvl w:val="4"/>
    </w:pPr>
    <w:rPr>
      <w:rFonts w:ascii="Times New Roman" w:hAnsi="Times New Roman"/>
      <w:b/>
      <w:sz w:val="20"/>
    </w:rPr>
  </w:style>
  <w:style w:type="paragraph" w:styleId="Nagwek6">
    <w:name w:val="heading 6"/>
    <w:basedOn w:val="Normalny"/>
    <w:next w:val="Wcicienormalne"/>
    <w:qFormat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Nagwek7">
    <w:name w:val="heading 7"/>
    <w:basedOn w:val="Normalny"/>
    <w:next w:val="Wcicienormalne"/>
    <w:qFormat/>
    <w:pPr>
      <w:ind w:left="720"/>
      <w:outlineLvl w:val="6"/>
    </w:pPr>
    <w:rPr>
      <w:rFonts w:ascii="Times New Roman" w:hAnsi="Times New Roman"/>
      <w:i/>
      <w:sz w:val="20"/>
    </w:rPr>
  </w:style>
  <w:style w:type="paragraph" w:styleId="Nagwek8">
    <w:name w:val="heading 8"/>
    <w:basedOn w:val="Normalny"/>
    <w:next w:val="Wcicienormalne"/>
    <w:link w:val="Nagwek8Znak"/>
    <w:qFormat/>
    <w:pPr>
      <w:ind w:left="720"/>
      <w:outlineLvl w:val="7"/>
    </w:pPr>
    <w:rPr>
      <w:rFonts w:ascii="Times New Roman" w:hAnsi="Times New Roman"/>
      <w:i/>
      <w:sz w:val="20"/>
      <w:lang w:eastAsia="x-none"/>
    </w:rPr>
  </w:style>
  <w:style w:type="paragraph" w:styleId="Nagwek9">
    <w:name w:val="heading 9"/>
    <w:basedOn w:val="Normalny"/>
    <w:next w:val="Wcicienormalne"/>
    <w:qFormat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semiHidden/>
    <w:pPr>
      <w:ind w:left="720"/>
    </w:pPr>
  </w:style>
  <w:style w:type="paragraph" w:styleId="Stopka">
    <w:name w:val="footer"/>
    <w:basedOn w:val="Normalny"/>
    <w:semiHidden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semiHidden/>
    <w:pPr>
      <w:tabs>
        <w:tab w:val="center" w:pos="4819"/>
        <w:tab w:val="right" w:pos="9071"/>
      </w:tabs>
    </w:pPr>
  </w:style>
  <w:style w:type="character" w:styleId="Odwoanieprzypisudolnego">
    <w:name w:val="footnote reference"/>
    <w:semiHidden/>
    <w:rPr>
      <w:position w:val="6"/>
      <w:sz w:val="16"/>
    </w:rPr>
  </w:style>
  <w:style w:type="paragraph" w:styleId="Tekstprzypisudolnego">
    <w:name w:val="footnote text"/>
    <w:basedOn w:val="Normalny"/>
    <w:semiHidden/>
    <w:rPr>
      <w:sz w:val="20"/>
    </w:rPr>
  </w:style>
  <w:style w:type="paragraph" w:customStyle="1" w:styleId="heading1">
    <w:name w:val="heading1"/>
    <w:basedOn w:val="Normalny"/>
    <w:pPr>
      <w:spacing w:line="240" w:lineRule="atLeast"/>
    </w:pPr>
    <w:rPr>
      <w:b/>
      <w:sz w:val="20"/>
    </w:rPr>
  </w:style>
  <w:style w:type="paragraph" w:customStyle="1" w:styleId="heading3">
    <w:name w:val="heading3"/>
    <w:basedOn w:val="Normalny"/>
    <w:rPr>
      <w:rFonts w:ascii="Swis721 BT" w:hAnsi="Swis721 BT"/>
      <w:sz w:val="20"/>
    </w:rPr>
  </w:style>
  <w:style w:type="paragraph" w:customStyle="1" w:styleId="Tytul0">
    <w:name w:val="Tytul0"/>
    <w:basedOn w:val="Normalny"/>
    <w:pPr>
      <w:jc w:val="center"/>
    </w:pPr>
    <w:rPr>
      <w:b/>
    </w:rPr>
  </w:style>
  <w:style w:type="paragraph" w:customStyle="1" w:styleId="Nagwekpola">
    <w:name w:val="Nagłówek pola"/>
    <w:basedOn w:val="Normalny"/>
    <w:rPr>
      <w:b/>
      <w:sz w:val="14"/>
    </w:rPr>
  </w:style>
  <w:style w:type="paragraph" w:customStyle="1" w:styleId="Objanienie">
    <w:name w:val="Objaśnienie"/>
    <w:basedOn w:val="Normalny"/>
    <w:rPr>
      <w:sz w:val="20"/>
    </w:rPr>
  </w:style>
  <w:style w:type="paragraph" w:customStyle="1" w:styleId="Tytusekcji">
    <w:name w:val="Tytuł sekcji"/>
    <w:basedOn w:val="Normalny"/>
    <w:pPr>
      <w:keepNext/>
      <w:keepLines/>
    </w:pPr>
    <w:rPr>
      <w:b/>
    </w:rPr>
  </w:style>
  <w:style w:type="paragraph" w:customStyle="1" w:styleId="Tytubloku">
    <w:name w:val="Tytuł bloku"/>
    <w:basedOn w:val="Tytusekcji"/>
    <w:rPr>
      <w:b w:val="0"/>
      <w:sz w:val="22"/>
    </w:rPr>
  </w:style>
  <w:style w:type="paragraph" w:customStyle="1" w:styleId="Tytupodbloku">
    <w:name w:val="Tytuł podbloku"/>
    <w:basedOn w:val="Tytusekcji"/>
    <w:rPr>
      <w:sz w:val="20"/>
    </w:rPr>
  </w:style>
  <w:style w:type="paragraph" w:customStyle="1" w:styleId="przerwa">
    <w:name w:val="przerwa"/>
    <w:basedOn w:val="Normalny"/>
    <w:rPr>
      <w:sz w:val="8"/>
    </w:rPr>
  </w:style>
  <w:style w:type="paragraph" w:customStyle="1" w:styleId="Opisboxu">
    <w:name w:val="Opis boxu"/>
    <w:basedOn w:val="Normalny"/>
    <w:pPr>
      <w:keepNext/>
      <w:keepLines/>
      <w:ind w:left="288" w:hanging="288"/>
    </w:pPr>
    <w:rPr>
      <w:sz w:val="16"/>
    </w:rPr>
  </w:style>
  <w:style w:type="paragraph" w:customStyle="1" w:styleId="Symbolformularza">
    <w:name w:val="Symbol formularza"/>
    <w:basedOn w:val="Normalny"/>
    <w:rPr>
      <w:b/>
      <w:sz w:val="28"/>
    </w:rPr>
  </w:style>
  <w:style w:type="paragraph" w:customStyle="1" w:styleId="drabinka">
    <w:name w:val="drabinka"/>
    <w:basedOn w:val="Normalny"/>
    <w:pPr>
      <w:keepLines/>
      <w:spacing w:after="240" w:line="140" w:lineRule="exact"/>
      <w:jc w:val="right"/>
    </w:pPr>
    <w:rPr>
      <w:rFonts w:ascii="Arial" w:hAnsi="Arial"/>
    </w:rPr>
  </w:style>
  <w:style w:type="paragraph" w:customStyle="1" w:styleId="Boxiopis">
    <w:name w:val="Box i opis"/>
    <w:basedOn w:val="Normalny"/>
    <w:next w:val="Normalny"/>
    <w:rPr>
      <w:position w:val="4"/>
      <w:sz w:val="16"/>
    </w:rPr>
  </w:style>
  <w:style w:type="paragraph" w:customStyle="1" w:styleId="Tytusekcji0">
    <w:name w:val="Tytuł sekcji"/>
    <w:basedOn w:val="Normalny"/>
    <w:next w:val="Tytusekcji"/>
    <w:pPr>
      <w:keepNext/>
      <w:keepLines/>
    </w:pPr>
    <w:rPr>
      <w:b/>
    </w:rPr>
  </w:style>
  <w:style w:type="paragraph" w:customStyle="1" w:styleId="Tytul00">
    <w:name w:val="Tytul0"/>
    <w:basedOn w:val="Normalny"/>
    <w:pPr>
      <w:keepLines/>
      <w:jc w:val="center"/>
    </w:pPr>
    <w:rPr>
      <w:b/>
    </w:rPr>
  </w:style>
  <w:style w:type="paragraph" w:customStyle="1" w:styleId="heading2">
    <w:name w:val="heading2"/>
    <w:basedOn w:val="Normalny"/>
    <w:pPr>
      <w:spacing w:before="20" w:line="200" w:lineRule="exact"/>
    </w:pPr>
    <w:rPr>
      <w:rFonts w:ascii="Arial PL" w:hAnsi="Arial PL"/>
      <w:sz w:val="20"/>
    </w:rPr>
  </w:style>
  <w:style w:type="paragraph" w:customStyle="1" w:styleId="Tytul01">
    <w:name w:val="Tytul0"/>
    <w:basedOn w:val="Normalny"/>
    <w:pPr>
      <w:keepLines/>
      <w:jc w:val="center"/>
    </w:pPr>
    <w:rPr>
      <w:b/>
    </w:rPr>
  </w:style>
  <w:style w:type="paragraph" w:customStyle="1" w:styleId="Tytul02">
    <w:name w:val="Tytul0"/>
    <w:basedOn w:val="Normalny"/>
    <w:pPr>
      <w:jc w:val="center"/>
    </w:pPr>
    <w:rPr>
      <w:b/>
    </w:rPr>
  </w:style>
  <w:style w:type="paragraph" w:customStyle="1" w:styleId="CI">
    <w:name w:val="CI"/>
    <w:basedOn w:val="Tytubloku"/>
    <w:pPr>
      <w:spacing w:line="216" w:lineRule="exact"/>
      <w:ind w:left="180" w:hanging="180"/>
    </w:pPr>
    <w:rPr>
      <w:rFonts w:ascii="Arial PL" w:hAnsi="Arial PL"/>
      <w:sz w:val="24"/>
    </w:rPr>
  </w:style>
  <w:style w:type="paragraph" w:customStyle="1" w:styleId="Tytul03">
    <w:name w:val="Tytul0"/>
    <w:basedOn w:val="Normalny"/>
    <w:pPr>
      <w:jc w:val="center"/>
    </w:pPr>
    <w:rPr>
      <w:b/>
    </w:rPr>
  </w:style>
  <w:style w:type="paragraph" w:customStyle="1" w:styleId="Tytusekcji1">
    <w:name w:val="Tytuł sekcji"/>
    <w:basedOn w:val="Normalny"/>
    <w:pPr>
      <w:keepNext/>
      <w:keepLines/>
    </w:pPr>
    <w:rPr>
      <w:b/>
    </w:rPr>
  </w:style>
  <w:style w:type="paragraph" w:customStyle="1" w:styleId="Tytupodbloku0">
    <w:name w:val="Tytuł podbloku"/>
    <w:basedOn w:val="Tytusekcji1"/>
    <w:next w:val="Tytupodbloku"/>
    <w:rPr>
      <w:sz w:val="20"/>
    </w:rPr>
  </w:style>
  <w:style w:type="paragraph" w:customStyle="1" w:styleId="Tytusekcji2">
    <w:name w:val="Tytuł sekcji"/>
    <w:basedOn w:val="Normalny"/>
    <w:next w:val="Tytusekcji0"/>
    <w:pPr>
      <w:keepNext/>
      <w:keepLines/>
    </w:pPr>
    <w:rPr>
      <w:b/>
    </w:rPr>
  </w:style>
  <w:style w:type="paragraph" w:styleId="Tekstpodstawowy">
    <w:name w:val="Body Text"/>
    <w:basedOn w:val="Normalny"/>
    <w:semiHidden/>
    <w:pPr>
      <w:spacing w:line="240" w:lineRule="exact"/>
    </w:pPr>
    <w:rPr>
      <w:rFonts w:ascii="Arial" w:hAnsi="Arial"/>
      <w:position w:val="-2"/>
      <w:sz w:val="18"/>
    </w:rPr>
  </w:style>
  <w:style w:type="paragraph" w:customStyle="1" w:styleId="Tekstpodstawowy31">
    <w:name w:val="Tekst podstawowy 31"/>
    <w:basedOn w:val="Normalny"/>
    <w:pPr>
      <w:jc w:val="both"/>
    </w:pPr>
    <w:rPr>
      <w:rFonts w:ascii="Times New Roman" w:hAnsi="Times New Roman"/>
      <w:sz w:val="18"/>
      <w:lang w:val="pl-PL"/>
    </w:rPr>
  </w:style>
  <w:style w:type="paragraph" w:styleId="Tekstpodstawowy2">
    <w:name w:val="Body Text 2"/>
    <w:basedOn w:val="Normalny"/>
    <w:link w:val="Tekstpodstawowy2Znak"/>
    <w:semiHidden/>
    <w:pPr>
      <w:keepNext/>
      <w:jc w:val="center"/>
    </w:pPr>
    <w:rPr>
      <w:rFonts w:ascii="Arial" w:hAnsi="Arial"/>
      <w:b/>
      <w:sz w:val="18"/>
      <w:lang w:eastAsia="x-none"/>
    </w:rPr>
  </w:style>
  <w:style w:type="character" w:customStyle="1" w:styleId="Nagwek8Znak">
    <w:name w:val="Nagłówek 8 Znak"/>
    <w:link w:val="Nagwek8"/>
    <w:rsid w:val="009C772B"/>
    <w:rPr>
      <w:i/>
      <w:lang w:val="en-GB"/>
    </w:rPr>
  </w:style>
  <w:style w:type="character" w:customStyle="1" w:styleId="Tekstpodstawowy2Znak">
    <w:name w:val="Tekst podstawowy 2 Znak"/>
    <w:link w:val="Tekstpodstawowy2"/>
    <w:semiHidden/>
    <w:rsid w:val="009C772B"/>
    <w:rPr>
      <w:rFonts w:ascii="Arial" w:hAnsi="Arial"/>
      <w:b/>
      <w:sz w:val="18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B90"/>
    <w:rPr>
      <w:rFonts w:ascii="Tahoma" w:hAnsi="Tahoma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974B9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WZORFOR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B3F35-9279-4564-B2C9-CA90E052F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WZORFORM</Template>
  <TotalTime>31</TotalTime>
  <Pages>3</Pages>
  <Words>562</Words>
  <Characters>5124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cit6_04.doc</vt:lpstr>
      <vt:lpstr>cit6_04.doc</vt:lpstr>
    </vt:vector>
  </TitlesOfParts>
  <Company>Ministerstwo  Finansów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cit6_04.doc</dc:title>
  <dc:subject/>
  <dc:creator>Lech Gromek</dc:creator>
  <cp:keywords/>
  <cp:lastModifiedBy>Daria Tomaszewska</cp:lastModifiedBy>
  <cp:revision>14</cp:revision>
  <cp:lastPrinted>2024-08-22T06:46:00Z</cp:lastPrinted>
  <dcterms:created xsi:type="dcterms:W3CDTF">2019-03-15T06:01:00Z</dcterms:created>
  <dcterms:modified xsi:type="dcterms:W3CDTF">2024-08-22T06:48:00Z</dcterms:modified>
</cp:coreProperties>
</file>