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070D" w14:textId="783CF155" w:rsidR="00FD3FF1" w:rsidRPr="006E27F5" w:rsidRDefault="00FD3FF1" w:rsidP="00FD3FF1">
      <w:pPr>
        <w:ind w:left="7200"/>
        <w:rPr>
          <w:sz w:val="16"/>
          <w:szCs w:val="16"/>
          <w:lang w:val="pl-PL"/>
        </w:rPr>
      </w:pPr>
      <w:r w:rsidRPr="006E27F5">
        <w:rPr>
          <w:sz w:val="16"/>
          <w:szCs w:val="16"/>
          <w:lang w:val="pl-PL"/>
        </w:rPr>
        <w:t>Za</w:t>
      </w:r>
      <w:r w:rsidRPr="006E27F5">
        <w:rPr>
          <w:rFonts w:hint="eastAsia"/>
          <w:sz w:val="16"/>
          <w:szCs w:val="16"/>
          <w:lang w:val="pl-PL"/>
        </w:rPr>
        <w:t>łą</w:t>
      </w:r>
      <w:r w:rsidRPr="006E27F5">
        <w:rPr>
          <w:sz w:val="16"/>
          <w:szCs w:val="16"/>
          <w:lang w:val="pl-PL"/>
        </w:rPr>
        <w:t>cznik</w:t>
      </w:r>
      <w:r w:rsidR="00487732" w:rsidRPr="006E27F5">
        <w:rPr>
          <w:sz w:val="16"/>
          <w:szCs w:val="16"/>
          <w:lang w:val="pl-PL"/>
        </w:rPr>
        <w:t xml:space="preserve"> nr 1</w:t>
      </w:r>
    </w:p>
    <w:p w14:paraId="7D5F5FE0" w14:textId="32F6D236" w:rsidR="00FD3FF1" w:rsidRPr="006E27F5" w:rsidRDefault="00123D93" w:rsidP="00FD3FF1">
      <w:pPr>
        <w:ind w:left="7200"/>
        <w:rPr>
          <w:sz w:val="16"/>
          <w:szCs w:val="16"/>
          <w:lang w:val="pl-PL"/>
        </w:rPr>
      </w:pPr>
      <w:r w:rsidRPr="006E27F5">
        <w:rPr>
          <w:sz w:val="16"/>
          <w:szCs w:val="16"/>
          <w:lang w:val="pl-PL"/>
        </w:rPr>
        <w:t>d</w:t>
      </w:r>
      <w:r w:rsidR="00FD3FF1" w:rsidRPr="006E27F5">
        <w:rPr>
          <w:sz w:val="16"/>
          <w:szCs w:val="16"/>
          <w:lang w:val="pl-PL"/>
        </w:rPr>
        <w:t>o uchwa</w:t>
      </w:r>
      <w:r w:rsidR="00FD3FF1" w:rsidRPr="006E27F5">
        <w:rPr>
          <w:rFonts w:hint="eastAsia"/>
          <w:sz w:val="16"/>
          <w:szCs w:val="16"/>
          <w:lang w:val="pl-PL"/>
        </w:rPr>
        <w:t>ł</w:t>
      </w:r>
      <w:r w:rsidR="00FD3FF1" w:rsidRPr="006E27F5">
        <w:rPr>
          <w:sz w:val="16"/>
          <w:szCs w:val="16"/>
          <w:lang w:val="pl-PL"/>
        </w:rPr>
        <w:t xml:space="preserve">y </w:t>
      </w:r>
      <w:r w:rsidRPr="006E27F5">
        <w:rPr>
          <w:sz w:val="16"/>
          <w:szCs w:val="16"/>
          <w:lang w:val="pl-PL"/>
        </w:rPr>
        <w:t>n</w:t>
      </w:r>
      <w:r w:rsidR="00FD3FF1" w:rsidRPr="006E27F5">
        <w:rPr>
          <w:sz w:val="16"/>
          <w:szCs w:val="16"/>
          <w:lang w:val="pl-PL"/>
        </w:rPr>
        <w:t>r</w:t>
      </w:r>
      <w:r w:rsidR="006C6EDB" w:rsidRPr="006E27F5">
        <w:rPr>
          <w:sz w:val="16"/>
          <w:szCs w:val="16"/>
          <w:lang w:val="pl-PL"/>
        </w:rPr>
        <w:t xml:space="preserve"> </w:t>
      </w:r>
      <w:r w:rsidR="00D87303" w:rsidRPr="006E27F5">
        <w:rPr>
          <w:sz w:val="16"/>
          <w:szCs w:val="16"/>
          <w:lang w:val="pl-PL"/>
        </w:rPr>
        <w:t>…………</w:t>
      </w:r>
      <w:r w:rsidR="00C63428" w:rsidRPr="006E27F5">
        <w:rPr>
          <w:sz w:val="16"/>
          <w:szCs w:val="16"/>
          <w:lang w:val="pl-PL"/>
        </w:rPr>
        <w:t xml:space="preserve"> </w:t>
      </w:r>
    </w:p>
    <w:p w14:paraId="4EEE12A1" w14:textId="77777777" w:rsidR="00FD3FF1" w:rsidRPr="006E27F5" w:rsidRDefault="00FD3FF1" w:rsidP="00FD3FF1">
      <w:pPr>
        <w:ind w:left="7200"/>
        <w:rPr>
          <w:sz w:val="16"/>
          <w:szCs w:val="16"/>
          <w:lang w:val="pl-PL"/>
        </w:rPr>
      </w:pPr>
      <w:r w:rsidRPr="006E27F5">
        <w:rPr>
          <w:sz w:val="16"/>
          <w:szCs w:val="16"/>
          <w:lang w:val="pl-PL"/>
        </w:rPr>
        <w:t xml:space="preserve">Rady </w:t>
      </w:r>
      <w:r w:rsidR="00067FE5" w:rsidRPr="006E27F5">
        <w:rPr>
          <w:sz w:val="16"/>
          <w:szCs w:val="16"/>
          <w:lang w:val="pl-PL"/>
        </w:rPr>
        <w:t>Gminy Suchy Las</w:t>
      </w:r>
    </w:p>
    <w:p w14:paraId="1E4D86E1" w14:textId="3A700ECE" w:rsidR="00FD3FF1" w:rsidRPr="006E27F5" w:rsidRDefault="00FD3FF1" w:rsidP="00FD3FF1">
      <w:pPr>
        <w:ind w:left="7200"/>
        <w:rPr>
          <w:lang w:val="pl-PL"/>
        </w:rPr>
      </w:pPr>
      <w:r w:rsidRPr="006E27F5">
        <w:rPr>
          <w:sz w:val="16"/>
          <w:szCs w:val="16"/>
          <w:lang w:val="pl-PL"/>
        </w:rPr>
        <w:t>z dnia</w:t>
      </w:r>
      <w:r w:rsidR="006C6EDB" w:rsidRPr="006E27F5">
        <w:rPr>
          <w:sz w:val="16"/>
          <w:szCs w:val="16"/>
          <w:lang w:val="pl-PL"/>
        </w:rPr>
        <w:t xml:space="preserve"> </w:t>
      </w:r>
      <w:r w:rsidR="00D87303" w:rsidRPr="006E27F5">
        <w:rPr>
          <w:sz w:val="16"/>
          <w:szCs w:val="16"/>
          <w:lang w:val="pl-PL"/>
        </w:rPr>
        <w:t>29 sierpnia 2024</w:t>
      </w:r>
      <w:r w:rsidR="006C6EDB" w:rsidRPr="006E27F5">
        <w:rPr>
          <w:sz w:val="16"/>
          <w:szCs w:val="16"/>
          <w:lang w:val="pl-PL"/>
        </w:rPr>
        <w:t xml:space="preserve"> r.</w:t>
      </w:r>
      <w:r w:rsidR="00C63428" w:rsidRPr="006E27F5">
        <w:rPr>
          <w:sz w:val="16"/>
          <w:szCs w:val="16"/>
          <w:lang w:val="pl-PL"/>
        </w:rPr>
        <w:t xml:space="preserve"> </w:t>
      </w:r>
      <w:r w:rsidR="00067FE5" w:rsidRPr="006E27F5">
        <w:rPr>
          <w:sz w:val="16"/>
          <w:szCs w:val="16"/>
          <w:lang w:val="pl-PL"/>
        </w:rPr>
        <w:t xml:space="preserve">                     </w:t>
      </w:r>
    </w:p>
    <w:p w14:paraId="1F3C17CB" w14:textId="77777777" w:rsidR="00FD3FF1" w:rsidRPr="006E27F5" w:rsidRDefault="00FD3FF1">
      <w:pPr>
        <w:rPr>
          <w:lang w:val="pl-PL"/>
        </w:rPr>
      </w:pPr>
    </w:p>
    <w:tbl>
      <w:tblPr>
        <w:tblW w:w="106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"/>
        <w:gridCol w:w="27"/>
        <w:gridCol w:w="221"/>
        <w:gridCol w:w="92"/>
        <w:gridCol w:w="52"/>
        <w:gridCol w:w="252"/>
        <w:gridCol w:w="803"/>
        <w:gridCol w:w="389"/>
        <w:gridCol w:w="201"/>
        <w:gridCol w:w="226"/>
        <w:gridCol w:w="8"/>
        <w:gridCol w:w="129"/>
        <w:gridCol w:w="38"/>
        <w:gridCol w:w="16"/>
        <w:gridCol w:w="446"/>
        <w:gridCol w:w="72"/>
        <w:gridCol w:w="58"/>
        <w:gridCol w:w="507"/>
        <w:gridCol w:w="46"/>
        <w:gridCol w:w="16"/>
        <w:gridCol w:w="81"/>
        <w:gridCol w:w="133"/>
        <w:gridCol w:w="442"/>
        <w:gridCol w:w="100"/>
        <w:gridCol w:w="92"/>
        <w:gridCol w:w="33"/>
        <w:gridCol w:w="334"/>
        <w:gridCol w:w="108"/>
        <w:gridCol w:w="469"/>
        <w:gridCol w:w="70"/>
        <w:gridCol w:w="72"/>
        <w:gridCol w:w="261"/>
        <w:gridCol w:w="142"/>
        <w:gridCol w:w="12"/>
        <w:gridCol w:w="665"/>
        <w:gridCol w:w="23"/>
        <w:gridCol w:w="31"/>
        <w:gridCol w:w="55"/>
        <w:gridCol w:w="225"/>
        <w:gridCol w:w="34"/>
        <w:gridCol w:w="27"/>
        <w:gridCol w:w="19"/>
        <w:gridCol w:w="37"/>
        <w:gridCol w:w="166"/>
        <w:gridCol w:w="571"/>
        <w:gridCol w:w="413"/>
        <w:gridCol w:w="23"/>
        <w:gridCol w:w="59"/>
        <w:gridCol w:w="46"/>
        <w:gridCol w:w="309"/>
        <w:gridCol w:w="284"/>
        <w:gridCol w:w="425"/>
        <w:gridCol w:w="179"/>
        <w:gridCol w:w="331"/>
        <w:gridCol w:w="728"/>
        <w:gridCol w:w="38"/>
      </w:tblGrid>
      <w:tr w:rsidR="00213EDF" w14:paraId="3AFA09AA" w14:textId="77777777" w:rsidTr="00DB6FC4">
        <w:trPr>
          <w:gridAfter w:val="2"/>
          <w:wAfter w:w="766" w:type="dxa"/>
          <w:cantSplit/>
          <w:trHeight w:hRule="exact" w:val="960"/>
        </w:trPr>
        <w:tc>
          <w:tcPr>
            <w:tcW w:w="9904" w:type="dxa"/>
            <w:gridSpan w:val="54"/>
          </w:tcPr>
          <w:p w14:paraId="5F69871C" w14:textId="77777777" w:rsidR="00213EDF" w:rsidRDefault="00213EDF">
            <w:pPr>
              <w:pStyle w:val="Symbolformularza"/>
              <w:spacing w:line="40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SET symbolform "CIT-6"</w:instrText>
            </w:r>
            <w:r>
              <w:rPr>
                <w:rFonts w:ascii="Arial" w:hAnsi="Arial"/>
              </w:rPr>
              <w:fldChar w:fldCharType="separate"/>
            </w:r>
            <w:bookmarkStart w:id="0" w:name="symbolform"/>
            <w:r w:rsidRPr="00F20F3F">
              <w:rPr>
                <w:rFonts w:ascii="Arial" w:hAnsi="Arial"/>
                <w:noProof/>
                <w:lang w:val="pl-PL"/>
              </w:rPr>
              <w:t>CIT-6</w:t>
            </w:r>
            <w:bookmarkEnd w:id="0"/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D</w:t>
            </w:r>
            <w:r w:rsidR="0004764E">
              <w:rPr>
                <w:rFonts w:ascii="Arial" w:hAnsi="Arial"/>
                <w:lang w:val="pl-PL"/>
              </w:rPr>
              <w:t>OR</w:t>
            </w:r>
            <w:r>
              <w:rPr>
                <w:rFonts w:ascii="Arial" w:hAnsi="Arial"/>
                <w:lang w:val="pl-PL"/>
              </w:rPr>
              <w:t xml:space="preserve">-1 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</w:p>
          <w:p w14:paraId="6E711822" w14:textId="77777777" w:rsidR="00213EDF" w:rsidRDefault="00213EDF">
            <w:pPr>
              <w:pStyle w:val="Symbolformularza"/>
              <w:spacing w:line="400" w:lineRule="exact"/>
              <w:ind w:left="-101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24"/>
                <w:lang w:val="pl-PL"/>
              </w:rPr>
              <w:t xml:space="preserve">DEKLARACJA NA </w:t>
            </w:r>
            <w:r w:rsidR="007B7AF7">
              <w:rPr>
                <w:rFonts w:ascii="Arial" w:hAnsi="Arial"/>
                <w:sz w:val="24"/>
                <w:lang w:val="pl-PL"/>
              </w:rPr>
              <w:t>OPŁATĘ REKLAMOWĄ</w:t>
            </w:r>
          </w:p>
          <w:p w14:paraId="03B7BDD3" w14:textId="77777777" w:rsidR="00213EDF" w:rsidRDefault="00213EDF">
            <w:pPr>
              <w:pStyle w:val="Tytul01"/>
              <w:spacing w:before="120"/>
              <w:ind w:left="-101"/>
              <w:rPr>
                <w:rFonts w:ascii="Arial" w:hAnsi="Arial"/>
                <w:lang w:val="pl-PL"/>
              </w:rPr>
            </w:pPr>
          </w:p>
        </w:tc>
      </w:tr>
      <w:tr w:rsidR="00213EDF" w14:paraId="6CF7D139" w14:textId="77777777" w:rsidTr="00DB6FC4">
        <w:tblPrEx>
          <w:jc w:val="center"/>
        </w:tblPrEx>
        <w:trPr>
          <w:gridAfter w:val="47"/>
          <w:wAfter w:w="8599" w:type="dxa"/>
          <w:cantSplit/>
          <w:trHeight w:hRule="exact" w:val="480"/>
          <w:jc w:val="center"/>
        </w:trPr>
        <w:tc>
          <w:tcPr>
            <w:tcW w:w="2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FFFFFF" w:fill="auto"/>
          </w:tcPr>
          <w:p w14:paraId="25519993" w14:textId="77777777" w:rsidR="00213EDF" w:rsidRDefault="00AB762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29B4EB8" wp14:editId="642C116E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22225</wp:posOffset>
                      </wp:positionV>
                      <wp:extent cx="918845" cy="428625"/>
                      <wp:effectExtent l="0" t="0" r="0" b="0"/>
                      <wp:wrapNone/>
                      <wp:docPr id="1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713307" w14:paraId="471DC487" w14:textId="77777777" w:rsidTr="00E60D54">
                                    <w:trPr>
                                      <w:trHeight w:hRule="exact" w:val="255"/>
                                    </w:trPr>
                                    <w:tc>
                                      <w:tcPr>
                                        <w:tcW w:w="268" w:type="dxa"/>
                                      </w:tcPr>
                                      <w:p w14:paraId="458E8598" w14:textId="77777777" w:rsidR="00713307" w:rsidRDefault="00713307" w:rsidP="00AA208F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07A7E2C7" w14:textId="77777777" w:rsidR="00713307" w:rsidRDefault="00713307" w:rsidP="00AA208F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4EB39581" w14:textId="77777777" w:rsidR="00713307" w:rsidRDefault="00713307" w:rsidP="00AA208F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5A7B4BF4" w14:textId="77777777" w:rsidR="00713307" w:rsidRDefault="00713307" w:rsidP="00AA208F"/>
                                    </w:tc>
                                  </w:tr>
                                </w:tbl>
                                <w:p w14:paraId="5C0956AB" w14:textId="77777777" w:rsidR="00713307" w:rsidRPr="00E60D54" w:rsidRDefault="00713307" w:rsidP="0085160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B4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35.7pt;margin-top:1.75pt;width:72.3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713307" w14:paraId="471DC487" w14:textId="77777777" w:rsidTr="00E60D5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268" w:type="dxa"/>
                                </w:tcPr>
                                <w:p w14:paraId="458E8598" w14:textId="77777777" w:rsidR="00713307" w:rsidRDefault="00713307" w:rsidP="00AA208F"/>
                              </w:tc>
                              <w:tc>
                                <w:tcPr>
                                  <w:tcW w:w="268" w:type="dxa"/>
                                </w:tcPr>
                                <w:p w14:paraId="07A7E2C7" w14:textId="77777777" w:rsidR="00713307" w:rsidRDefault="00713307" w:rsidP="00AA208F"/>
                              </w:tc>
                              <w:tc>
                                <w:tcPr>
                                  <w:tcW w:w="268" w:type="dxa"/>
                                </w:tcPr>
                                <w:p w14:paraId="4EB39581" w14:textId="77777777" w:rsidR="00713307" w:rsidRDefault="00713307" w:rsidP="00AA208F"/>
                              </w:tc>
                              <w:tc>
                                <w:tcPr>
                                  <w:tcW w:w="268" w:type="dxa"/>
                                </w:tcPr>
                                <w:p w14:paraId="5A7B4BF4" w14:textId="77777777" w:rsidR="00713307" w:rsidRDefault="00713307" w:rsidP="00AA208F"/>
                              </w:tc>
                            </w:tr>
                          </w:tbl>
                          <w:p w14:paraId="5C0956AB" w14:textId="77777777" w:rsidR="00713307" w:rsidRPr="00E60D54" w:rsidRDefault="00713307" w:rsidP="0085160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EDF">
              <w:rPr>
                <w:rFonts w:ascii="Arial" w:hAnsi="Arial"/>
              </w:rPr>
              <w:t xml:space="preserve"> Rok</w:t>
            </w:r>
          </w:p>
          <w:p w14:paraId="467D5593" w14:textId="77777777" w:rsidR="00213EDF" w:rsidRDefault="00213EDF">
            <w:pPr>
              <w:pStyle w:val="Nagwekpola"/>
              <w:spacing w:line="180" w:lineRule="exact"/>
              <w:jc w:val="right"/>
              <w:rPr>
                <w:rFonts w:ascii="Arial" w:hAnsi="Arial"/>
              </w:rPr>
            </w:pPr>
          </w:p>
          <w:p w14:paraId="5148B295" w14:textId="77777777" w:rsidR="00213EDF" w:rsidRDefault="00213EDF">
            <w:pPr>
              <w:pStyle w:val="drabinka"/>
              <w:keepLines w:val="0"/>
              <w:rPr>
                <w:sz w:val="10"/>
              </w:rPr>
            </w:pPr>
          </w:p>
        </w:tc>
      </w:tr>
      <w:tr w:rsidR="00213EDF" w14:paraId="1425FC70" w14:textId="77777777" w:rsidTr="00DB6FC4">
        <w:tblPrEx>
          <w:tblCellMar>
            <w:left w:w="70" w:type="dxa"/>
            <w:right w:w="70" w:type="dxa"/>
          </w:tblCellMar>
        </w:tblPrEx>
        <w:trPr>
          <w:gridBefore w:val="2"/>
          <w:gridAfter w:val="2"/>
          <w:wBefore w:w="61" w:type="dxa"/>
          <w:wAfter w:w="766" w:type="dxa"/>
          <w:trHeight w:hRule="exact" w:val="160"/>
        </w:trPr>
        <w:tc>
          <w:tcPr>
            <w:tcW w:w="9843" w:type="dxa"/>
            <w:gridSpan w:val="52"/>
          </w:tcPr>
          <w:p w14:paraId="7A226267" w14:textId="77777777" w:rsidR="00213EDF" w:rsidRDefault="00213EDF"/>
        </w:tc>
      </w:tr>
      <w:tr w:rsidR="00213EDF" w:rsidRPr="00EB5B7C" w14:paraId="7E4BE9E8" w14:textId="77777777" w:rsidTr="00916560">
        <w:trPr>
          <w:gridBefore w:val="1"/>
          <w:wBefore w:w="34" w:type="dxa"/>
          <w:cantSplit/>
          <w:trHeight w:hRule="exact" w:val="462"/>
        </w:trPr>
        <w:tc>
          <w:tcPr>
            <w:tcW w:w="1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auto"/>
            </w:tcBorders>
            <w:shd w:val="pct50" w:color="C0C0C0" w:fill="auto"/>
          </w:tcPr>
          <w:p w14:paraId="10520146" w14:textId="77777777" w:rsidR="00213EDF" w:rsidRDefault="00213EDF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Podstawa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prawna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9189" w:type="dxa"/>
            <w:gridSpan w:val="49"/>
            <w:tcBorders>
              <w:top w:val="single" w:sz="6" w:space="0" w:color="000000"/>
              <w:bottom w:val="single" w:sz="2" w:space="0" w:color="auto"/>
              <w:right w:val="single" w:sz="6" w:space="0" w:color="000000"/>
            </w:tcBorders>
            <w:shd w:val="pct50" w:color="C0C0C0" w:fill="auto"/>
          </w:tcPr>
          <w:p w14:paraId="350790D4" w14:textId="29965386" w:rsidR="00213EDF" w:rsidRPr="006E27F5" w:rsidRDefault="00213EDF" w:rsidP="00C3579F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Ustawa z dnia 12 stycznia 1991 r. o podatkach i opłatach lokalnych (Dz.U. z 20</w:t>
            </w:r>
            <w:r w:rsidR="00557EA3" w:rsidRPr="006E27F5">
              <w:rPr>
                <w:rFonts w:ascii="Arial" w:hAnsi="Arial"/>
                <w:sz w:val="16"/>
                <w:lang w:val="pl-PL"/>
              </w:rPr>
              <w:t>2</w:t>
            </w:r>
            <w:r w:rsidR="00D87303" w:rsidRPr="006E27F5">
              <w:rPr>
                <w:rFonts w:ascii="Arial" w:hAnsi="Arial"/>
                <w:sz w:val="16"/>
                <w:lang w:val="pl-PL"/>
              </w:rPr>
              <w:t>3</w:t>
            </w:r>
            <w:r w:rsidR="002D182F" w:rsidRPr="006E27F5">
              <w:rPr>
                <w:rFonts w:ascii="Arial" w:hAnsi="Arial"/>
                <w:sz w:val="16"/>
                <w:lang w:val="pl-PL"/>
              </w:rPr>
              <w:t xml:space="preserve"> r.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poz.</w:t>
            </w:r>
            <w:r w:rsidR="006E27F5">
              <w:rPr>
                <w:rFonts w:ascii="Arial" w:hAnsi="Arial"/>
                <w:sz w:val="16"/>
                <w:lang w:val="pl-PL"/>
              </w:rPr>
              <w:t xml:space="preserve"> </w:t>
            </w:r>
            <w:r w:rsidR="00D87303" w:rsidRPr="006E27F5">
              <w:rPr>
                <w:rFonts w:ascii="Arial" w:hAnsi="Arial"/>
                <w:sz w:val="16"/>
                <w:lang w:val="pl-PL"/>
              </w:rPr>
              <w:t>70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z późn. zm.</w:t>
            </w:r>
            <w:r w:rsidR="00916560">
              <w:rPr>
                <w:rFonts w:ascii="Arial" w:hAnsi="Arial"/>
                <w:sz w:val="16"/>
                <w:lang w:val="pl-PL"/>
              </w:rPr>
              <w:t xml:space="preserve"> </w:t>
            </w:r>
            <w:r w:rsidR="00AE47F1" w:rsidRPr="006E27F5">
              <w:rPr>
                <w:rFonts w:ascii="Arial" w:hAnsi="Arial"/>
                <w:sz w:val="16"/>
                <w:lang w:val="pl-PL"/>
              </w:rPr>
              <w:t xml:space="preserve">dalej powoływanej jako </w:t>
            </w:r>
            <w:proofErr w:type="spellStart"/>
            <w:r w:rsidR="00AE47F1" w:rsidRPr="006E27F5">
              <w:rPr>
                <w:rFonts w:ascii="Arial" w:hAnsi="Arial"/>
                <w:sz w:val="16"/>
                <w:lang w:val="pl-PL"/>
              </w:rPr>
              <w:t>u.o.p.l</w:t>
            </w:r>
            <w:proofErr w:type="spellEnd"/>
            <w:r w:rsidR="00AE47F1" w:rsidRPr="006E27F5">
              <w:rPr>
                <w:rFonts w:ascii="Arial" w:hAnsi="Arial"/>
                <w:sz w:val="16"/>
                <w:lang w:val="pl-PL"/>
              </w:rPr>
              <w:t>.</w:t>
            </w:r>
            <w:r w:rsidR="00757A26" w:rsidRPr="006E27F5">
              <w:rPr>
                <w:rFonts w:ascii="Arial" w:hAnsi="Arial"/>
                <w:sz w:val="16"/>
                <w:lang w:val="pl-PL"/>
              </w:rPr>
              <w:t>).</w:t>
            </w:r>
          </w:p>
        </w:tc>
      </w:tr>
      <w:tr w:rsidR="00213EDF" w:rsidRPr="00EB5B7C" w14:paraId="568DA9ED" w14:textId="77777777" w:rsidTr="00916560">
        <w:trPr>
          <w:gridBefore w:val="1"/>
          <w:wBefore w:w="34" w:type="dxa"/>
          <w:cantSplit/>
          <w:trHeight w:hRule="exact" w:val="2148"/>
        </w:trPr>
        <w:tc>
          <w:tcPr>
            <w:tcW w:w="1447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</w:tcBorders>
            <w:shd w:val="pct50" w:color="C0C0C0" w:fill="auto"/>
          </w:tcPr>
          <w:p w14:paraId="415961C4" w14:textId="77777777" w:rsidR="00213EDF" w:rsidRDefault="00213EDF" w:rsidP="00686E3D">
            <w:pPr>
              <w:pStyle w:val="Objanienie"/>
              <w:spacing w:line="18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Składający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9189" w:type="dxa"/>
            <w:gridSpan w:val="49"/>
            <w:tcBorders>
              <w:top w:val="single" w:sz="2" w:space="0" w:color="auto"/>
              <w:bottom w:val="single" w:sz="2" w:space="0" w:color="auto"/>
              <w:right w:val="single" w:sz="6" w:space="0" w:color="000000"/>
            </w:tcBorders>
            <w:shd w:val="pct50" w:color="C0C0C0" w:fill="auto"/>
          </w:tcPr>
          <w:p w14:paraId="1D08790B" w14:textId="00B2FBDC" w:rsidR="00213EDF" w:rsidRPr="006E27F5" w:rsidRDefault="00213EDF" w:rsidP="00686E3D">
            <w:pPr>
              <w:pStyle w:val="Objanienie"/>
              <w:spacing w:line="18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 xml:space="preserve">Formularz przeznaczony dla </w:t>
            </w:r>
            <w:r w:rsidR="008D111B" w:rsidRPr="006E27F5">
              <w:rPr>
                <w:rFonts w:ascii="Arial" w:hAnsi="Arial"/>
                <w:sz w:val="16"/>
                <w:lang w:val="pl-PL"/>
              </w:rPr>
              <w:t>podmiotów</w:t>
            </w:r>
            <w:r w:rsidR="00135641" w:rsidRPr="006E27F5">
              <w:rPr>
                <w:rFonts w:ascii="Arial" w:hAnsi="Arial"/>
                <w:sz w:val="16"/>
                <w:lang w:val="pl-PL"/>
              </w:rPr>
              <w:t>, które są zobowiązane do zapłaty opłaty reklamowej. Zgodnie z art. 17a ust. 3</w:t>
            </w:r>
            <w:r w:rsidR="00D06A83" w:rsidRPr="006E27F5">
              <w:rPr>
                <w:rFonts w:ascii="Arial" w:hAnsi="Arial"/>
                <w:sz w:val="16"/>
                <w:lang w:val="pl-PL"/>
              </w:rPr>
              <w:t xml:space="preserve"> </w:t>
            </w:r>
            <w:proofErr w:type="spellStart"/>
            <w:r w:rsidR="00135641" w:rsidRPr="006E27F5">
              <w:rPr>
                <w:rFonts w:ascii="Arial" w:hAnsi="Arial"/>
                <w:sz w:val="16"/>
                <w:lang w:val="pl-PL"/>
              </w:rPr>
              <w:t>u.o.p.l</w:t>
            </w:r>
            <w:proofErr w:type="spellEnd"/>
            <w:r w:rsidR="00135641" w:rsidRPr="006E27F5">
              <w:rPr>
                <w:rFonts w:ascii="Arial" w:hAnsi="Arial"/>
                <w:sz w:val="16"/>
                <w:lang w:val="pl-PL"/>
              </w:rPr>
              <w:t>.</w:t>
            </w:r>
            <w:r w:rsidR="00D06A83" w:rsidRPr="006E27F5">
              <w:rPr>
                <w:rFonts w:ascii="Arial" w:hAnsi="Arial"/>
                <w:sz w:val="16"/>
                <w:lang w:val="pl-PL"/>
              </w:rPr>
              <w:t xml:space="preserve"> </w:t>
            </w:r>
            <w:r w:rsidR="00135641" w:rsidRPr="006E27F5">
              <w:rPr>
                <w:rFonts w:ascii="Arial" w:hAnsi="Arial"/>
                <w:sz w:val="16"/>
                <w:lang w:val="pl-PL"/>
              </w:rPr>
              <w:t>opłatę reklamow</w:t>
            </w:r>
            <w:r w:rsidR="00AE47F1" w:rsidRPr="006E27F5">
              <w:rPr>
                <w:rFonts w:ascii="Arial" w:hAnsi="Arial"/>
                <w:sz w:val="16"/>
                <w:lang w:val="pl-PL"/>
              </w:rPr>
              <w:t>ą</w:t>
            </w:r>
            <w:r w:rsidR="00135641" w:rsidRPr="006E27F5">
              <w:rPr>
                <w:rFonts w:ascii="Arial" w:hAnsi="Arial"/>
                <w:sz w:val="16"/>
                <w:lang w:val="pl-PL"/>
              </w:rPr>
              <w:t xml:space="preserve"> po</w:t>
            </w:r>
            <w:r w:rsidR="00AE47F1" w:rsidRPr="006E27F5">
              <w:rPr>
                <w:rFonts w:ascii="Arial" w:hAnsi="Arial"/>
                <w:sz w:val="16"/>
                <w:lang w:val="pl-PL"/>
              </w:rPr>
              <w:t>b</w:t>
            </w:r>
            <w:r w:rsidR="00135641" w:rsidRPr="006E27F5">
              <w:rPr>
                <w:rFonts w:ascii="Arial" w:hAnsi="Arial"/>
                <w:sz w:val="16"/>
                <w:lang w:val="pl-PL"/>
              </w:rPr>
              <w:t xml:space="preserve">iera się 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>od właścicieli nieruchomo</w:t>
            </w:r>
            <w:r w:rsidR="00AE47F1" w:rsidRPr="006E27F5">
              <w:rPr>
                <w:rFonts w:ascii="Arial" w:hAnsi="Arial"/>
                <w:sz w:val="16"/>
                <w:lang w:val="pl-PL"/>
              </w:rPr>
              <w:t>ś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 xml:space="preserve">ci lub obiektów budowlanych </w:t>
            </w:r>
            <w:r w:rsidR="009E1992" w:rsidRPr="006E27F5">
              <w:rPr>
                <w:rFonts w:ascii="Arial" w:hAnsi="Arial"/>
                <w:sz w:val="16"/>
                <w:lang w:val="pl-PL"/>
              </w:rPr>
              <w:t>(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>z wyłączeniem</w:t>
            </w:r>
            <w:r w:rsidR="00AE47F1" w:rsidRPr="006E27F5">
              <w:rPr>
                <w:rFonts w:ascii="Arial" w:hAnsi="Arial"/>
                <w:sz w:val="16"/>
                <w:lang w:val="pl-PL"/>
              </w:rPr>
              <w:t xml:space="preserve"> 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>nieruchomości gruntowych oddanych w użytkowanie wieczyste</w:t>
            </w:r>
            <w:r w:rsidR="009E1992" w:rsidRPr="006E27F5">
              <w:rPr>
                <w:rFonts w:ascii="Arial" w:hAnsi="Arial"/>
                <w:sz w:val="16"/>
                <w:lang w:val="pl-PL"/>
              </w:rPr>
              <w:t>)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 xml:space="preserve">, użytkowników wieczystych nieruchomości gruntowych, posiadaczy samoistnych nieruchomości lub obiektów budowlanych, a także posiadaczy nieruchomości lub ich części albo obiektów budowlanych lub ich części, stanowiących własność Skarbu Państwa lub jednostki samorządu terytorialnego, jeżeli posiadanie wynika z umowy zawartej z właścicielem, </w:t>
            </w:r>
            <w:r w:rsidR="00144317" w:rsidRPr="006E27F5">
              <w:rPr>
                <w:rFonts w:ascii="Arial" w:hAnsi="Arial"/>
                <w:sz w:val="16"/>
                <w:lang w:val="pl-PL"/>
              </w:rPr>
              <w:t>Krajowym O</w:t>
            </w:r>
            <w:r w:rsidR="009F36C5" w:rsidRPr="006E27F5">
              <w:rPr>
                <w:rFonts w:ascii="Arial" w:hAnsi="Arial"/>
                <w:sz w:val="16"/>
                <w:lang w:val="pl-PL"/>
              </w:rPr>
              <w:t>ś</w:t>
            </w:r>
            <w:r w:rsidR="00144317" w:rsidRPr="006E27F5">
              <w:rPr>
                <w:rFonts w:ascii="Arial" w:hAnsi="Arial"/>
                <w:sz w:val="16"/>
                <w:lang w:val="pl-PL"/>
              </w:rPr>
              <w:t xml:space="preserve">rodkiem Wsparcia Rolnictwa 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 xml:space="preserve">lub </w:t>
            </w:r>
            <w:r w:rsidR="00144317" w:rsidRPr="006E27F5">
              <w:rPr>
                <w:rFonts w:ascii="Arial" w:hAnsi="Arial"/>
                <w:sz w:val="16"/>
                <w:lang w:val="pl-PL"/>
              </w:rPr>
              <w:t xml:space="preserve">z </w:t>
            </w:r>
            <w:r w:rsidR="00CA4BE4" w:rsidRPr="006E27F5">
              <w:rPr>
                <w:rFonts w:ascii="Arial" w:hAnsi="Arial"/>
                <w:sz w:val="16"/>
                <w:lang w:val="pl-PL"/>
              </w:rPr>
              <w:t>innego tytułu prawnego a także gdy jest bez tytułu prawnego</w:t>
            </w:r>
          </w:p>
          <w:p w14:paraId="6918507E" w14:textId="77777777" w:rsidR="00CA4BE4" w:rsidRPr="006E27F5" w:rsidRDefault="00CA4BE4" w:rsidP="00686E3D">
            <w:pPr>
              <w:pStyle w:val="Objanienie"/>
              <w:numPr>
                <w:ilvl w:val="0"/>
                <w:numId w:val="10"/>
              </w:numPr>
              <w:spacing w:line="18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jeżeli na tych nieruchomościach lub obiektach budowlanych znajdują się tablice reklamowe lub urządzenia reklamowe, niezależnie od tego czy na tablicy reklamowej lub urządzeniu reklamowym eksponowana jest reklama.</w:t>
            </w:r>
          </w:p>
          <w:p w14:paraId="64D4E623" w14:textId="77777777" w:rsidR="00CA4BE4" w:rsidRPr="006E27F5" w:rsidRDefault="00CA4BE4" w:rsidP="00686E3D">
            <w:pPr>
              <w:pStyle w:val="Objanienie"/>
              <w:spacing w:line="180" w:lineRule="exact"/>
              <w:ind w:left="-67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 xml:space="preserve">Zgodnie z art. 17a ust. 4 </w:t>
            </w:r>
            <w:proofErr w:type="spellStart"/>
            <w:r w:rsidRPr="006E27F5">
              <w:rPr>
                <w:rFonts w:ascii="Arial" w:hAnsi="Arial"/>
                <w:sz w:val="16"/>
                <w:lang w:val="pl-PL"/>
              </w:rPr>
              <w:t>u.o.p.l</w:t>
            </w:r>
            <w:proofErr w:type="spellEnd"/>
            <w:r w:rsidRPr="006E27F5">
              <w:rPr>
                <w:rFonts w:ascii="Arial" w:hAnsi="Arial"/>
                <w:sz w:val="16"/>
                <w:lang w:val="pl-PL"/>
              </w:rPr>
              <w:t>. jeżeli nieruchomość lub obiekt budowlany, na których zlokalizowana jest tablica reklamowa</w:t>
            </w:r>
            <w:r w:rsidR="009C15D8" w:rsidRPr="006E27F5">
              <w:rPr>
                <w:rFonts w:ascii="Arial" w:hAnsi="Arial"/>
                <w:sz w:val="16"/>
                <w:lang w:val="pl-PL"/>
              </w:rPr>
              <w:t xml:space="preserve"> lub urządzenie reklamowe, jest przedmiotem współwłasności </w:t>
            </w:r>
            <w:r w:rsidR="00757A26" w:rsidRPr="006E27F5">
              <w:rPr>
                <w:rFonts w:ascii="Arial" w:hAnsi="Arial"/>
                <w:sz w:val="16"/>
                <w:lang w:val="pl-PL"/>
              </w:rPr>
              <w:t>lub</w:t>
            </w:r>
            <w:r w:rsidR="009C15D8" w:rsidRPr="006E27F5">
              <w:rPr>
                <w:rFonts w:ascii="Arial" w:hAnsi="Arial"/>
                <w:sz w:val="16"/>
                <w:lang w:val="pl-PL"/>
              </w:rPr>
              <w:t xml:space="preserve"> pozostaje w posiadaniu dwóch lub więcej osób obowiązek w zakresie wniesienia opłaty reklamowej ciąży solidarnie odpowiednio na wszystkich współwłaścicielach lu</w:t>
            </w:r>
            <w:r w:rsidR="009400C8" w:rsidRPr="006E27F5">
              <w:rPr>
                <w:rFonts w:ascii="Arial" w:hAnsi="Arial"/>
                <w:sz w:val="16"/>
                <w:lang w:val="pl-PL"/>
              </w:rPr>
              <w:t>b</w:t>
            </w:r>
            <w:r w:rsidR="009C15D8" w:rsidRPr="006E27F5">
              <w:rPr>
                <w:rFonts w:ascii="Arial" w:hAnsi="Arial"/>
                <w:sz w:val="16"/>
                <w:lang w:val="pl-PL"/>
              </w:rPr>
              <w:t xml:space="preserve"> współposiadaczach</w:t>
            </w:r>
            <w:r w:rsidR="00144317" w:rsidRPr="006E27F5">
              <w:rPr>
                <w:rFonts w:ascii="Arial" w:hAnsi="Arial"/>
                <w:sz w:val="16"/>
                <w:lang w:val="pl-PL"/>
              </w:rPr>
              <w:t>.</w:t>
            </w:r>
          </w:p>
        </w:tc>
      </w:tr>
      <w:tr w:rsidR="00213EDF" w:rsidRPr="00EB5B7C" w14:paraId="60B60E98" w14:textId="77777777" w:rsidTr="00916560">
        <w:trPr>
          <w:gridBefore w:val="1"/>
          <w:wBefore w:w="34" w:type="dxa"/>
          <w:cantSplit/>
          <w:trHeight w:hRule="exact" w:val="1129"/>
        </w:trPr>
        <w:tc>
          <w:tcPr>
            <w:tcW w:w="1447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</w:tcBorders>
            <w:shd w:val="pct50" w:color="C0C0C0" w:fill="auto"/>
          </w:tcPr>
          <w:p w14:paraId="13BCC171" w14:textId="77777777" w:rsidR="00213EDF" w:rsidRDefault="00213EDF" w:rsidP="00686E3D">
            <w:pPr>
              <w:pStyle w:val="Objanienie"/>
              <w:spacing w:line="180" w:lineRule="exact"/>
              <w:ind w:left="-10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Termin </w:t>
            </w:r>
            <w:proofErr w:type="spellStart"/>
            <w:r>
              <w:rPr>
                <w:rFonts w:ascii="Arial" w:hAnsi="Arial"/>
                <w:sz w:val="16"/>
              </w:rPr>
              <w:t>składania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9189" w:type="dxa"/>
            <w:gridSpan w:val="49"/>
            <w:tcBorders>
              <w:top w:val="single" w:sz="2" w:space="0" w:color="auto"/>
              <w:bottom w:val="single" w:sz="2" w:space="0" w:color="auto"/>
              <w:right w:val="single" w:sz="6" w:space="0" w:color="000000"/>
            </w:tcBorders>
            <w:shd w:val="pct50" w:color="C0C0C0" w:fill="auto"/>
          </w:tcPr>
          <w:p w14:paraId="4B55C572" w14:textId="77777777" w:rsidR="00213EDF" w:rsidRPr="006E27F5" w:rsidRDefault="00FA7F0D" w:rsidP="00686E3D">
            <w:pPr>
              <w:pStyle w:val="Objanienie"/>
              <w:spacing w:line="18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Podmioty zobowiązane do zapłaty opłaty reklamowej są obowiązane składać organowi podatkowemu deklaracje na opłatę reklamową, sporządzone na formularzu według ustalonego wzoru w terminie:</w:t>
            </w:r>
          </w:p>
          <w:p w14:paraId="34848580" w14:textId="61BC3C9E" w:rsidR="00686E3D" w:rsidRPr="006E27F5" w:rsidRDefault="00FA7F0D" w:rsidP="00686E3D">
            <w:pPr>
              <w:pStyle w:val="Objanienie"/>
              <w:numPr>
                <w:ilvl w:val="0"/>
                <w:numId w:val="15"/>
              </w:numPr>
              <w:spacing w:line="18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 xml:space="preserve">do dnia </w:t>
            </w:r>
            <w:r w:rsidR="00686E3D" w:rsidRPr="006E27F5">
              <w:rPr>
                <w:rFonts w:ascii="Arial" w:hAnsi="Arial"/>
                <w:sz w:val="16"/>
                <w:lang w:val="pl-PL"/>
              </w:rPr>
              <w:t>31</w:t>
            </w:r>
            <w:r w:rsidR="00144317" w:rsidRPr="006E27F5">
              <w:rPr>
                <w:rFonts w:ascii="Arial" w:hAnsi="Arial"/>
                <w:sz w:val="16"/>
                <w:lang w:val="pl-PL"/>
              </w:rPr>
              <w:t xml:space="preserve"> </w:t>
            </w:r>
            <w:r w:rsidR="00686E3D" w:rsidRPr="006E27F5">
              <w:rPr>
                <w:rFonts w:ascii="Arial" w:hAnsi="Arial"/>
                <w:sz w:val="16"/>
                <w:lang w:val="pl-PL"/>
              </w:rPr>
              <w:t>stycznia</w:t>
            </w:r>
            <w:r w:rsidR="00144317" w:rsidRPr="006E27F5">
              <w:rPr>
                <w:rFonts w:ascii="Arial" w:hAnsi="Arial"/>
                <w:sz w:val="16"/>
                <w:lang w:val="pl-PL"/>
              </w:rPr>
              <w:t xml:space="preserve"> za </w:t>
            </w:r>
            <w:r w:rsidR="00D87303" w:rsidRPr="006E27F5">
              <w:rPr>
                <w:rFonts w:ascii="Arial" w:hAnsi="Arial"/>
                <w:sz w:val="16"/>
                <w:lang w:val="pl-PL"/>
              </w:rPr>
              <w:t>dany rok podatkowy</w:t>
            </w:r>
            <w:r w:rsidR="00746877" w:rsidRPr="006E27F5">
              <w:rPr>
                <w:rFonts w:ascii="Arial" w:hAnsi="Arial"/>
                <w:sz w:val="16"/>
                <w:lang w:val="pl-PL"/>
              </w:rPr>
              <w:t xml:space="preserve"> </w:t>
            </w:r>
          </w:p>
          <w:p w14:paraId="5B02463B" w14:textId="77777777" w:rsidR="00686E3D" w:rsidRPr="006E27F5" w:rsidRDefault="00686E3D" w:rsidP="00686E3D">
            <w:pPr>
              <w:pStyle w:val="Objanienie"/>
              <w:spacing w:line="180" w:lineRule="exact"/>
              <w:ind w:left="979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lub</w:t>
            </w:r>
          </w:p>
          <w:p w14:paraId="014D3142" w14:textId="77777777" w:rsidR="00FA7F0D" w:rsidRPr="006E27F5" w:rsidRDefault="00FA7F0D" w:rsidP="00686E3D">
            <w:pPr>
              <w:pStyle w:val="Objanienie"/>
              <w:numPr>
                <w:ilvl w:val="0"/>
                <w:numId w:val="15"/>
              </w:numPr>
              <w:spacing w:line="18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w terminie 14 dni od dnia zaistnienia okoliczności uzasadniających powstanie tego obowiązku, jeżeli obowiązek ten powstał p</w:t>
            </w:r>
            <w:r w:rsidR="00DD43A7" w:rsidRPr="006E27F5">
              <w:rPr>
                <w:rFonts w:ascii="Arial" w:hAnsi="Arial"/>
                <w:sz w:val="16"/>
                <w:lang w:val="pl-PL"/>
              </w:rPr>
              <w:t>o dniu, o którym mowa w lit. a)</w:t>
            </w:r>
            <w:r w:rsidRPr="006E27F5">
              <w:rPr>
                <w:rFonts w:ascii="Arial" w:hAnsi="Arial"/>
                <w:sz w:val="16"/>
                <w:lang w:val="pl-PL"/>
              </w:rPr>
              <w:t>.</w:t>
            </w:r>
          </w:p>
          <w:p w14:paraId="09677311" w14:textId="77777777" w:rsidR="00FA7F0D" w:rsidRPr="006E27F5" w:rsidRDefault="00AE47F1" w:rsidP="00686E3D">
            <w:pPr>
              <w:pStyle w:val="Objanienie"/>
              <w:spacing w:line="180" w:lineRule="exact"/>
              <w:ind w:left="-67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 xml:space="preserve">     </w:t>
            </w:r>
          </w:p>
        </w:tc>
      </w:tr>
      <w:tr w:rsidR="00213EDF" w:rsidRPr="00EB5B7C" w14:paraId="3B6318A3" w14:textId="77777777" w:rsidTr="00916560">
        <w:trPr>
          <w:gridBefore w:val="1"/>
          <w:wBefore w:w="34" w:type="dxa"/>
          <w:cantSplit/>
          <w:trHeight w:hRule="exact" w:val="572"/>
        </w:trPr>
        <w:tc>
          <w:tcPr>
            <w:tcW w:w="1447" w:type="dxa"/>
            <w:gridSpan w:val="6"/>
            <w:tcBorders>
              <w:top w:val="single" w:sz="2" w:space="0" w:color="auto"/>
              <w:left w:val="single" w:sz="6" w:space="0" w:color="000000"/>
            </w:tcBorders>
            <w:shd w:val="pct50" w:color="C0C0C0" w:fill="auto"/>
          </w:tcPr>
          <w:p w14:paraId="435AC422" w14:textId="77777777" w:rsidR="00213EDF" w:rsidRDefault="00213EDF">
            <w:pPr>
              <w:pStyle w:val="Objanienie"/>
              <w:spacing w:line="24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Miejsce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składania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9189" w:type="dxa"/>
            <w:gridSpan w:val="49"/>
            <w:tcBorders>
              <w:top w:val="single" w:sz="2" w:space="0" w:color="auto"/>
              <w:right w:val="single" w:sz="6" w:space="0" w:color="000000"/>
            </w:tcBorders>
            <w:shd w:val="pct50" w:color="C0C0C0" w:fill="auto"/>
          </w:tcPr>
          <w:p w14:paraId="0C232585" w14:textId="77777777" w:rsidR="00213EDF" w:rsidRDefault="00213EDF" w:rsidP="00AE47F1">
            <w:pPr>
              <w:pStyle w:val="Objanienie"/>
              <w:spacing w:line="24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 xml:space="preserve">Organ podatkowy właściwy ze względu na miejsce </w:t>
            </w:r>
            <w:r w:rsidR="00FA7F0D">
              <w:rPr>
                <w:rFonts w:ascii="Arial" w:hAnsi="Arial"/>
                <w:sz w:val="16"/>
                <w:lang w:val="pl-PL"/>
              </w:rPr>
              <w:t xml:space="preserve">umieszczenia tablic reklamowych lub </w:t>
            </w:r>
            <w:r w:rsidR="00523612">
              <w:rPr>
                <w:rFonts w:ascii="Arial" w:hAnsi="Arial"/>
                <w:sz w:val="16"/>
                <w:lang w:val="pl-PL"/>
              </w:rPr>
              <w:t>urządzeń</w:t>
            </w:r>
            <w:r w:rsidR="00FA7F0D">
              <w:rPr>
                <w:rFonts w:ascii="Arial" w:hAnsi="Arial"/>
                <w:sz w:val="16"/>
                <w:lang w:val="pl-PL"/>
              </w:rPr>
              <w:t xml:space="preserve"> reklamowych.</w:t>
            </w:r>
          </w:p>
        </w:tc>
      </w:tr>
      <w:tr w:rsidR="00213EDF" w14:paraId="316770BC" w14:textId="77777777" w:rsidTr="00DB6FC4">
        <w:trPr>
          <w:gridBefore w:val="1"/>
          <w:wBefore w:w="34" w:type="dxa"/>
          <w:cantSplit/>
          <w:trHeight w:hRule="exact" w:val="480"/>
        </w:trPr>
        <w:tc>
          <w:tcPr>
            <w:tcW w:w="10636" w:type="dxa"/>
            <w:gridSpan w:val="5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63B4FD54" w14:textId="73229830" w:rsidR="00213EDF" w:rsidRDefault="00213EDF">
            <w:pPr>
              <w:pStyle w:val="Tytusekcji0"/>
              <w:keepNext w:val="0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4465D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MIEJSCE SKŁADANIA DEKLARACJI</w:t>
            </w:r>
          </w:p>
        </w:tc>
      </w:tr>
      <w:tr w:rsidR="00213EDF" w14:paraId="01CEB316" w14:textId="77777777" w:rsidTr="00DB6FC4">
        <w:trPr>
          <w:gridBefore w:val="1"/>
          <w:wBefore w:w="34" w:type="dxa"/>
          <w:cantSplit/>
          <w:trHeight w:hRule="exact" w:val="659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685CA161" w14:textId="606BC600" w:rsidR="00213EDF" w:rsidRDefault="00213EDF">
            <w:pPr>
              <w:keepLines/>
              <w:ind w:left="-101"/>
              <w:rPr>
                <w:rFonts w:ascii="Arial" w:hAnsi="Arial"/>
              </w:rPr>
            </w:pPr>
          </w:p>
        </w:tc>
        <w:tc>
          <w:tcPr>
            <w:tcW w:w="10244" w:type="dxa"/>
            <w:gridSpan w:val="5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44A7F236" w14:textId="2ED84266" w:rsidR="00213EDF" w:rsidRDefault="00FD3FF1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1</w:t>
            </w:r>
            <w:r w:rsidR="00213EDF">
              <w:rPr>
                <w:rFonts w:ascii="Arial" w:hAnsi="Arial"/>
                <w:lang w:val="pl-PL"/>
              </w:rPr>
              <w:t>. Nazwa i adres siedziby organu podatkowego</w:t>
            </w:r>
          </w:p>
          <w:p w14:paraId="7A03D1A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F8E5A1D" w14:textId="77777777" w:rsidR="00B13573" w:rsidRPr="00FD3FF1" w:rsidRDefault="00067FE5">
            <w:pPr>
              <w:pStyle w:val="Nagwekpola"/>
              <w:keepLines/>
              <w:ind w:left="-101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>Wójt Gminy Suchy Las</w:t>
            </w:r>
          </w:p>
          <w:p w14:paraId="13240D2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918C244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5E1A0A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BDC89AB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69A5A17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A7EC64C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1C8A3651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D5279B2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0138B50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8D45A65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359CC8D5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AD15BAF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CB72D48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A50DB6E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AFECE3F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C3B2511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040A09BF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10248E9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57E5AFE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3B75A7F4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2BB901C6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385E35E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7270703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5E8D59D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6FBBD2E2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  <w:p w14:paraId="13962323" w14:textId="77777777" w:rsidR="00B13573" w:rsidRDefault="00B13573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13EDF" w14:paraId="46214353" w14:textId="77777777" w:rsidTr="00DB6FC4">
        <w:trPr>
          <w:gridBefore w:val="1"/>
          <w:wBefore w:w="34" w:type="dxa"/>
          <w:cantSplit/>
          <w:trHeight w:hRule="exact" w:val="500"/>
        </w:trPr>
        <w:tc>
          <w:tcPr>
            <w:tcW w:w="10636" w:type="dxa"/>
            <w:gridSpan w:val="5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1B8FD66" w14:textId="7C2F17F1" w:rsidR="00213EDF" w:rsidRDefault="00213EDF">
            <w:pPr>
              <w:pStyle w:val="Tytusekcji0"/>
              <w:keepNext w:val="0"/>
              <w:spacing w:line="2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4465D">
              <w:rPr>
                <w:rFonts w:ascii="Arial" w:hAnsi="Arial"/>
                <w:noProof/>
                <w:lang w:val="pl-PL"/>
              </w:rPr>
              <w:t>B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. OBOWIĄZEK ZŁOŻENIA DEKLARACJI</w:t>
            </w:r>
          </w:p>
          <w:p w14:paraId="60DE2AEA" w14:textId="5A4E3CBE" w:rsidR="00213EDF" w:rsidRDefault="00213EDF">
            <w:pPr>
              <w:pStyle w:val="Tytusekcji"/>
              <w:spacing w:line="140" w:lineRule="exact"/>
              <w:ind w:firstLine="216"/>
              <w:rPr>
                <w:lang w:val="pl-PL"/>
              </w:rPr>
            </w:pPr>
          </w:p>
        </w:tc>
      </w:tr>
      <w:tr w:rsidR="00213EDF" w14:paraId="720302C8" w14:textId="77777777" w:rsidTr="00DB6FC4">
        <w:trPr>
          <w:gridBefore w:val="1"/>
          <w:wBefore w:w="34" w:type="dxa"/>
          <w:cantSplit/>
          <w:trHeight w:hRule="exact" w:val="3184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0520ABB6" w14:textId="1E9D164D" w:rsidR="00213EDF" w:rsidRDefault="00774567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436996F3" wp14:editId="4E2BC5A2">
                      <wp:simplePos x="0" y="0"/>
                      <wp:positionH relativeFrom="column">
                        <wp:posOffset>3902709</wp:posOffset>
                      </wp:positionH>
                      <wp:positionV relativeFrom="paragraph">
                        <wp:posOffset>588010</wp:posOffset>
                      </wp:positionV>
                      <wp:extent cx="2066925" cy="334645"/>
                      <wp:effectExtent l="0" t="0" r="0" b="825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80" w:type="dxa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774567" w14:paraId="3EE88A33" w14:textId="4B74B641" w:rsidTr="00774567">
                                    <w:trPr>
                                      <w:trHeight w:hRule="exact" w:val="255"/>
                                    </w:trPr>
                                    <w:tc>
                                      <w:tcPr>
                                        <w:tcW w:w="268" w:type="dxa"/>
                                      </w:tcPr>
                                      <w:p w14:paraId="0127BC35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6C6BDD65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011968FA" w14:textId="48565FB3" w:rsidR="00774567" w:rsidRDefault="0077456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46DCF272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54DDF07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3771C5CB" w14:textId="2D453F11" w:rsidR="00774567" w:rsidRDefault="0077456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2BDC3B5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6509AAC1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1E60413F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5780AB30" w14:textId="77777777" w:rsidR="00774567" w:rsidRDefault="00774567"/>
                                    </w:tc>
                                  </w:tr>
                                </w:tbl>
                                <w:p w14:paraId="7A0AA96E" w14:textId="77777777" w:rsidR="00713307" w:rsidRPr="00E60D54" w:rsidRDefault="00713307" w:rsidP="00EE4D73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996F3" id="Text Box 16" o:spid="_x0000_s1027" type="#_x0000_t202" style="position:absolute;left:0;text-align:left;margin-left:307.3pt;margin-top:46.3pt;width:162.75pt;height:26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2680" w:type="dxa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774567" w14:paraId="3EE88A33" w14:textId="4B74B641" w:rsidTr="0077456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268" w:type="dxa"/>
                                </w:tcPr>
                                <w:p w14:paraId="0127BC35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6C6BDD65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011968FA" w14:textId="48565FB3" w:rsidR="00774567" w:rsidRDefault="0077456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46DCF272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254DDF07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3771C5CB" w14:textId="2D453F11" w:rsidR="00774567" w:rsidRDefault="0077456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22BDC3B5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6509AAC1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1E60413F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5780AB30" w14:textId="77777777" w:rsidR="00774567" w:rsidRDefault="00774567"/>
                              </w:tc>
                            </w:tr>
                          </w:tbl>
                          <w:p w14:paraId="7A0AA96E" w14:textId="77777777" w:rsidR="00713307" w:rsidRPr="00E60D54" w:rsidRDefault="00713307" w:rsidP="00EE4D7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1501E99D" wp14:editId="3164BEAE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378460</wp:posOffset>
                      </wp:positionV>
                      <wp:extent cx="2057400" cy="33464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80" w:type="dxa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774567" w14:paraId="0AAA42F0" w14:textId="588D4665" w:rsidTr="00774567">
                                    <w:trPr>
                                      <w:trHeight w:hRule="exact" w:val="255"/>
                                    </w:trPr>
                                    <w:tc>
                                      <w:tcPr>
                                        <w:tcW w:w="268" w:type="dxa"/>
                                      </w:tcPr>
                                      <w:p w14:paraId="1BFBE987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669CBE00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49342FB" w14:textId="03EA0081" w:rsidR="00774567" w:rsidRDefault="0077456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407D63E9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56EBB7C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41B55B9" w14:textId="6C637B3A" w:rsidR="00774567" w:rsidRDefault="0077456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47B44D3C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6B03C505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2DB11D9E" w14:textId="77777777" w:rsidR="00774567" w:rsidRDefault="00774567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3ED263F0" w14:textId="77777777" w:rsidR="00774567" w:rsidRDefault="00774567"/>
                                    </w:tc>
                                  </w:tr>
                                </w:tbl>
                                <w:p w14:paraId="40D696E0" w14:textId="77777777" w:rsidR="00713307" w:rsidRPr="00E60D54" w:rsidRDefault="00713307" w:rsidP="00EE4D73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1E99D" id="Text Box 15" o:spid="_x0000_s1028" type="#_x0000_t202" style="position:absolute;left:0;text-align:left;margin-left:308.05pt;margin-top:29.8pt;width:162pt;height:26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2680" w:type="dxa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774567" w14:paraId="0AAA42F0" w14:textId="588D4665" w:rsidTr="0077456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268" w:type="dxa"/>
                                </w:tcPr>
                                <w:p w14:paraId="1BFBE987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669CBE00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249342FB" w14:textId="03EA0081" w:rsidR="00774567" w:rsidRDefault="0077456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407D63E9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256EBB7C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241B55B9" w14:textId="6C637B3A" w:rsidR="00774567" w:rsidRDefault="0077456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47B44D3C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6B03C505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2DB11D9E" w14:textId="77777777" w:rsidR="00774567" w:rsidRDefault="00774567"/>
                              </w:tc>
                              <w:tc>
                                <w:tcPr>
                                  <w:tcW w:w="268" w:type="dxa"/>
                                </w:tcPr>
                                <w:p w14:paraId="3ED263F0" w14:textId="77777777" w:rsidR="00774567" w:rsidRDefault="00774567"/>
                              </w:tc>
                            </w:tr>
                          </w:tbl>
                          <w:p w14:paraId="40D696E0" w14:textId="77777777" w:rsidR="00713307" w:rsidRPr="00E60D54" w:rsidRDefault="00713307" w:rsidP="00EE4D7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44" w:type="dxa"/>
            <w:gridSpan w:val="5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680F73" w14:textId="319D4409" w:rsidR="00213EDF" w:rsidRDefault="00DD43A7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2</w:t>
            </w:r>
            <w:r w:rsidR="00213EDF">
              <w:rPr>
                <w:rFonts w:ascii="Arial" w:hAnsi="Arial"/>
                <w:lang w:val="pl-PL"/>
              </w:rPr>
              <w:t>.</w:t>
            </w:r>
            <w:r w:rsidR="00213EDF">
              <w:rPr>
                <w:rFonts w:ascii="Arial" w:hAnsi="Arial"/>
                <w:b w:val="0"/>
                <w:lang w:val="pl-PL"/>
              </w:rPr>
              <w:t xml:space="preserve"> </w:t>
            </w:r>
            <w:r w:rsidR="00213EDF">
              <w:rPr>
                <w:rFonts w:ascii="Arial" w:hAnsi="Arial"/>
                <w:lang w:val="pl-PL"/>
              </w:rPr>
              <w:t xml:space="preserve">Okoliczności powodujące obowiązek złożenia deklaracji </w:t>
            </w:r>
            <w:r w:rsidR="00213EDF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2025A0AC" w14:textId="1E1B11EF" w:rsidR="00B13573" w:rsidRDefault="0077456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48C7B9A4" wp14:editId="0343D73D">
                      <wp:simplePos x="0" y="0"/>
                      <wp:positionH relativeFrom="column">
                        <wp:posOffset>3655377</wp:posOffset>
                      </wp:positionH>
                      <wp:positionV relativeFrom="paragraph">
                        <wp:posOffset>56515</wp:posOffset>
                      </wp:positionV>
                      <wp:extent cx="918845" cy="428625"/>
                      <wp:effectExtent l="0" t="0" r="0" b="0"/>
                      <wp:wrapNone/>
                      <wp:docPr id="109398408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5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774567" w14:paraId="3E332FF8" w14:textId="77777777" w:rsidTr="00E60D54">
                                    <w:trPr>
                                      <w:trHeight w:hRule="exact" w:val="255"/>
                                    </w:trPr>
                                    <w:tc>
                                      <w:tcPr>
                                        <w:tcW w:w="268" w:type="dxa"/>
                                      </w:tcPr>
                                      <w:p w14:paraId="54853621" w14:textId="77777777" w:rsidR="00774567" w:rsidRDefault="00774567" w:rsidP="00AA208F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157A651C" w14:textId="77777777" w:rsidR="00774567" w:rsidRDefault="00774567" w:rsidP="00AA208F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1385A3D7" w14:textId="77777777" w:rsidR="00774567" w:rsidRDefault="00774567" w:rsidP="00AA208F"/>
                                    </w:tc>
                                    <w:tc>
                                      <w:tcPr>
                                        <w:tcW w:w="268" w:type="dxa"/>
                                      </w:tcPr>
                                      <w:p w14:paraId="08EB1938" w14:textId="77777777" w:rsidR="00774567" w:rsidRDefault="00774567" w:rsidP="00AA208F"/>
                                    </w:tc>
                                  </w:tr>
                                </w:tbl>
                                <w:p w14:paraId="4CC40087" w14:textId="77777777" w:rsidR="00774567" w:rsidRPr="00E60D54" w:rsidRDefault="00774567" w:rsidP="00774567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7B9A4" id="_x0000_s1029" type="#_x0000_t202" style="position:absolute;left:0;text-align:left;margin-left:287.8pt;margin-top:4.45pt;width:72.3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774567" w14:paraId="3E332FF8" w14:textId="77777777" w:rsidTr="00E60D5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268" w:type="dxa"/>
                                </w:tcPr>
                                <w:p w14:paraId="54853621" w14:textId="77777777" w:rsidR="00774567" w:rsidRDefault="00774567" w:rsidP="00AA208F"/>
                              </w:tc>
                              <w:tc>
                                <w:tcPr>
                                  <w:tcW w:w="268" w:type="dxa"/>
                                </w:tcPr>
                                <w:p w14:paraId="157A651C" w14:textId="77777777" w:rsidR="00774567" w:rsidRDefault="00774567" w:rsidP="00AA208F"/>
                              </w:tc>
                              <w:tc>
                                <w:tcPr>
                                  <w:tcW w:w="268" w:type="dxa"/>
                                </w:tcPr>
                                <w:p w14:paraId="1385A3D7" w14:textId="77777777" w:rsidR="00774567" w:rsidRDefault="00774567" w:rsidP="00AA208F"/>
                              </w:tc>
                              <w:tc>
                                <w:tcPr>
                                  <w:tcW w:w="268" w:type="dxa"/>
                                </w:tcPr>
                                <w:p w14:paraId="08EB1938" w14:textId="77777777" w:rsidR="00774567" w:rsidRDefault="00774567" w:rsidP="00AA208F"/>
                              </w:tc>
                            </w:tr>
                          </w:tbl>
                          <w:p w14:paraId="4CC40087" w14:textId="77777777" w:rsidR="00774567" w:rsidRPr="00E60D54" w:rsidRDefault="00774567" w:rsidP="00774567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919D8E" w14:textId="5EDC05A8" w:rsidR="00B13573" w:rsidRPr="006E27F5" w:rsidRDefault="00213EDF" w:rsidP="00144317">
            <w:pPr>
              <w:spacing w:line="320" w:lineRule="exact"/>
              <w:ind w:left="1080"/>
              <w:rPr>
                <w:rFonts w:ascii="Arial" w:hAnsi="Arial"/>
                <w:sz w:val="16"/>
                <w:lang w:val="pl-PL"/>
              </w:rPr>
            </w:pPr>
            <w:r w:rsidRPr="00144317">
              <w:rPr>
                <w:rFonts w:ascii="Arial" w:hAnsi="Arial"/>
                <w:position w:val="2"/>
                <w:sz w:val="28"/>
                <w:lang w:val="pl-PL"/>
              </w:rPr>
              <w:t> 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>1.</w:t>
            </w:r>
            <w:r w:rsidRPr="00144317">
              <w:rPr>
                <w:rFonts w:ascii="Arial" w:hAnsi="Arial"/>
                <w:lang w:val="pl-PL"/>
              </w:rPr>
              <w:t xml:space="preserve"> 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 xml:space="preserve">deklaracja składana do </w:t>
            </w:r>
            <w:r w:rsidR="00686E3D">
              <w:rPr>
                <w:rFonts w:ascii="Arial" w:hAnsi="Arial"/>
                <w:sz w:val="16"/>
                <w:lang w:val="pl-PL"/>
              </w:rPr>
              <w:t>31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 xml:space="preserve"> </w:t>
            </w:r>
            <w:r w:rsidR="00686E3D">
              <w:rPr>
                <w:rFonts w:ascii="Arial" w:hAnsi="Arial"/>
                <w:sz w:val="16"/>
                <w:lang w:val="pl-PL"/>
              </w:rPr>
              <w:t>stycznia</w:t>
            </w:r>
            <w:r w:rsidR="00774567">
              <w:rPr>
                <w:rFonts w:ascii="Arial" w:hAnsi="Arial"/>
                <w:sz w:val="16"/>
                <w:lang w:val="pl-PL"/>
              </w:rPr>
              <w:t xml:space="preserve"> </w:t>
            </w:r>
            <w:r w:rsidR="00892D46" w:rsidRPr="006E27F5">
              <w:rPr>
                <w:rFonts w:ascii="Arial" w:hAnsi="Arial"/>
                <w:sz w:val="16"/>
                <w:lang w:val="pl-PL"/>
              </w:rPr>
              <w:t>na rok</w:t>
            </w:r>
            <w:r w:rsidR="00EB5B7C">
              <w:rPr>
                <w:rFonts w:ascii="Arial" w:hAnsi="Arial"/>
                <w:sz w:val="16"/>
                <w:lang w:val="pl-PL"/>
              </w:rPr>
              <w:t xml:space="preserve"> podatkowy </w:t>
            </w:r>
            <w:r w:rsidR="006E27F5">
              <w:rPr>
                <w:rFonts w:ascii="Arial" w:hAnsi="Arial"/>
                <w:sz w:val="16"/>
                <w:lang w:val="pl-PL"/>
              </w:rPr>
              <w:t>(rok)</w:t>
            </w:r>
          </w:p>
          <w:p w14:paraId="13563DD6" w14:textId="55B9856D" w:rsidR="00213EDF" w:rsidRPr="00144317" w:rsidRDefault="00213EDF" w:rsidP="00144317">
            <w:pPr>
              <w:spacing w:line="320" w:lineRule="exact"/>
              <w:ind w:left="1080"/>
              <w:rPr>
                <w:rFonts w:ascii="Arial" w:hAnsi="Arial"/>
                <w:sz w:val="16"/>
                <w:lang w:val="pl-PL"/>
              </w:rPr>
            </w:pPr>
            <w:r w:rsidRPr="00144317">
              <w:rPr>
                <w:rFonts w:ascii="Arial" w:hAnsi="Arial"/>
                <w:lang w:val="pl-PL"/>
              </w:rPr>
              <w:t> 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 2. 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 xml:space="preserve">powstanie </w:t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 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>obowiązku w trakcie roku</w:t>
            </w:r>
            <w:r w:rsidR="006604B8">
              <w:rPr>
                <w:rFonts w:ascii="Arial" w:hAnsi="Arial"/>
                <w:sz w:val="16"/>
                <w:lang w:val="pl-PL"/>
              </w:rPr>
              <w:t xml:space="preserve"> </w:t>
            </w:r>
            <w:r w:rsidRPr="00144317">
              <w:rPr>
                <w:rFonts w:ascii="Arial" w:hAnsi="Arial"/>
                <w:sz w:val="16"/>
                <w:lang w:val="pl-PL"/>
              </w:rPr>
              <w:t>(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 xml:space="preserve">dzień - </w:t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miesiąc – rok) </w:t>
            </w:r>
          </w:p>
          <w:p w14:paraId="6E8EE7C6" w14:textId="77777777" w:rsidR="00B13573" w:rsidRPr="00144317" w:rsidRDefault="00B13573" w:rsidP="00144317">
            <w:pPr>
              <w:spacing w:line="320" w:lineRule="exact"/>
              <w:ind w:left="1080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3. </w:t>
            </w:r>
            <w:r w:rsidR="001A19D8" w:rsidRPr="00144317">
              <w:rPr>
                <w:rFonts w:ascii="Arial" w:hAnsi="Arial"/>
                <w:sz w:val="16"/>
                <w:lang w:val="pl-PL"/>
              </w:rPr>
              <w:t>wygaśnięcie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 xml:space="preserve"> obowiązku w trakcie roku</w:t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 (</w:t>
            </w:r>
            <w:r w:rsidR="00EE4D73" w:rsidRPr="00144317">
              <w:rPr>
                <w:rFonts w:ascii="Arial" w:hAnsi="Arial"/>
                <w:sz w:val="16"/>
                <w:lang w:val="pl-PL"/>
              </w:rPr>
              <w:t xml:space="preserve">dzień - </w:t>
            </w:r>
            <w:r w:rsidRPr="00144317">
              <w:rPr>
                <w:rFonts w:ascii="Arial" w:hAnsi="Arial"/>
                <w:sz w:val="16"/>
                <w:lang w:val="pl-PL"/>
              </w:rPr>
              <w:t>miesiąc – rok)</w:t>
            </w:r>
          </w:p>
          <w:p w14:paraId="7B5E7722" w14:textId="77777777" w:rsidR="00B13573" w:rsidRPr="00144317" w:rsidRDefault="00B13573" w:rsidP="00144317">
            <w:pPr>
              <w:spacing w:line="320" w:lineRule="exact"/>
              <w:ind w:left="1080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4. </w:t>
            </w:r>
            <w:r w:rsidR="001A19D8" w:rsidRPr="00144317">
              <w:rPr>
                <w:rFonts w:ascii="Arial" w:hAnsi="Arial"/>
                <w:sz w:val="16"/>
                <w:lang w:val="pl-PL"/>
              </w:rPr>
              <w:t>zmiana miejsca zamieszkania lub siedziby</w:t>
            </w:r>
          </w:p>
          <w:p w14:paraId="720D5C3E" w14:textId="77777777" w:rsidR="00B13573" w:rsidRPr="00144317" w:rsidRDefault="00B13573" w:rsidP="00144317">
            <w:pPr>
              <w:spacing w:line="320" w:lineRule="exact"/>
              <w:ind w:left="1080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>5</w:t>
            </w:r>
            <w:r w:rsidR="001A19D8" w:rsidRPr="00144317">
              <w:rPr>
                <w:rFonts w:ascii="Arial" w:hAnsi="Arial"/>
                <w:sz w:val="16"/>
                <w:lang w:val="pl-PL"/>
              </w:rPr>
              <w:t>. k</w:t>
            </w:r>
            <w:r w:rsidRPr="00144317">
              <w:rPr>
                <w:rFonts w:ascii="Arial" w:hAnsi="Arial"/>
                <w:sz w:val="16"/>
                <w:lang w:val="pl-PL"/>
              </w:rPr>
              <w:t>orekta deklaracji</w:t>
            </w:r>
          </w:p>
          <w:p w14:paraId="0598B156" w14:textId="77777777" w:rsidR="00B13573" w:rsidRPr="00144317" w:rsidRDefault="00B13573" w:rsidP="006E27F5">
            <w:pPr>
              <w:spacing w:line="320" w:lineRule="exact"/>
              <w:ind w:left="1669" w:hanging="589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6. </w:t>
            </w:r>
            <w:r w:rsidR="001A19D8" w:rsidRPr="00144317">
              <w:rPr>
                <w:rFonts w:ascii="Arial" w:hAnsi="Arial"/>
                <w:sz w:val="16"/>
                <w:lang w:val="pl-PL"/>
              </w:rPr>
              <w:t>zaliczenie kwoty zapłaconego podatku</w:t>
            </w:r>
            <w:r w:rsidR="00AE47F1" w:rsidRPr="00144317">
              <w:rPr>
                <w:rFonts w:ascii="Arial" w:hAnsi="Arial"/>
                <w:sz w:val="16"/>
                <w:lang w:val="pl-PL"/>
              </w:rPr>
              <w:t xml:space="preserve"> od nieruchomości</w:t>
            </w:r>
            <w:r w:rsidR="001A19D8" w:rsidRPr="00144317">
              <w:rPr>
                <w:rFonts w:ascii="Arial" w:hAnsi="Arial"/>
                <w:sz w:val="16"/>
                <w:lang w:val="pl-PL"/>
              </w:rPr>
              <w:t xml:space="preserve"> od tablicy reklamowej lub urządzenia reklamowego na poczet opłaty reklamowej należnej od tej tablicy lub urządzenia reklamowego</w:t>
            </w:r>
          </w:p>
          <w:p w14:paraId="4DD7D8A1" w14:textId="77777777" w:rsidR="001A19D8" w:rsidRPr="00144317" w:rsidRDefault="00B13573" w:rsidP="00144317">
            <w:pPr>
              <w:spacing w:line="320" w:lineRule="exact"/>
              <w:ind w:left="1080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144317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14431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144317">
              <w:rPr>
                <w:rFonts w:ascii="Arial" w:hAnsi="Arial"/>
                <w:sz w:val="16"/>
                <w:lang w:val="pl-PL"/>
              </w:rPr>
              <w:t xml:space="preserve">7. </w:t>
            </w:r>
            <w:r w:rsidR="001A19D8" w:rsidRPr="00144317">
              <w:rPr>
                <w:rFonts w:ascii="Arial" w:hAnsi="Arial"/>
                <w:sz w:val="16"/>
                <w:lang w:val="pl-PL"/>
              </w:rPr>
              <w:t>Inna okoliczność ……………………………………………………………………………………………………………………</w:t>
            </w:r>
          </w:p>
          <w:p w14:paraId="6C9E6EA7" w14:textId="77777777" w:rsidR="00B13573" w:rsidRDefault="001A19D8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 xml:space="preserve">                                      ………………………………………………………………………………………………………………………</w:t>
            </w:r>
            <w:r w:rsidR="00B13573">
              <w:rPr>
                <w:rFonts w:ascii="Arial" w:hAnsi="Arial"/>
                <w:sz w:val="16"/>
                <w:lang w:val="pl-PL"/>
              </w:rPr>
              <w:t xml:space="preserve"> </w:t>
            </w:r>
          </w:p>
          <w:p w14:paraId="1507F887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DD61042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83A9D2D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BACA217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8D2FE8E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17C8240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09DA40C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AAB2F30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43DFB37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8DB17FD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83428CA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40DAC18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B8FDEFA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969D08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B7164E4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8387238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8829DB2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5E876DA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224641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9206021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A14BE6A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8D9959E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E4D8F3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07BE907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CA78649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1D78911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4B23667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3DDF68A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5480658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57281B55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8AD8304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38802F2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3E5FD98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93E7779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C7A5332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BD670C5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CB0F39C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B7E6A6E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BC5F818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4CB8D8E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0025C74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5A175C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E303081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9C1AB24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5CF5B99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EF9B60C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CC9F6C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7B0CF30D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AD533DB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033356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67943F8D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D56F896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4C8B6FB4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C4924BC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3D12F9B1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C01DA63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E23CEB3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0EBD6E7D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14447380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sz w:val="16"/>
                <w:lang w:val="pl-PL"/>
              </w:rPr>
            </w:pPr>
          </w:p>
          <w:p w14:paraId="210FB0EC" w14:textId="77777777" w:rsidR="00B13573" w:rsidRDefault="00B13573" w:rsidP="00B13573">
            <w:pPr>
              <w:spacing w:line="320" w:lineRule="exact"/>
              <w:ind w:left="-101" w:firstLine="976"/>
              <w:rPr>
                <w:rFonts w:ascii="Arial" w:hAnsi="Arial"/>
                <w:b/>
                <w:sz w:val="14"/>
                <w:lang w:val="pl-PL"/>
              </w:rPr>
            </w:pPr>
          </w:p>
        </w:tc>
      </w:tr>
      <w:tr w:rsidR="00213EDF" w:rsidRPr="00EB5B7C" w14:paraId="13260E0E" w14:textId="77777777" w:rsidTr="00DB6FC4">
        <w:trPr>
          <w:gridBefore w:val="1"/>
          <w:wBefore w:w="34" w:type="dxa"/>
          <w:cantSplit/>
          <w:trHeight w:hRule="exact" w:val="480"/>
        </w:trPr>
        <w:tc>
          <w:tcPr>
            <w:tcW w:w="10636" w:type="dxa"/>
            <w:gridSpan w:val="55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88EA392" w14:textId="6284EAD3" w:rsidR="00213EDF" w:rsidRDefault="00213EDF">
            <w:pPr>
              <w:pStyle w:val="Tytusekcji"/>
              <w:spacing w:before="120" w:line="20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4465D">
              <w:rPr>
                <w:rFonts w:ascii="Arial" w:hAnsi="Arial"/>
                <w:noProof/>
                <w:lang w:val="pl-PL"/>
              </w:rPr>
              <w:t>C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. PODMIOT ZOBOWIĄZANY DO ZŁOŻENIA DEKLARACJI</w:t>
            </w:r>
          </w:p>
        </w:tc>
      </w:tr>
      <w:tr w:rsidR="00213EDF" w:rsidRPr="00EB5B7C" w14:paraId="695E1033" w14:textId="77777777" w:rsidTr="00DB6FC4">
        <w:trPr>
          <w:gridBefore w:val="1"/>
          <w:wBefore w:w="34" w:type="dxa"/>
          <w:cantSplit/>
          <w:trHeight w:hRule="exact" w:val="2494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35F5E5DC" w14:textId="77777777" w:rsidR="00213EDF" w:rsidRDefault="00213EDF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244" w:type="dxa"/>
            <w:gridSpan w:val="5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7FFA4C" w14:textId="77777777" w:rsidR="00213EDF" w:rsidRDefault="00DD43A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3</w:t>
            </w:r>
            <w:r w:rsidR="00213EDF">
              <w:rPr>
                <w:rFonts w:ascii="Arial" w:hAnsi="Arial"/>
                <w:lang w:val="pl-PL"/>
              </w:rPr>
              <w:t>.</w:t>
            </w:r>
            <w:r w:rsidR="00213EDF">
              <w:rPr>
                <w:rFonts w:ascii="Arial" w:hAnsi="Arial"/>
                <w:b w:val="0"/>
                <w:lang w:val="pl-PL"/>
              </w:rPr>
              <w:t xml:space="preserve"> </w:t>
            </w:r>
            <w:r w:rsidR="00213EDF">
              <w:rPr>
                <w:rFonts w:ascii="Arial" w:hAnsi="Arial"/>
                <w:lang w:val="pl-PL"/>
              </w:rPr>
              <w:t xml:space="preserve">Rodzaj podmiotu </w:t>
            </w:r>
            <w:r w:rsidR="00213EDF">
              <w:rPr>
                <w:rFonts w:ascii="Arial" w:hAnsi="Arial"/>
                <w:b w:val="0"/>
                <w:lang w:val="pl-PL"/>
              </w:rPr>
              <w:t>(zaznaczyć właściwy kwadrat</w:t>
            </w:r>
            <w:r w:rsidR="00AE47F1">
              <w:rPr>
                <w:rFonts w:ascii="Arial" w:hAnsi="Arial"/>
                <w:b w:val="0"/>
                <w:lang w:val="pl-PL"/>
              </w:rPr>
              <w:t xml:space="preserve">; </w:t>
            </w:r>
            <w:r w:rsidR="001B58ED">
              <w:rPr>
                <w:rFonts w:ascii="Arial" w:hAnsi="Arial"/>
                <w:b w:val="0"/>
                <w:lang w:val="pl-PL"/>
              </w:rPr>
              <w:t>można zaznaczyć więcej niż jeden kwadrat</w:t>
            </w:r>
            <w:r w:rsidR="00213EDF">
              <w:rPr>
                <w:rFonts w:ascii="Arial" w:hAnsi="Arial"/>
                <w:b w:val="0"/>
                <w:lang w:val="pl-PL"/>
              </w:rPr>
              <w:t>):</w:t>
            </w:r>
          </w:p>
          <w:p w14:paraId="09B1F321" w14:textId="77777777" w:rsidR="00B13573" w:rsidRDefault="00213EDF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1B58ED">
              <w:rPr>
                <w:rFonts w:ascii="Arial" w:hAnsi="Arial"/>
                <w:sz w:val="16"/>
                <w:lang w:val="pl-PL"/>
              </w:rPr>
              <w:t>1. w</w:t>
            </w:r>
            <w:r>
              <w:rPr>
                <w:rFonts w:ascii="Arial" w:hAnsi="Arial"/>
                <w:sz w:val="16"/>
                <w:lang w:val="pl-PL"/>
              </w:rPr>
              <w:t>łaściciel</w:t>
            </w:r>
            <w:r w:rsidR="001B58ED">
              <w:rPr>
                <w:rFonts w:ascii="Arial" w:hAnsi="Arial"/>
                <w:sz w:val="16"/>
                <w:lang w:val="pl-PL"/>
              </w:rPr>
              <w:t xml:space="preserve"> nieruchomości lub obiektów budowlanych</w:t>
            </w:r>
          </w:p>
          <w:p w14:paraId="0AC8F15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sz w:val="16"/>
                <w:lang w:val="pl-PL"/>
              </w:rPr>
              <w:t xml:space="preserve">2. </w:t>
            </w:r>
            <w:r w:rsidR="008D3343">
              <w:rPr>
                <w:rFonts w:ascii="Arial" w:hAnsi="Arial"/>
                <w:sz w:val="16"/>
                <w:lang w:val="pl-PL"/>
              </w:rPr>
              <w:t>użytkownik</w:t>
            </w:r>
            <w:r w:rsidR="001B58ED">
              <w:rPr>
                <w:rFonts w:ascii="Arial" w:hAnsi="Arial"/>
                <w:sz w:val="16"/>
                <w:lang w:val="pl-PL"/>
              </w:rPr>
              <w:t xml:space="preserve"> wieczysty nieruchomości gruntowych</w:t>
            </w:r>
          </w:p>
          <w:p w14:paraId="59DF3A7F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sz w:val="16"/>
                <w:lang w:val="pl-PL"/>
              </w:rPr>
              <w:t xml:space="preserve">3. </w:t>
            </w:r>
            <w:r w:rsidR="008D3343">
              <w:rPr>
                <w:rFonts w:ascii="Arial" w:hAnsi="Arial"/>
                <w:sz w:val="16"/>
                <w:lang w:val="pl-PL"/>
              </w:rPr>
              <w:t xml:space="preserve">posiadacz samoistny nieruchomości lub obiektów budowlanych </w:t>
            </w:r>
          </w:p>
          <w:p w14:paraId="63D3F433" w14:textId="77777777" w:rsidR="00B13573" w:rsidRDefault="00B13573" w:rsidP="003B248E">
            <w:pPr>
              <w:spacing w:line="320" w:lineRule="exact"/>
              <w:ind w:left="518" w:hanging="453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sz w:val="16"/>
                <w:lang w:val="pl-PL"/>
              </w:rPr>
              <w:t xml:space="preserve">4. </w:t>
            </w:r>
            <w:r w:rsidR="003B248E">
              <w:rPr>
                <w:rFonts w:ascii="Arial" w:hAnsi="Arial"/>
                <w:sz w:val="16"/>
                <w:lang w:val="pl-PL"/>
              </w:rPr>
              <w:t xml:space="preserve">posiadacz nieruchomości lub ich części albo obiektów budowlanych lub ich części, stanowiących własność Skarbu Państwa lub jednostki samorządu terytorialnego, jeżeli posiadanie wynika z umowy </w:t>
            </w:r>
            <w:r w:rsidR="00AE47F1">
              <w:rPr>
                <w:rFonts w:ascii="Arial" w:hAnsi="Arial"/>
                <w:sz w:val="16"/>
                <w:lang w:val="pl-PL"/>
              </w:rPr>
              <w:t xml:space="preserve">zawartej z właścicielem, </w:t>
            </w:r>
            <w:r w:rsidR="00E13398">
              <w:rPr>
                <w:rFonts w:ascii="Arial" w:hAnsi="Arial"/>
                <w:sz w:val="16"/>
                <w:lang w:val="pl-PL"/>
              </w:rPr>
              <w:t xml:space="preserve">Krajowym Ośrodkiem Wsparcia Rolnictwa </w:t>
            </w:r>
            <w:r w:rsidR="003B248E">
              <w:rPr>
                <w:rFonts w:ascii="Arial" w:hAnsi="Arial"/>
                <w:sz w:val="16"/>
                <w:lang w:val="pl-PL"/>
              </w:rPr>
              <w:t xml:space="preserve">lub </w:t>
            </w:r>
            <w:r w:rsidR="00AE47F1">
              <w:rPr>
                <w:rFonts w:ascii="Arial" w:hAnsi="Arial"/>
                <w:sz w:val="16"/>
                <w:lang w:val="pl-PL"/>
              </w:rPr>
              <w:t xml:space="preserve">z </w:t>
            </w:r>
            <w:r w:rsidR="003B248E">
              <w:rPr>
                <w:rFonts w:ascii="Arial" w:hAnsi="Arial"/>
                <w:sz w:val="16"/>
                <w:lang w:val="pl-PL"/>
              </w:rPr>
              <w:t>innego tytułu prawnego a także</w:t>
            </w:r>
            <w:r w:rsidR="00523612">
              <w:rPr>
                <w:rFonts w:ascii="Arial" w:hAnsi="Arial"/>
                <w:sz w:val="16"/>
                <w:lang w:val="pl-PL"/>
              </w:rPr>
              <w:t>,</w:t>
            </w:r>
            <w:r w:rsidR="003B248E">
              <w:rPr>
                <w:rFonts w:ascii="Arial" w:hAnsi="Arial"/>
                <w:sz w:val="16"/>
                <w:lang w:val="pl-PL"/>
              </w:rPr>
              <w:t xml:space="preserve"> gdy jest ono bez tytułu prawnego</w:t>
            </w:r>
          </w:p>
          <w:p w14:paraId="554C2F1A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sz w:val="16"/>
                <w:lang w:val="pl-PL"/>
              </w:rPr>
              <w:t xml:space="preserve">5. </w:t>
            </w:r>
            <w:r w:rsidR="003B248E">
              <w:rPr>
                <w:rFonts w:ascii="Arial" w:hAnsi="Arial"/>
                <w:sz w:val="16"/>
                <w:lang w:val="pl-PL"/>
              </w:rPr>
              <w:t>współwłaściciel, współużytkownik lub współposiadacz nieruchomości lub obiektów budowlanych</w:t>
            </w:r>
          </w:p>
          <w:p w14:paraId="66B7EBD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8DF401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7AA99E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6DF342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BE13C20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ACC5DAF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D32D60B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24A4B2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732B579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F68984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AA7CEC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2B3F44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CAFB8D6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C52D08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0175D6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B68253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569A50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0ECA76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1DFEF0B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6E248CB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20F7EB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77E278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DC00E9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BFD4DF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FA4C7A8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F8C6A72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8DC7F43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E0B241B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C74CF7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847CFCA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15FB3DC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27D69AF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04C447B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8EBD75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AB1B27F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E19A4B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8D000C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EBBA4E6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FB1B8A9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006129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4034973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D259585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5E5F9D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2AF788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0AF22A4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9D0BA61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78B130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0D669E49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34D311B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05B5FF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C7E43D3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2FCEA7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7BBBB7F6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B8D4550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5A8EC19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C76536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426B35FE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2603305C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3630027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6809C3FD" w14:textId="77777777" w:rsidR="00B13573" w:rsidRDefault="00B13573" w:rsidP="00B13573">
            <w:pPr>
              <w:spacing w:line="320" w:lineRule="exact"/>
              <w:ind w:left="-101" w:firstLine="166"/>
              <w:rPr>
                <w:rFonts w:ascii="Arial" w:hAnsi="Arial"/>
                <w:sz w:val="16"/>
                <w:lang w:val="pl-PL"/>
              </w:rPr>
            </w:pPr>
          </w:p>
          <w:p w14:paraId="59B0A95C" w14:textId="77777777" w:rsidR="00213EDF" w:rsidRDefault="00213EDF" w:rsidP="00B13573">
            <w:pPr>
              <w:spacing w:line="320" w:lineRule="exact"/>
              <w:ind w:left="-101" w:firstLine="166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ab/>
              <w:t xml:space="preserve"> </w:t>
            </w:r>
          </w:p>
        </w:tc>
      </w:tr>
      <w:tr w:rsidR="00213EDF" w:rsidRPr="00EB5B7C" w14:paraId="2C49F267" w14:textId="77777777" w:rsidTr="00DB6FC4">
        <w:trPr>
          <w:gridBefore w:val="1"/>
          <w:wBefore w:w="34" w:type="dxa"/>
          <w:cantSplit/>
          <w:trHeight w:hRule="exact" w:val="520"/>
        </w:trPr>
        <w:tc>
          <w:tcPr>
            <w:tcW w:w="10636" w:type="dxa"/>
            <w:gridSpan w:val="5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58A0764D" w14:textId="6EE2F2E5" w:rsidR="00213EDF" w:rsidRDefault="00213EDF">
            <w:pPr>
              <w:pStyle w:val="heading1"/>
              <w:spacing w:line="280" w:lineRule="exact"/>
              <w:ind w:left="-101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lastRenderedPageBreak/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 xml:space="preserve">. DANE </w:t>
            </w:r>
            <w:r w:rsidR="008D111B">
              <w:rPr>
                <w:rFonts w:ascii="Arial" w:hAnsi="Arial"/>
                <w:sz w:val="24"/>
                <w:lang w:val="pl-PL"/>
              </w:rPr>
              <w:t>PODMIOTU</w:t>
            </w:r>
            <w:r w:rsidR="003B248E">
              <w:rPr>
                <w:rFonts w:ascii="Arial" w:hAnsi="Arial"/>
                <w:sz w:val="24"/>
                <w:lang w:val="pl-PL"/>
              </w:rPr>
              <w:t xml:space="preserve"> </w:t>
            </w:r>
            <w:r w:rsidR="008D5B85">
              <w:rPr>
                <w:rFonts w:ascii="Arial" w:hAnsi="Arial"/>
                <w:sz w:val="24"/>
                <w:lang w:val="pl-PL"/>
              </w:rPr>
              <w:t xml:space="preserve">ZOBOWIĄZANEGO </w:t>
            </w:r>
            <w:r w:rsidR="003B248E">
              <w:rPr>
                <w:rFonts w:ascii="Arial" w:hAnsi="Arial"/>
                <w:sz w:val="24"/>
                <w:lang w:val="pl-PL"/>
              </w:rPr>
              <w:t>DO ZAPŁATY OPŁATY REKLAMOWEJ</w:t>
            </w:r>
          </w:p>
          <w:p w14:paraId="1EE758E4" w14:textId="77777777" w:rsidR="00213EDF" w:rsidRDefault="00213EDF" w:rsidP="008D111B">
            <w:pPr>
              <w:pStyle w:val="heading1"/>
              <w:spacing w:line="140" w:lineRule="exact"/>
              <w:ind w:left="-101" w:firstLine="1048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sz w:val="16"/>
                <w:lang w:val="pl-PL"/>
              </w:rPr>
              <w:t xml:space="preserve">* - dotyczy </w:t>
            </w:r>
            <w:r w:rsidR="008D111B">
              <w:rPr>
                <w:rFonts w:ascii="Arial" w:hAnsi="Arial"/>
                <w:b w:val="0"/>
                <w:sz w:val="16"/>
                <w:lang w:val="pl-PL"/>
              </w:rPr>
              <w:t>podmiotu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 niebędącego osobą fizyczną</w:t>
            </w:r>
            <w:r>
              <w:rPr>
                <w:rFonts w:ascii="Arial" w:hAnsi="Arial"/>
                <w:b w:val="0"/>
                <w:sz w:val="16"/>
                <w:lang w:val="pl-PL"/>
              </w:rPr>
              <w:tab/>
            </w:r>
            <w:r>
              <w:rPr>
                <w:rFonts w:ascii="Arial" w:hAnsi="Arial"/>
                <w:b w:val="0"/>
                <w:sz w:val="16"/>
                <w:lang w:val="pl-PL"/>
              </w:rPr>
              <w:tab/>
            </w:r>
            <w:r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</w:t>
            </w:r>
            <w:r w:rsidR="008D111B">
              <w:rPr>
                <w:rFonts w:ascii="Arial" w:hAnsi="Arial"/>
                <w:b w:val="0"/>
                <w:sz w:val="16"/>
                <w:lang w:val="pl-PL"/>
              </w:rPr>
              <w:t>podmiotu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 będącego osobą fizyczną</w:t>
            </w:r>
          </w:p>
        </w:tc>
      </w:tr>
      <w:tr w:rsidR="00213EDF" w14:paraId="125C831E" w14:textId="77777777" w:rsidTr="00DB6FC4">
        <w:trPr>
          <w:gridBefore w:val="1"/>
          <w:wBefore w:w="34" w:type="dxa"/>
          <w:cantSplit/>
          <w:trHeight w:hRule="exact" w:val="595"/>
        </w:trPr>
        <w:tc>
          <w:tcPr>
            <w:tcW w:w="10636" w:type="dxa"/>
            <w:gridSpan w:val="5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2BE52F83" w14:textId="6D1A9760" w:rsidR="00213EDF" w:rsidRDefault="00213EDF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213EDF" w:rsidRPr="00EB5B7C" w14:paraId="4713E6C9" w14:textId="77777777" w:rsidTr="00DB6FC4">
        <w:trPr>
          <w:gridBefore w:val="1"/>
          <w:wBefore w:w="34" w:type="dxa"/>
          <w:cantSplit/>
          <w:trHeight w:hRule="exact" w:val="480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021ED72A" w14:textId="77777777" w:rsidR="00213EDF" w:rsidRDefault="00213EDF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10244" w:type="dxa"/>
            <w:gridSpan w:val="5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21BF" w14:textId="77777777" w:rsidR="00213EDF" w:rsidRDefault="00DD43A7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4</w:t>
            </w:r>
            <w:r w:rsidR="00213EDF">
              <w:rPr>
                <w:rFonts w:ascii="Arial" w:hAnsi="Arial"/>
                <w:lang w:val="pl-PL"/>
              </w:rPr>
              <w:t>. Rodzaj pod</w:t>
            </w:r>
            <w:r w:rsidR="00AE47F1">
              <w:rPr>
                <w:rFonts w:ascii="Arial" w:hAnsi="Arial"/>
                <w:lang w:val="pl-PL"/>
              </w:rPr>
              <w:t xml:space="preserve">miotu </w:t>
            </w:r>
            <w:r w:rsidR="00213EDF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1BE8A523" w14:textId="77777777" w:rsidR="00213EDF" w:rsidRDefault="00213EDF">
            <w:pPr>
              <w:pStyle w:val="Nagwekpola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b w:val="0"/>
                <w:lang w:val="pl-PL"/>
              </w:rPr>
              <w:t>1. 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2. Osoba prawna</w:t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213EDF" w14:paraId="7CC1E269" w14:textId="77777777" w:rsidTr="00DB6FC4">
        <w:trPr>
          <w:gridBefore w:val="1"/>
          <w:wBefore w:w="34" w:type="dxa"/>
          <w:cantSplit/>
          <w:trHeight w:hRule="exact" w:val="960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61899A43" w14:textId="77777777" w:rsidR="00213EDF" w:rsidRPr="00F20F3F" w:rsidRDefault="00213EDF">
            <w:pPr>
              <w:keepLines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244" w:type="dxa"/>
            <w:gridSpan w:val="5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76EFF618" w14:textId="77777777" w:rsidR="00213EDF" w:rsidRDefault="00DD43A7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213EDF">
              <w:rPr>
                <w:rFonts w:ascii="Arial" w:hAnsi="Arial"/>
              </w:rPr>
              <w:t xml:space="preserve">. Nazwa </w:t>
            </w:r>
            <w:proofErr w:type="spellStart"/>
            <w:r w:rsidR="00213EDF">
              <w:rPr>
                <w:rFonts w:ascii="Arial" w:hAnsi="Arial"/>
              </w:rPr>
              <w:t>pełna</w:t>
            </w:r>
            <w:proofErr w:type="spellEnd"/>
            <w:r w:rsidR="00213EDF">
              <w:rPr>
                <w:rFonts w:ascii="Arial" w:hAnsi="Arial"/>
              </w:rPr>
              <w:t xml:space="preserve"> * / </w:t>
            </w:r>
            <w:proofErr w:type="spellStart"/>
            <w:r w:rsidR="00213EDF">
              <w:rPr>
                <w:rFonts w:ascii="Arial" w:hAnsi="Arial"/>
              </w:rPr>
              <w:t>Nazwisko</w:t>
            </w:r>
            <w:proofErr w:type="spellEnd"/>
            <w:r w:rsidR="00213EDF">
              <w:rPr>
                <w:rFonts w:ascii="Arial" w:hAnsi="Arial"/>
              </w:rPr>
              <w:t xml:space="preserve"> **</w:t>
            </w:r>
          </w:p>
          <w:p w14:paraId="6EC0FD4A" w14:textId="77777777" w:rsidR="00213EDF" w:rsidRDefault="00213EDF">
            <w:pPr>
              <w:pStyle w:val="Nagwekpola"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13EDF" w:rsidRPr="00EB5B7C" w14:paraId="5744CEC7" w14:textId="77777777" w:rsidTr="00DB6FC4">
        <w:trPr>
          <w:gridBefore w:val="1"/>
          <w:wBefore w:w="34" w:type="dxa"/>
          <w:cantSplit/>
          <w:trHeight w:hRule="exact" w:val="1248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3517D0F4" w14:textId="77777777" w:rsidR="00213EDF" w:rsidRDefault="00213EDF">
            <w:pPr>
              <w:keepLines/>
              <w:ind w:left="-101"/>
              <w:rPr>
                <w:rFonts w:ascii="Arial" w:hAnsi="Arial"/>
              </w:rPr>
            </w:pPr>
          </w:p>
        </w:tc>
        <w:tc>
          <w:tcPr>
            <w:tcW w:w="10244" w:type="dxa"/>
            <w:gridSpan w:val="5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6DB7EF63" w14:textId="77777777" w:rsidR="00213EDF" w:rsidRPr="00F20F3F" w:rsidRDefault="00DD43A7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6</w:t>
            </w:r>
            <w:r w:rsidR="00213EDF">
              <w:rPr>
                <w:rFonts w:ascii="Arial" w:hAnsi="Arial"/>
                <w:lang w:val="pl-PL"/>
              </w:rPr>
              <w:t>. Nazwa skrócona * / Pierwsze imię, drugie imię **</w:t>
            </w:r>
          </w:p>
          <w:p w14:paraId="4467A57F" w14:textId="77777777" w:rsidR="00213EDF" w:rsidRDefault="00C46A13" w:rsidP="00C46A13">
            <w:pPr>
              <w:pStyle w:val="Nagwekpola"/>
              <w:keepLines/>
              <w:tabs>
                <w:tab w:val="left" w:pos="5484"/>
              </w:tabs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</w:p>
        </w:tc>
      </w:tr>
      <w:tr w:rsidR="00E51784" w14:paraId="5B42CE38" w14:textId="77777777" w:rsidTr="00DB6FC4">
        <w:trPr>
          <w:gridBefore w:val="1"/>
          <w:wBefore w:w="34" w:type="dxa"/>
          <w:cantSplit/>
          <w:trHeight w:hRule="exact" w:val="699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05BD99BD" w14:textId="77777777" w:rsidR="00E51784" w:rsidRPr="00F20F3F" w:rsidRDefault="00AB7627">
            <w:pPr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15174586" wp14:editId="38D2F2A2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88900</wp:posOffset>
                      </wp:positionV>
                      <wp:extent cx="2743200" cy="381000"/>
                      <wp:effectExtent l="0" t="0" r="0" b="0"/>
                      <wp:wrapNone/>
                      <wp:docPr id="1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5390C207" w14:textId="77777777" w:rsidTr="00E51784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20273C78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C479D9D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2765799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10B279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3FB206D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417F282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5BF10E9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DF89084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3CCD193" w14:textId="77777777" w:rsidR="00713307" w:rsidRDefault="00713307"/>
                                    </w:tc>
                                  </w:tr>
                                </w:tbl>
                                <w:p w14:paraId="73706746" w14:textId="77777777" w:rsidR="00713307" w:rsidRDefault="00713307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64A4A1E8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3A36D560" w14:textId="77777777" w:rsidR="00713307" w:rsidRDefault="00713307"/>
                                    </w:tc>
                                  </w:tr>
                                </w:tbl>
                                <w:p w14:paraId="1AE43FEA" w14:textId="77777777" w:rsidR="00713307" w:rsidRDefault="007133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74586" id="Text Box 6" o:spid="_x0000_s1030" type="#_x0000_t202" style="position:absolute;left:0;text-align:left;margin-left:333.1pt;margin-top:7pt;width:3in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5390C207" w14:textId="77777777" w:rsidTr="00E51784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20273C78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1C479D9D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2765799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110B279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3FB206D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417F282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5BF10E9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DF89084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3CCD193" w14:textId="77777777" w:rsidR="00713307" w:rsidRDefault="00713307"/>
                              </w:tc>
                            </w:tr>
                          </w:tbl>
                          <w:p w14:paraId="73706746" w14:textId="77777777" w:rsidR="00713307" w:rsidRDefault="00713307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64A4A1E8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3A36D560" w14:textId="77777777" w:rsidR="00713307" w:rsidRDefault="00713307"/>
                              </w:tc>
                            </w:tr>
                          </w:tbl>
                          <w:p w14:paraId="1AE43FEA" w14:textId="77777777" w:rsidR="00713307" w:rsidRDefault="007133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0FB2F93C" wp14:editId="6010381B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94615</wp:posOffset>
                      </wp:positionV>
                      <wp:extent cx="2743200" cy="381000"/>
                      <wp:effectExtent l="0" t="0" r="0" b="0"/>
                      <wp:wrapNone/>
                      <wp:docPr id="1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034B0570" w14:textId="77777777" w:rsidTr="00E51784">
                                    <w:trPr>
                                      <w:trHeight w:hRule="exact" w:val="325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3321D388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3BCCEC4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D54FE2E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0A827C3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E0A6A2F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0988123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59F037E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055C247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50AFEE6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1E1A6F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8CFB476" w14:textId="77777777" w:rsidR="00713307" w:rsidRDefault="00713307"/>
                                    </w:tc>
                                  </w:tr>
                                </w:tbl>
                                <w:p w14:paraId="701C42BF" w14:textId="77777777" w:rsidR="00713307" w:rsidRDefault="00713307" w:rsidP="00E51784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451FBD0D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073987E9" w14:textId="77777777" w:rsidR="00713307" w:rsidRDefault="00713307"/>
                                    </w:tc>
                                  </w:tr>
                                </w:tbl>
                                <w:p w14:paraId="6DA47988" w14:textId="77777777" w:rsidR="00713307" w:rsidRDefault="00713307" w:rsidP="00E517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2F93C" id="Text Box 11" o:spid="_x0000_s1031" type="#_x0000_t202" style="position:absolute;left:0;text-align:left;margin-left:129.05pt;margin-top:7.45pt;width:3in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034B0570" w14:textId="77777777" w:rsidTr="00E51784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3321D388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3BCCEC4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6D54FE2E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0A827C3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E0A6A2F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0988123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59F037E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6055C247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50AFEE6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1E1A6F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68CFB476" w14:textId="77777777" w:rsidR="00713307" w:rsidRDefault="00713307"/>
                              </w:tc>
                            </w:tr>
                          </w:tbl>
                          <w:p w14:paraId="701C42BF" w14:textId="77777777" w:rsidR="00713307" w:rsidRDefault="00713307" w:rsidP="00E51784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451FBD0D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073987E9" w14:textId="77777777" w:rsidR="00713307" w:rsidRDefault="00713307"/>
                              </w:tc>
                            </w:tr>
                          </w:tbl>
                          <w:p w14:paraId="6DA47988" w14:textId="77777777" w:rsidR="00713307" w:rsidRDefault="00713307" w:rsidP="00E517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C0C0C0" w:fill="auto"/>
          </w:tcPr>
          <w:p w14:paraId="55BF9B49" w14:textId="77777777" w:rsidR="00E51784" w:rsidRDefault="00DD43A7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E51784">
              <w:rPr>
                <w:rFonts w:ascii="Arial" w:hAnsi="Arial"/>
              </w:rPr>
              <w:t xml:space="preserve">. </w:t>
            </w:r>
            <w:proofErr w:type="spellStart"/>
            <w:r w:rsidR="00E51784">
              <w:rPr>
                <w:rFonts w:ascii="Arial" w:hAnsi="Arial"/>
              </w:rPr>
              <w:t>Identyfikator</w:t>
            </w:r>
            <w:proofErr w:type="spellEnd"/>
            <w:r w:rsidR="00E51784">
              <w:rPr>
                <w:rFonts w:ascii="Arial" w:hAnsi="Arial"/>
              </w:rPr>
              <w:t xml:space="preserve"> NIP</w:t>
            </w:r>
            <w:r w:rsidR="00E13398">
              <w:rPr>
                <w:rFonts w:ascii="Arial" w:hAnsi="Arial"/>
              </w:rPr>
              <w:t>*</w:t>
            </w:r>
            <w:r w:rsidR="00757A26">
              <w:rPr>
                <w:rFonts w:ascii="Arial" w:hAnsi="Arial"/>
              </w:rPr>
              <w:t>/</w:t>
            </w:r>
            <w:proofErr w:type="spellStart"/>
            <w:r w:rsidR="00757A26">
              <w:rPr>
                <w:rFonts w:ascii="Arial" w:hAnsi="Arial"/>
              </w:rPr>
              <w:t>numer</w:t>
            </w:r>
            <w:proofErr w:type="spellEnd"/>
            <w:r w:rsidR="00757A26">
              <w:rPr>
                <w:rFonts w:ascii="Arial" w:hAnsi="Arial"/>
              </w:rPr>
              <w:t xml:space="preserve"> PESEL</w:t>
            </w:r>
            <w:r w:rsidR="00E13398">
              <w:rPr>
                <w:rFonts w:ascii="Arial" w:hAnsi="Arial"/>
              </w:rPr>
              <w:t>**</w:t>
            </w:r>
          </w:p>
          <w:p w14:paraId="32B51F21" w14:textId="77777777" w:rsidR="00E51784" w:rsidRDefault="00E51784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  <w:tc>
          <w:tcPr>
            <w:tcW w:w="47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C0C0C0" w:fill="auto"/>
          </w:tcPr>
          <w:p w14:paraId="69780622" w14:textId="77777777" w:rsidR="00E51784" w:rsidRPr="00E51784" w:rsidRDefault="00DD43A7" w:rsidP="00E51784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E51784">
              <w:rPr>
                <w:rFonts w:ascii="Arial" w:hAnsi="Arial"/>
              </w:rPr>
              <w:t xml:space="preserve">. </w:t>
            </w:r>
            <w:proofErr w:type="spellStart"/>
            <w:r w:rsidR="00757A26">
              <w:rPr>
                <w:rFonts w:ascii="Arial" w:hAnsi="Arial"/>
              </w:rPr>
              <w:t>Identyfikator</w:t>
            </w:r>
            <w:proofErr w:type="spellEnd"/>
            <w:r w:rsidR="00757A26">
              <w:rPr>
                <w:rFonts w:ascii="Arial" w:hAnsi="Arial"/>
              </w:rPr>
              <w:t xml:space="preserve"> REGON</w:t>
            </w:r>
            <w:r w:rsidR="00E13398">
              <w:rPr>
                <w:rFonts w:ascii="Arial" w:hAnsi="Arial"/>
              </w:rPr>
              <w:t>*</w:t>
            </w:r>
          </w:p>
          <w:p w14:paraId="3C903BB1" w14:textId="77777777" w:rsidR="00E51784" w:rsidRDefault="00E51784">
            <w:pPr>
              <w:rPr>
                <w:rFonts w:ascii="Arial" w:hAnsi="Arial"/>
                <w:b/>
                <w:sz w:val="14"/>
              </w:rPr>
            </w:pPr>
          </w:p>
          <w:p w14:paraId="044EBA04" w14:textId="77777777" w:rsidR="00E51784" w:rsidRDefault="00E51784" w:rsidP="00E51784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</w:rPr>
            </w:pPr>
          </w:p>
        </w:tc>
      </w:tr>
      <w:tr w:rsidR="00213EDF" w14:paraId="59039B30" w14:textId="77777777" w:rsidTr="00DB6FC4">
        <w:trPr>
          <w:gridBefore w:val="1"/>
          <w:wBefore w:w="34" w:type="dxa"/>
          <w:cantSplit/>
          <w:trHeight w:hRule="exact" w:val="720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2CEE1EF9" w14:textId="77777777" w:rsidR="00213EDF" w:rsidRDefault="00AB762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69453E52" wp14:editId="2074B9D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154305</wp:posOffset>
                      </wp:positionV>
                      <wp:extent cx="1737360" cy="479425"/>
                      <wp:effectExtent l="0" t="0" r="0" b="0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10" w:type="dxa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</w:tblGrid>
                                  <w:tr w:rsidR="00713307" w14:paraId="35A339B9" w14:textId="77777777" w:rsidTr="00774567">
                                    <w:trPr>
                                      <w:trHeight w:hRule="exact" w:val="297"/>
                                      <w:jc w:val="center"/>
                                    </w:trPr>
                                    <w:tc>
                                      <w:tcPr>
                                        <w:tcW w:w="261" w:type="dxa"/>
                                      </w:tcPr>
                                      <w:p w14:paraId="31C41738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ABB8208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167839B6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1D4AB590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62422DD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35A520D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B0A876C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5DFA3E1B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42D8605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17B6374" w14:textId="77777777" w:rsidR="00713307" w:rsidRDefault="00713307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51EA4D37" w14:textId="77777777" w:rsidR="00713307" w:rsidRDefault="007133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3E52" id="Text Box 5" o:spid="_x0000_s1032" type="#_x0000_t202" style="position:absolute;left:0;text-align:left;margin-left:20.3pt;margin-top:12.15pt;width:136.8pt;height:3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2610" w:type="dxa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:rsidR="00713307" w14:paraId="35A339B9" w14:textId="77777777" w:rsidTr="00774567"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261" w:type="dxa"/>
                                </w:tcPr>
                                <w:p w14:paraId="31C41738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4ABB8208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167839B6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1D4AB590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562422DD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435A520D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7B0A876C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5DFA3E1B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642D8605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417B6374" w14:textId="77777777" w:rsidR="00713307" w:rsidRDefault="00713307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51EA4D37" w14:textId="77777777" w:rsidR="00713307" w:rsidRDefault="0071330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7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46270E20" w14:textId="77777777" w:rsidR="00213EDF" w:rsidRDefault="00DD43A7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9</w:t>
            </w:r>
            <w:r w:rsidR="00213EDF">
              <w:rPr>
                <w:rFonts w:ascii="Arial" w:hAnsi="Arial"/>
                <w:lang w:val="pl-PL"/>
              </w:rPr>
              <w:t>. Data urodzenia</w:t>
            </w:r>
            <w:r w:rsidR="00E13398">
              <w:rPr>
                <w:rFonts w:ascii="Arial" w:hAnsi="Arial"/>
                <w:lang w:val="pl-PL"/>
              </w:rPr>
              <w:t xml:space="preserve"> </w:t>
            </w:r>
            <w:r w:rsidR="00E13398" w:rsidRPr="006E27F5">
              <w:rPr>
                <w:rFonts w:ascii="Arial" w:hAnsi="Arial"/>
                <w:lang w:val="pl-PL"/>
              </w:rPr>
              <w:t>**</w:t>
            </w:r>
            <w:r w:rsidR="00213EDF">
              <w:rPr>
                <w:rFonts w:ascii="Arial" w:hAnsi="Arial"/>
                <w:b w:val="0"/>
              </w:rPr>
              <w:fldChar w:fldCharType="begin" w:fldLock="1"/>
            </w:r>
            <w:r w:rsidR="00213EDF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213EDF">
              <w:rPr>
                <w:rFonts w:ascii="Arial" w:hAnsi="Arial"/>
                <w:b w:val="0"/>
              </w:rPr>
              <w:fldChar w:fldCharType="separate"/>
            </w:r>
            <w:r w:rsidR="00213EDF">
              <w:rPr>
                <w:rFonts w:ascii="Arial" w:hAnsi="Arial"/>
                <w:b w:val="0"/>
                <w:lang w:val="pl-PL"/>
              </w:rPr>
              <w:t>(dzień - miesiąc - rok)</w:t>
            </w:r>
            <w:r w:rsidR="00213EDF">
              <w:rPr>
                <w:rFonts w:ascii="Arial" w:hAnsi="Arial"/>
                <w:b w:val="0"/>
              </w:rPr>
              <w:fldChar w:fldCharType="end"/>
            </w:r>
          </w:p>
          <w:p w14:paraId="6355A908" w14:textId="77777777" w:rsidR="00213EDF" w:rsidRDefault="00213EDF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14:paraId="684275B7" w14:textId="77777777" w:rsidR="00213EDF" w:rsidRDefault="00213EDF">
            <w:pPr>
              <w:pStyle w:val="Nagwekpola"/>
              <w:spacing w:line="240" w:lineRule="exact"/>
              <w:ind w:left="-101"/>
              <w:rPr>
                <w:rFonts w:ascii="Arial" w:hAnsi="Arial"/>
                <w:lang w:val="pl-PL"/>
              </w:rPr>
            </w:pPr>
          </w:p>
          <w:p w14:paraId="58AAD734" w14:textId="77777777" w:rsidR="00213EDF" w:rsidRPr="00F20F3F" w:rsidRDefault="00213EDF">
            <w:pPr>
              <w:pStyle w:val="Nagwekpola"/>
              <w:spacing w:line="1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465" w:type="dxa"/>
            <w:gridSpan w:val="2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0ECB0C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0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Imię</w:t>
            </w:r>
            <w:proofErr w:type="spellEnd"/>
            <w:r w:rsidR="00213EDF">
              <w:rPr>
                <w:rFonts w:ascii="Arial" w:hAnsi="Arial"/>
              </w:rPr>
              <w:t xml:space="preserve"> </w:t>
            </w:r>
            <w:proofErr w:type="spellStart"/>
            <w:r w:rsidR="00213EDF">
              <w:rPr>
                <w:rFonts w:ascii="Arial" w:hAnsi="Arial"/>
              </w:rPr>
              <w:t>ojca</w:t>
            </w:r>
            <w:proofErr w:type="spellEnd"/>
            <w:r w:rsidR="00E13398">
              <w:rPr>
                <w:rFonts w:ascii="Arial" w:hAnsi="Arial"/>
              </w:rPr>
              <w:t xml:space="preserve"> **</w:t>
            </w:r>
          </w:p>
        </w:tc>
        <w:tc>
          <w:tcPr>
            <w:tcW w:w="357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904714" w14:textId="77777777" w:rsidR="00213EDF" w:rsidRDefault="0078742B" w:rsidP="00E13398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1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Imię</w:t>
            </w:r>
            <w:proofErr w:type="spellEnd"/>
            <w:r w:rsidR="00213EDF">
              <w:rPr>
                <w:rFonts w:ascii="Arial" w:hAnsi="Arial"/>
              </w:rPr>
              <w:t xml:space="preserve"> </w:t>
            </w:r>
            <w:proofErr w:type="spellStart"/>
            <w:r w:rsidR="00213EDF">
              <w:rPr>
                <w:rFonts w:ascii="Arial" w:hAnsi="Arial"/>
              </w:rPr>
              <w:t>matki</w:t>
            </w:r>
            <w:proofErr w:type="spellEnd"/>
            <w:r w:rsidR="00E13398">
              <w:rPr>
                <w:rFonts w:ascii="Arial" w:hAnsi="Arial"/>
              </w:rPr>
              <w:t xml:space="preserve"> **</w:t>
            </w:r>
          </w:p>
        </w:tc>
      </w:tr>
      <w:tr w:rsidR="00213EDF" w:rsidRPr="00EB5B7C" w14:paraId="1E421C16" w14:textId="77777777" w:rsidTr="00DB6FC4">
        <w:trPr>
          <w:gridBefore w:val="1"/>
          <w:wBefore w:w="34" w:type="dxa"/>
          <w:cantSplit/>
          <w:trHeight w:hRule="exact" w:val="673"/>
        </w:trPr>
        <w:tc>
          <w:tcPr>
            <w:tcW w:w="10636" w:type="dxa"/>
            <w:gridSpan w:val="5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A6560DE" w14:textId="6EEAECB2" w:rsidR="00213EDF" w:rsidRDefault="00213EDF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  <w:lang w:val="pl-PL"/>
              </w:rPr>
              <w:t>2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ADRES SIEDZIBY * / ADRES ZAMIESZKANIA **</w:t>
            </w:r>
          </w:p>
        </w:tc>
      </w:tr>
      <w:tr w:rsidR="00213EDF" w14:paraId="50594582" w14:textId="77777777" w:rsidTr="00DB6FC4">
        <w:trPr>
          <w:gridBefore w:val="1"/>
          <w:wBefore w:w="34" w:type="dxa"/>
          <w:cantSplit/>
          <w:trHeight w:hRule="exact" w:val="460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693C4025" w14:textId="77777777" w:rsidR="00213EDF" w:rsidRDefault="00213EDF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2046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4775C892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2</w:t>
            </w:r>
            <w:r w:rsidR="00213EDF">
              <w:rPr>
                <w:rFonts w:ascii="Arial" w:hAnsi="Arial"/>
              </w:rPr>
              <w:t>. Kraj</w:t>
            </w:r>
          </w:p>
        </w:tc>
        <w:tc>
          <w:tcPr>
            <w:tcW w:w="4626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6FEB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3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Województwo</w:t>
            </w:r>
            <w:proofErr w:type="spellEnd"/>
          </w:p>
        </w:tc>
        <w:tc>
          <w:tcPr>
            <w:tcW w:w="357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4CE8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4</w:t>
            </w:r>
            <w:r w:rsidR="00213EDF">
              <w:rPr>
                <w:rFonts w:ascii="Arial" w:hAnsi="Arial"/>
              </w:rPr>
              <w:t xml:space="preserve">. Powiat </w:t>
            </w:r>
          </w:p>
        </w:tc>
      </w:tr>
      <w:tr w:rsidR="00213EDF" w14:paraId="7E32DC9E" w14:textId="77777777" w:rsidTr="00DB6FC4">
        <w:trPr>
          <w:gridBefore w:val="1"/>
          <w:wBefore w:w="34" w:type="dxa"/>
          <w:cantSplit/>
          <w:trHeight w:hRule="exact" w:val="460"/>
        </w:trPr>
        <w:tc>
          <w:tcPr>
            <w:tcW w:w="392" w:type="dxa"/>
            <w:gridSpan w:val="4"/>
            <w:tcBorders>
              <w:left w:val="single" w:sz="6" w:space="0" w:color="auto"/>
            </w:tcBorders>
            <w:shd w:val="pct50" w:color="C0C0C0" w:fill="auto"/>
          </w:tcPr>
          <w:p w14:paraId="0BCC7548" w14:textId="77777777" w:rsidR="00213EDF" w:rsidRDefault="00213EDF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508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14:paraId="3DBBF198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5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Gmina</w:t>
            </w:r>
            <w:proofErr w:type="spellEnd"/>
          </w:p>
        </w:tc>
        <w:tc>
          <w:tcPr>
            <w:tcW w:w="5396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506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D43A7">
              <w:rPr>
                <w:rFonts w:ascii="Arial" w:hAnsi="Arial"/>
              </w:rPr>
              <w:t>6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Ulica</w:t>
            </w:r>
            <w:proofErr w:type="spellEnd"/>
          </w:p>
        </w:tc>
        <w:tc>
          <w:tcPr>
            <w:tcW w:w="1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1B18" w14:textId="77777777" w:rsidR="00213EDF" w:rsidRDefault="00DD43A7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 w:rsidR="00213EDF">
              <w:rPr>
                <w:rFonts w:ascii="Arial" w:hAnsi="Arial"/>
              </w:rPr>
              <w:t xml:space="preserve">. Nr </w:t>
            </w:r>
            <w:proofErr w:type="spellStart"/>
            <w:r w:rsidR="00213EDF">
              <w:rPr>
                <w:rFonts w:ascii="Arial" w:hAnsi="Arial"/>
              </w:rPr>
              <w:t>domu</w:t>
            </w:r>
            <w:proofErr w:type="spellEnd"/>
          </w:p>
        </w:tc>
        <w:tc>
          <w:tcPr>
            <w:tcW w:w="1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418F" w14:textId="77777777" w:rsidR="00213EDF" w:rsidRDefault="00DD43A7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="00213EDF">
              <w:rPr>
                <w:rFonts w:ascii="Arial" w:hAnsi="Arial"/>
              </w:rPr>
              <w:t xml:space="preserve">. Nr </w:t>
            </w:r>
            <w:proofErr w:type="spellStart"/>
            <w:r w:rsidR="00213EDF">
              <w:rPr>
                <w:rFonts w:ascii="Arial" w:hAnsi="Arial"/>
              </w:rPr>
              <w:t>lokalu</w:t>
            </w:r>
            <w:proofErr w:type="spellEnd"/>
          </w:p>
        </w:tc>
      </w:tr>
      <w:tr w:rsidR="00213EDF" w14:paraId="0FB3D696" w14:textId="77777777" w:rsidTr="00DB6FC4">
        <w:trPr>
          <w:gridBefore w:val="1"/>
          <w:wBefore w:w="34" w:type="dxa"/>
          <w:cantSplit/>
          <w:trHeight w:hRule="exact" w:val="505"/>
        </w:trPr>
        <w:tc>
          <w:tcPr>
            <w:tcW w:w="392" w:type="dxa"/>
            <w:gridSpan w:val="4"/>
            <w:tcBorders>
              <w:left w:val="single" w:sz="6" w:space="0" w:color="auto"/>
              <w:bottom w:val="single" w:sz="4" w:space="0" w:color="auto"/>
            </w:tcBorders>
            <w:shd w:val="pct50" w:color="C0C0C0" w:fill="auto"/>
          </w:tcPr>
          <w:p w14:paraId="00469928" w14:textId="77777777" w:rsidR="00213EDF" w:rsidRDefault="00213EDF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4088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E3B78" w14:textId="77777777" w:rsidR="00213EDF" w:rsidRDefault="00DD43A7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Miejscowość</w:t>
            </w:r>
            <w:proofErr w:type="spellEnd"/>
          </w:p>
        </w:tc>
        <w:tc>
          <w:tcPr>
            <w:tcW w:w="224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C3D51" w14:textId="77777777" w:rsidR="00213EDF" w:rsidRDefault="003A1FE9" w:rsidP="00F803EF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F803EF">
              <w:rPr>
                <w:rFonts w:ascii="Arial" w:hAnsi="Arial"/>
              </w:rPr>
              <w:t>0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Kod</w:t>
            </w:r>
            <w:proofErr w:type="spellEnd"/>
            <w:r w:rsidR="00213EDF">
              <w:rPr>
                <w:rFonts w:ascii="Arial" w:hAnsi="Arial"/>
              </w:rPr>
              <w:t xml:space="preserve"> </w:t>
            </w:r>
            <w:proofErr w:type="spellStart"/>
            <w:r w:rsidR="00213EDF">
              <w:rPr>
                <w:rFonts w:ascii="Arial" w:hAnsi="Arial"/>
              </w:rPr>
              <w:t>pocztowy</w:t>
            </w:r>
            <w:proofErr w:type="spellEnd"/>
          </w:p>
        </w:tc>
        <w:tc>
          <w:tcPr>
            <w:tcW w:w="3914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922AB" w14:textId="77777777" w:rsidR="00213EDF" w:rsidRDefault="0078742B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DD43A7">
              <w:rPr>
                <w:rFonts w:ascii="Arial" w:hAnsi="Arial"/>
              </w:rPr>
              <w:t>1</w:t>
            </w:r>
            <w:r w:rsidR="00213EDF">
              <w:rPr>
                <w:rFonts w:ascii="Arial" w:hAnsi="Arial"/>
              </w:rPr>
              <w:t xml:space="preserve">. </w:t>
            </w:r>
            <w:proofErr w:type="spellStart"/>
            <w:r w:rsidR="00213EDF">
              <w:rPr>
                <w:rFonts w:ascii="Arial" w:hAnsi="Arial"/>
              </w:rPr>
              <w:t>Poczta</w:t>
            </w:r>
            <w:proofErr w:type="spellEnd"/>
          </w:p>
        </w:tc>
      </w:tr>
      <w:tr w:rsidR="00DD43A7" w14:paraId="73AD1131" w14:textId="77777777" w:rsidTr="00DB6FC4">
        <w:trPr>
          <w:gridBefore w:val="1"/>
          <w:wBefore w:w="34" w:type="dxa"/>
          <w:cantSplit/>
          <w:trHeight w:hRule="exact" w:val="634"/>
        </w:trPr>
        <w:tc>
          <w:tcPr>
            <w:tcW w:w="10636" w:type="dxa"/>
            <w:gridSpan w:val="5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013BF184" w14:textId="6FEB69DC" w:rsidR="00DD43A7" w:rsidRPr="000216F8" w:rsidRDefault="00DD43A7" w:rsidP="0095328E">
            <w:pPr>
              <w:pStyle w:val="Nagwekpola"/>
              <w:spacing w:before="240" w:line="160" w:lineRule="exact"/>
              <w:ind w:left="-101"/>
              <w:rPr>
                <w:rFonts w:ascii="Arial" w:hAnsi="Arial"/>
              </w:rPr>
            </w:pPr>
            <w:r w:rsidRPr="000216F8">
              <w:rPr>
                <w:rFonts w:ascii="Arial" w:hAnsi="Arial"/>
                <w:sz w:val="24"/>
              </w:rPr>
              <w:fldChar w:fldCharType="begin"/>
            </w:r>
            <w:r w:rsidRPr="000216F8">
              <w:rPr>
                <w:rFonts w:ascii="Arial" w:hAnsi="Arial"/>
                <w:sz w:val="24"/>
              </w:rPr>
              <w:instrText>SEQ head1 \c \* ALPHABETIC</w:instrText>
            </w:r>
            <w:r w:rsidRPr="000216F8"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</w:rPr>
              <w:t>D</w:t>
            </w:r>
            <w:r w:rsidRPr="000216F8">
              <w:rPr>
                <w:rFonts w:ascii="Arial" w:hAnsi="Arial"/>
                <w:sz w:val="24"/>
              </w:rPr>
              <w:fldChar w:fldCharType="end"/>
            </w:r>
            <w:r w:rsidRPr="000216F8">
              <w:rPr>
                <w:rFonts w:ascii="Arial" w:hAnsi="Arial"/>
                <w:sz w:val="24"/>
              </w:rPr>
              <w:t>.</w:t>
            </w:r>
            <w:r w:rsidR="004C03EF" w:rsidRPr="000216F8">
              <w:rPr>
                <w:rFonts w:ascii="Arial" w:hAnsi="Arial"/>
                <w:sz w:val="24"/>
              </w:rPr>
              <w:t>3</w:t>
            </w:r>
            <w:r w:rsidRPr="000216F8">
              <w:rPr>
                <w:rFonts w:ascii="Arial" w:hAnsi="Arial"/>
                <w:sz w:val="24"/>
              </w:rPr>
              <w:fldChar w:fldCharType="begin"/>
            </w:r>
            <w:r w:rsidRPr="000216F8">
              <w:rPr>
                <w:rFonts w:ascii="Arial" w:hAnsi="Arial"/>
                <w:sz w:val="24"/>
              </w:rPr>
              <w:instrText>SEQ head3 \r 0 \h</w:instrText>
            </w:r>
            <w:r w:rsidRPr="000216F8">
              <w:rPr>
                <w:rFonts w:ascii="Arial" w:hAnsi="Arial"/>
                <w:sz w:val="24"/>
              </w:rPr>
              <w:fldChar w:fldCharType="end"/>
            </w:r>
            <w:r w:rsidRPr="000216F8">
              <w:rPr>
                <w:rFonts w:ascii="Arial" w:hAnsi="Arial"/>
                <w:sz w:val="24"/>
              </w:rPr>
              <w:t>. DANE IDENTYFIKACYJNE WSPÓŁWŁAŚCICIEL</w:t>
            </w:r>
            <w:r w:rsidR="0095328E">
              <w:rPr>
                <w:rFonts w:ascii="Arial" w:hAnsi="Arial"/>
                <w:sz w:val="24"/>
              </w:rPr>
              <w:t>A</w:t>
            </w:r>
          </w:p>
        </w:tc>
      </w:tr>
      <w:tr w:rsidR="00CF0839" w:rsidRPr="00EB5B7C" w14:paraId="4572AE53" w14:textId="77777777" w:rsidTr="00DB6FC4">
        <w:trPr>
          <w:gridBefore w:val="1"/>
          <w:wBefore w:w="34" w:type="dxa"/>
          <w:cantSplit/>
          <w:trHeight w:hRule="exact" w:val="929"/>
        </w:trPr>
        <w:tc>
          <w:tcPr>
            <w:tcW w:w="39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51798681" w14:textId="77777777" w:rsidR="00CF0839" w:rsidRPr="00684A4F" w:rsidRDefault="00AB7627" w:rsidP="00822F05">
            <w:pPr>
              <w:pStyle w:val="Nagwekpola"/>
              <w:ind w:hanging="115"/>
              <w:rPr>
                <w:rFonts w:ascii="Arial" w:hAnsi="Arial"/>
                <w:b w:val="0"/>
                <w:i/>
              </w:rPr>
            </w:pPr>
            <w:r w:rsidRPr="00684A4F">
              <w:rPr>
                <w:rFonts w:ascii="Arial" w:hAnsi="Arial"/>
                <w:b w:val="0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9093B3A" wp14:editId="3231F1AB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2617470</wp:posOffset>
                      </wp:positionV>
                      <wp:extent cx="2743200" cy="381000"/>
                      <wp:effectExtent l="0" t="0" r="0" b="0"/>
                      <wp:wrapNone/>
                      <wp:docPr id="1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09E9CFBD" w14:textId="77777777" w:rsidTr="00E51784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53E684C0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D7FA1D3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47000F5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7E180A9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1119C14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B9D6616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0622406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00CBF57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415392F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D3F8BF9" w14:textId="77777777" w:rsidR="00713307" w:rsidRDefault="00713307"/>
                                    </w:tc>
                                  </w:tr>
                                </w:tbl>
                                <w:p w14:paraId="69D337EF" w14:textId="77777777" w:rsidR="00713307" w:rsidRDefault="00713307" w:rsidP="00127FAD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4991A21A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6715C774" w14:textId="77777777" w:rsidR="00713307" w:rsidRDefault="00713307"/>
                                    </w:tc>
                                  </w:tr>
                                </w:tbl>
                                <w:p w14:paraId="7304AE09" w14:textId="77777777" w:rsidR="00713307" w:rsidRDefault="00713307" w:rsidP="00127F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93B3A" id="Text Box 29" o:spid="_x0000_s1033" type="#_x0000_t202" style="position:absolute;margin-left:-11.95pt;margin-top:206.1pt;width:3in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09E9CFBD" w14:textId="77777777" w:rsidTr="00E51784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3E684C0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D7FA1D3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47000F5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7E180A9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1119C14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B9D6616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0622406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00CBF57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415392F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D3F8BF9" w14:textId="77777777" w:rsidR="00713307" w:rsidRDefault="00713307"/>
                              </w:tc>
                            </w:tr>
                          </w:tbl>
                          <w:p w14:paraId="69D337EF" w14:textId="77777777" w:rsidR="00713307" w:rsidRDefault="00713307" w:rsidP="00127FAD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4991A21A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6715C774" w14:textId="77777777" w:rsidR="00713307" w:rsidRDefault="00713307"/>
                              </w:tc>
                            </w:tr>
                          </w:tbl>
                          <w:p w14:paraId="7304AE09" w14:textId="77777777" w:rsidR="00713307" w:rsidRDefault="00713307" w:rsidP="00127FAD"/>
                        </w:txbxContent>
                      </v:textbox>
                    </v:shape>
                  </w:pict>
                </mc:Fallback>
              </mc:AlternateContent>
            </w:r>
            <w:r w:rsidRPr="00684A4F">
              <w:rPr>
                <w:rFonts w:ascii="Arial" w:hAnsi="Arial"/>
                <w:b w:val="0"/>
                <w:i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110FF8B" wp14:editId="442849D8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1983105</wp:posOffset>
                      </wp:positionV>
                      <wp:extent cx="2743200" cy="381000"/>
                      <wp:effectExtent l="0" t="0" r="0" b="0"/>
                      <wp:wrapNone/>
                      <wp:docPr id="1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49EF1BB0" w14:textId="77777777" w:rsidTr="00822F05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26435FF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1C5EA11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0B14566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BC02EE0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6D32988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DED1E4D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CB025E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CABA02E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F2CEF90" w14:textId="77777777" w:rsidR="00713307" w:rsidRDefault="00713307"/>
                                    </w:tc>
                                  </w:tr>
                                </w:tbl>
                                <w:p w14:paraId="75060780" w14:textId="77777777" w:rsidR="00713307" w:rsidRDefault="00713307" w:rsidP="00127FAD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48D8540E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035AAE2B" w14:textId="77777777" w:rsidR="00713307" w:rsidRDefault="00713307"/>
                                    </w:tc>
                                  </w:tr>
                                </w:tbl>
                                <w:p w14:paraId="2E1D6BE9" w14:textId="77777777" w:rsidR="00713307" w:rsidRDefault="00713307" w:rsidP="00127F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0FF8B" id="Text Box 42" o:spid="_x0000_s1034" type="#_x0000_t202" style="position:absolute;margin-left:317.8pt;margin-top:156.15pt;width:3in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49EF1BB0" w14:textId="77777777" w:rsidTr="00822F05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26435FF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1C5EA11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0B14566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BC02EE0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6D32988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DED1E4D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CB025E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6CABA02E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F2CEF90" w14:textId="77777777" w:rsidR="00713307" w:rsidRDefault="00713307"/>
                              </w:tc>
                            </w:tr>
                          </w:tbl>
                          <w:p w14:paraId="75060780" w14:textId="77777777" w:rsidR="00713307" w:rsidRDefault="00713307" w:rsidP="00127FAD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48D8540E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035AAE2B" w14:textId="77777777" w:rsidR="00713307" w:rsidRDefault="00713307"/>
                              </w:tc>
                            </w:tr>
                          </w:tbl>
                          <w:p w14:paraId="2E1D6BE9" w14:textId="77777777" w:rsidR="00713307" w:rsidRDefault="00713307" w:rsidP="00127FAD"/>
                        </w:txbxContent>
                      </v:textbox>
                    </v:shape>
                  </w:pict>
                </mc:Fallback>
              </mc:AlternateContent>
            </w:r>
          </w:p>
          <w:p w14:paraId="3E29D210" w14:textId="77777777" w:rsidR="00CF0839" w:rsidRPr="00684A4F" w:rsidRDefault="00CF0839" w:rsidP="00822F05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6C896D" w14:textId="77777777" w:rsidR="00CF0839" w:rsidRDefault="00CF0839" w:rsidP="004C03EF">
            <w:pPr>
              <w:pStyle w:val="Nagwekpola"/>
              <w:spacing w:before="240"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22</w:t>
            </w:r>
            <w:r>
              <w:rPr>
                <w:rFonts w:ascii="Arial" w:hAnsi="Arial"/>
                <w:lang w:val="pl-PL"/>
              </w:rPr>
              <w:t xml:space="preserve">. Rodzaj podmiotu </w:t>
            </w:r>
            <w:r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0FE0FDBB" w14:textId="77777777" w:rsidR="00CF0839" w:rsidRPr="006E27F5" w:rsidRDefault="00CF0839" w:rsidP="004C03EF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b w:val="0"/>
                <w:lang w:val="pl-PL"/>
              </w:rPr>
              <w:t>1. 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2. Osoba prawna</w:t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CF0839" w14:paraId="69C8E917" w14:textId="77777777" w:rsidTr="00DB6FC4">
        <w:trPr>
          <w:gridBefore w:val="1"/>
          <w:wBefore w:w="34" w:type="dxa"/>
          <w:cantSplit/>
          <w:trHeight w:hRule="exact" w:val="958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5B967341" w14:textId="77777777" w:rsidR="00CF0839" w:rsidRPr="006E27F5" w:rsidRDefault="00CF0839" w:rsidP="00822F05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b w:val="0"/>
                <w:lang w:val="pl-PL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D05AEE" w14:textId="77777777" w:rsidR="00CF0839" w:rsidRDefault="00CF0839" w:rsidP="004C03EF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23. Nazwa </w:t>
            </w:r>
            <w:proofErr w:type="spellStart"/>
            <w:r>
              <w:rPr>
                <w:rFonts w:ascii="Arial" w:hAnsi="Arial"/>
              </w:rPr>
              <w:t>pełna</w:t>
            </w:r>
            <w:proofErr w:type="spellEnd"/>
            <w:r>
              <w:rPr>
                <w:rFonts w:ascii="Arial" w:hAnsi="Arial"/>
              </w:rPr>
              <w:t xml:space="preserve"> * /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  <w:r>
              <w:rPr>
                <w:rFonts w:ascii="Arial" w:hAnsi="Arial"/>
              </w:rPr>
              <w:t xml:space="preserve"> **</w:t>
            </w:r>
          </w:p>
          <w:p w14:paraId="153D3FE5" w14:textId="77777777" w:rsidR="00CF0839" w:rsidRDefault="00CF0839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</w:tr>
      <w:tr w:rsidR="00CF0839" w:rsidRPr="00EB5B7C" w14:paraId="235F3A51" w14:textId="77777777" w:rsidTr="00DB6FC4">
        <w:trPr>
          <w:gridBefore w:val="1"/>
          <w:wBefore w:w="34" w:type="dxa"/>
          <w:cantSplit/>
          <w:trHeight w:hRule="exact" w:val="958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5BA2FA56" w14:textId="77777777" w:rsidR="00CF0839" w:rsidRPr="00684A4F" w:rsidRDefault="00CF0839" w:rsidP="00822F05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6A8D10" w14:textId="77777777" w:rsidR="00CF0839" w:rsidRPr="00F20F3F" w:rsidRDefault="00CF0839" w:rsidP="004C03EF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24. Nazwa skrócona * / Pierwsze imię, drugie imię **</w:t>
            </w:r>
          </w:p>
          <w:p w14:paraId="10B24DCC" w14:textId="77777777" w:rsidR="00CF0839" w:rsidRPr="006E27F5" w:rsidRDefault="00CF0839" w:rsidP="000216F8">
            <w:pPr>
              <w:pStyle w:val="Nagwekpola"/>
              <w:tabs>
                <w:tab w:val="left" w:pos="6483"/>
              </w:tabs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CF0839" w14:paraId="42DF694C" w14:textId="77777777" w:rsidTr="00DB6FC4">
        <w:trPr>
          <w:gridBefore w:val="1"/>
          <w:wBefore w:w="34" w:type="dxa"/>
          <w:cantSplit/>
          <w:trHeight w:hRule="exact" w:val="853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174CF98A" w14:textId="77777777" w:rsidR="00CF0839" w:rsidRPr="006E27F5" w:rsidRDefault="00CF0839" w:rsidP="00822F05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b w:val="0"/>
                <w:i/>
                <w:lang w:val="pl-PL"/>
              </w:rPr>
            </w:pPr>
          </w:p>
        </w:tc>
        <w:tc>
          <w:tcPr>
            <w:tcW w:w="5141" w:type="dxa"/>
            <w:gridSpan w:val="2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C0C0C0" w:fill="auto"/>
          </w:tcPr>
          <w:p w14:paraId="7F0DDAE0" w14:textId="77777777" w:rsidR="00CF0839" w:rsidRDefault="00CF0839" w:rsidP="004C03EF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25. </w:t>
            </w:r>
            <w:proofErr w:type="spellStart"/>
            <w:r>
              <w:rPr>
                <w:rFonts w:ascii="Arial" w:hAnsi="Arial"/>
              </w:rPr>
              <w:t>Identyfikator</w:t>
            </w:r>
            <w:proofErr w:type="spellEnd"/>
            <w:r>
              <w:rPr>
                <w:rFonts w:ascii="Arial" w:hAnsi="Arial"/>
              </w:rPr>
              <w:t xml:space="preserve"> NIP</w:t>
            </w:r>
            <w:r w:rsidR="00E13398">
              <w:rPr>
                <w:rFonts w:ascii="Arial" w:hAnsi="Arial"/>
              </w:rPr>
              <w:t xml:space="preserve"> *</w:t>
            </w:r>
            <w:r w:rsidR="00757A26">
              <w:rPr>
                <w:rFonts w:ascii="Arial" w:hAnsi="Arial"/>
              </w:rPr>
              <w:t>/</w:t>
            </w:r>
            <w:proofErr w:type="spellStart"/>
            <w:r w:rsidR="00757A26">
              <w:rPr>
                <w:rFonts w:ascii="Arial" w:hAnsi="Arial"/>
              </w:rPr>
              <w:t>numer</w:t>
            </w:r>
            <w:proofErr w:type="spellEnd"/>
            <w:r w:rsidR="00757A26">
              <w:rPr>
                <w:rFonts w:ascii="Arial" w:hAnsi="Arial"/>
              </w:rPr>
              <w:t xml:space="preserve"> PESEL</w:t>
            </w:r>
            <w:r w:rsidR="00E13398">
              <w:rPr>
                <w:rFonts w:ascii="Arial" w:hAnsi="Arial"/>
              </w:rPr>
              <w:t>**</w:t>
            </w:r>
          </w:p>
          <w:p w14:paraId="5192C8F9" w14:textId="1218FECA" w:rsidR="00CF0839" w:rsidRDefault="00715408" w:rsidP="00822F05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  <w:r w:rsidRPr="00684A4F">
              <w:rPr>
                <w:rFonts w:ascii="Arial" w:hAnsi="Arial"/>
                <w:b w:val="0"/>
                <w:i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A5AED8" wp14:editId="61835FFF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115570</wp:posOffset>
                      </wp:positionV>
                      <wp:extent cx="2743200" cy="381000"/>
                      <wp:effectExtent l="0" t="0" r="0" b="0"/>
                      <wp:wrapNone/>
                      <wp:docPr id="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7B29DDDA" w14:textId="77777777" w:rsidTr="0015463B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55281807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E2EA86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F0015F1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156AF2C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58ADEB0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B8DC628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8F79331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CD6B484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3D7ED24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4DB158F7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7AEE23C" w14:textId="77777777" w:rsidR="00713307" w:rsidRDefault="00713307"/>
                                    </w:tc>
                                  </w:tr>
                                </w:tbl>
                                <w:p w14:paraId="1030EE08" w14:textId="77777777" w:rsidR="00713307" w:rsidRDefault="00713307" w:rsidP="00127FAD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697255FE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402869DF" w14:textId="77777777" w:rsidR="00713307" w:rsidRDefault="00713307"/>
                                    </w:tc>
                                  </w:tr>
                                </w:tbl>
                                <w:p w14:paraId="6259E423" w14:textId="77777777" w:rsidR="00713307" w:rsidRDefault="00713307" w:rsidP="00127F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5AED8" id="Text Box 43" o:spid="_x0000_s1035" type="#_x0000_t202" style="position:absolute;left:0;text-align:left;margin-left:36.35pt;margin-top:9.1pt;width:3in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7B29DDDA" w14:textId="77777777" w:rsidTr="0015463B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5281807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E2EA86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F0015F1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156AF2C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158ADEB0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B8DC628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8F79331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CD6B484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3D7ED24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4DB158F7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7AEE23C" w14:textId="77777777" w:rsidR="00713307" w:rsidRDefault="00713307"/>
                              </w:tc>
                            </w:tr>
                          </w:tbl>
                          <w:p w14:paraId="1030EE08" w14:textId="77777777" w:rsidR="00713307" w:rsidRDefault="00713307" w:rsidP="00127FAD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697255FE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402869DF" w14:textId="77777777" w:rsidR="00713307" w:rsidRDefault="00713307"/>
                              </w:tc>
                            </w:tr>
                          </w:tbl>
                          <w:p w14:paraId="6259E423" w14:textId="77777777" w:rsidR="00713307" w:rsidRDefault="00713307" w:rsidP="00127FA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  <w:gridSpan w:val="2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C0C0C0" w:fill="auto"/>
          </w:tcPr>
          <w:p w14:paraId="0734CD34" w14:textId="77777777" w:rsidR="00CF0839" w:rsidRPr="00E51784" w:rsidRDefault="00CF0839" w:rsidP="00822F05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26. </w:t>
            </w:r>
            <w:proofErr w:type="spellStart"/>
            <w:r w:rsidR="00757A26">
              <w:rPr>
                <w:rFonts w:ascii="Arial" w:hAnsi="Arial"/>
              </w:rPr>
              <w:t>Identyfikator</w:t>
            </w:r>
            <w:proofErr w:type="spellEnd"/>
            <w:r w:rsidR="00757A26">
              <w:rPr>
                <w:rFonts w:ascii="Arial" w:hAnsi="Arial"/>
              </w:rPr>
              <w:t xml:space="preserve"> REGON</w:t>
            </w:r>
            <w:r w:rsidR="00E13398">
              <w:rPr>
                <w:rFonts w:ascii="Arial" w:hAnsi="Arial"/>
              </w:rPr>
              <w:t xml:space="preserve"> *</w:t>
            </w:r>
          </w:p>
          <w:p w14:paraId="0FB10814" w14:textId="77777777" w:rsidR="00CF0839" w:rsidRDefault="00CF0839" w:rsidP="00822F05">
            <w:pPr>
              <w:rPr>
                <w:rFonts w:ascii="Arial" w:hAnsi="Arial"/>
                <w:b/>
                <w:sz w:val="14"/>
              </w:rPr>
            </w:pPr>
          </w:p>
          <w:p w14:paraId="158FA5FC" w14:textId="77777777" w:rsidR="00CF0839" w:rsidRDefault="00CF0839" w:rsidP="00822F05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</w:rPr>
            </w:pPr>
          </w:p>
        </w:tc>
      </w:tr>
      <w:tr w:rsidR="00CF0839" w14:paraId="37A7D375" w14:textId="77777777" w:rsidTr="00DB6FC4">
        <w:trPr>
          <w:gridBefore w:val="1"/>
          <w:wBefore w:w="34" w:type="dxa"/>
          <w:cantSplit/>
          <w:trHeight w:hRule="exact" w:val="1118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0FD75DA8" w14:textId="77777777" w:rsidR="00CF0839" w:rsidRDefault="00CF0839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3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FBA" w14:textId="77777777" w:rsidR="00CF0839" w:rsidRDefault="00CF0839" w:rsidP="00127FAD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27. Data urodzenia </w:t>
            </w:r>
            <w:r w:rsidR="00713307" w:rsidRPr="006E27F5">
              <w:rPr>
                <w:rFonts w:ascii="Arial" w:hAnsi="Arial"/>
                <w:lang w:val="pl-PL"/>
              </w:rPr>
              <w:t>**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6AD24729" w14:textId="77777777" w:rsidR="00CF0839" w:rsidRPr="006E27F5" w:rsidRDefault="00CF0839" w:rsidP="00DD43A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34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2DF" w14:textId="3BA70935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28.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ojca</w:t>
            </w:r>
            <w:proofErr w:type="spellEnd"/>
            <w:r w:rsidR="00713307">
              <w:rPr>
                <w:rFonts w:ascii="Arial" w:hAnsi="Arial"/>
              </w:rPr>
              <w:t>**</w:t>
            </w:r>
          </w:p>
        </w:tc>
        <w:tc>
          <w:tcPr>
            <w:tcW w:w="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721BF8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29.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matki</w:t>
            </w:r>
            <w:proofErr w:type="spellEnd"/>
            <w:r w:rsidR="00713307">
              <w:rPr>
                <w:rFonts w:ascii="Arial" w:hAnsi="Arial"/>
              </w:rPr>
              <w:t>**</w:t>
            </w:r>
          </w:p>
        </w:tc>
      </w:tr>
      <w:tr w:rsidR="00CF0839" w14:paraId="2F5243B0" w14:textId="77777777" w:rsidTr="00DB6FC4">
        <w:trPr>
          <w:gridBefore w:val="1"/>
          <w:wBefore w:w="34" w:type="dxa"/>
          <w:cantSplit/>
          <w:trHeight w:hRule="exact" w:val="461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3C680B97" w14:textId="77777777" w:rsidR="00CF0839" w:rsidRPr="00AE19AA" w:rsidRDefault="00CF0839" w:rsidP="00684A4F">
            <w:pPr>
              <w:pStyle w:val="Nagwekpola"/>
              <w:spacing w:before="240" w:line="160" w:lineRule="exact"/>
              <w:ind w:left="-101"/>
              <w:rPr>
                <w:rFonts w:ascii="Arial" w:hAnsi="Arial"/>
                <w:b w:val="0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7E9182C2" w14:textId="77777777" w:rsidR="00CF0839" w:rsidRPr="00AE19AA" w:rsidRDefault="00CF0839" w:rsidP="00684A4F">
            <w:pPr>
              <w:pStyle w:val="Nagwekpola"/>
              <w:spacing w:before="240" w:line="160" w:lineRule="exact"/>
              <w:rPr>
                <w:rFonts w:ascii="Arial" w:hAnsi="Arial"/>
                <w:b w:val="0"/>
              </w:rPr>
            </w:pPr>
            <w:r w:rsidRPr="00AE19AA">
              <w:rPr>
                <w:rFonts w:ascii="Arial" w:hAnsi="Arial"/>
                <w:b w:val="0"/>
                <w:sz w:val="24"/>
                <w:lang w:val="pl-PL"/>
              </w:rPr>
              <w:t>ADRES SIEDZIBY * / ADRES ZAMIESZKANIA **</w:t>
            </w:r>
          </w:p>
        </w:tc>
      </w:tr>
      <w:tr w:rsidR="00CF0839" w14:paraId="0344ACFD" w14:textId="77777777" w:rsidTr="00DB6FC4">
        <w:trPr>
          <w:gridBefore w:val="1"/>
          <w:wBefore w:w="34" w:type="dxa"/>
          <w:cantSplit/>
          <w:trHeight w:hRule="exact" w:val="505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01FB907B" w14:textId="77777777" w:rsidR="00CF0839" w:rsidRDefault="00CF0839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47C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30. Kraj</w:t>
            </w:r>
          </w:p>
        </w:tc>
        <w:tc>
          <w:tcPr>
            <w:tcW w:w="46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C8F" w14:textId="77777777" w:rsidR="00CF0839" w:rsidRDefault="00CF0839" w:rsidP="000216F8">
            <w:pPr>
              <w:pStyle w:val="Nagwekpola"/>
              <w:tabs>
                <w:tab w:val="left" w:pos="885"/>
                <w:tab w:val="left" w:pos="1035"/>
              </w:tabs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31. </w:t>
            </w:r>
            <w:proofErr w:type="spellStart"/>
            <w:r>
              <w:rPr>
                <w:rFonts w:ascii="Arial" w:hAnsi="Arial"/>
              </w:rPr>
              <w:t>Województwo</w:t>
            </w:r>
            <w:proofErr w:type="spellEnd"/>
          </w:p>
        </w:tc>
        <w:tc>
          <w:tcPr>
            <w:tcW w:w="3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065DAF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32. Powiat </w:t>
            </w:r>
          </w:p>
        </w:tc>
      </w:tr>
      <w:tr w:rsidR="00082941" w14:paraId="0D360B48" w14:textId="77777777" w:rsidTr="00DB6FC4">
        <w:trPr>
          <w:gridBefore w:val="1"/>
          <w:wBefore w:w="34" w:type="dxa"/>
          <w:cantSplit/>
          <w:trHeight w:hRule="exact" w:val="505"/>
        </w:trPr>
        <w:tc>
          <w:tcPr>
            <w:tcW w:w="39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14:paraId="7CAD120A" w14:textId="77777777" w:rsidR="00082941" w:rsidRDefault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951" w14:textId="77777777" w:rsidR="00082941" w:rsidRDefault="00082941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33. </w:t>
            </w:r>
            <w:proofErr w:type="spellStart"/>
            <w:r>
              <w:rPr>
                <w:rFonts w:ascii="Arial" w:hAnsi="Arial"/>
              </w:rPr>
              <w:t>Gmina</w:t>
            </w:r>
            <w:proofErr w:type="spellEnd"/>
          </w:p>
        </w:tc>
        <w:tc>
          <w:tcPr>
            <w:tcW w:w="5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066" w14:textId="77777777" w:rsidR="00082941" w:rsidRDefault="00082941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34. </w:t>
            </w:r>
            <w:proofErr w:type="spellStart"/>
            <w:r>
              <w:rPr>
                <w:rFonts w:ascii="Arial" w:hAnsi="Arial"/>
              </w:rPr>
              <w:t>Ulica</w:t>
            </w:r>
            <w:proofErr w:type="spellEnd"/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6D4" w14:textId="77777777" w:rsidR="00082941" w:rsidRDefault="00082941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35. Nr </w:t>
            </w:r>
            <w:proofErr w:type="spellStart"/>
            <w:r>
              <w:rPr>
                <w:rFonts w:ascii="Arial" w:hAnsi="Arial"/>
              </w:rPr>
              <w:t>domu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E1D1AF" w14:textId="77777777" w:rsidR="00082941" w:rsidRPr="009A3D4B" w:rsidRDefault="00082941" w:rsidP="009A3D4B">
            <w:pPr>
              <w:pStyle w:val="Nagwekpola"/>
              <w:spacing w:line="160" w:lineRule="exact"/>
              <w:rPr>
                <w:rFonts w:ascii="Arial" w:hAnsi="Arial"/>
              </w:rPr>
            </w:pPr>
            <w:r w:rsidRPr="009A3D4B">
              <w:rPr>
                <w:rFonts w:ascii="Arial" w:hAnsi="Arial"/>
              </w:rPr>
              <w:t xml:space="preserve">36. Nr </w:t>
            </w:r>
            <w:proofErr w:type="spellStart"/>
            <w:r w:rsidRPr="009A3D4B">
              <w:rPr>
                <w:rFonts w:ascii="Arial" w:hAnsi="Arial"/>
              </w:rPr>
              <w:t>lokalu</w:t>
            </w:r>
            <w:proofErr w:type="spellEnd"/>
          </w:p>
        </w:tc>
      </w:tr>
      <w:tr w:rsidR="00CF0839" w14:paraId="2C37C5FE" w14:textId="77777777" w:rsidTr="00DB6FC4">
        <w:trPr>
          <w:gridBefore w:val="1"/>
          <w:wBefore w:w="34" w:type="dxa"/>
          <w:cantSplit/>
          <w:trHeight w:hRule="exact" w:val="688"/>
        </w:trPr>
        <w:tc>
          <w:tcPr>
            <w:tcW w:w="39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0" w:color="C0C0C0" w:fill="auto"/>
          </w:tcPr>
          <w:p w14:paraId="6D5B816D" w14:textId="77777777" w:rsidR="00CF0839" w:rsidRDefault="00CF0839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40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C3F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082941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Miejscowość</w:t>
            </w:r>
            <w:proofErr w:type="spellEnd"/>
          </w:p>
          <w:p w14:paraId="76257B38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  <w:p w14:paraId="16F5077C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  <w:p w14:paraId="512CE880" w14:textId="77777777" w:rsidR="00CF0839" w:rsidRDefault="00CF0839" w:rsidP="00AE19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924" w14:textId="77777777" w:rsidR="00CF0839" w:rsidRDefault="00CF0839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082941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Kod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pocztowy</w:t>
            </w:r>
            <w:proofErr w:type="spellEnd"/>
          </w:p>
        </w:tc>
        <w:tc>
          <w:tcPr>
            <w:tcW w:w="40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2E6079" w14:textId="77777777" w:rsidR="00CF0839" w:rsidRDefault="00CF0839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082941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Poczta</w:t>
            </w:r>
            <w:proofErr w:type="spellEnd"/>
          </w:p>
        </w:tc>
      </w:tr>
      <w:tr w:rsidR="00AE19AA" w14:paraId="6A1F5DDC" w14:textId="77777777" w:rsidTr="00DB6FC4">
        <w:trPr>
          <w:gridBefore w:val="1"/>
          <w:wBefore w:w="34" w:type="dxa"/>
          <w:cantSplit/>
          <w:trHeight w:hRule="exact" w:val="469"/>
        </w:trPr>
        <w:tc>
          <w:tcPr>
            <w:tcW w:w="10636" w:type="dxa"/>
            <w:gridSpan w:val="5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72B3786A" w14:textId="0AC23813" w:rsidR="00AE19AA" w:rsidRPr="000216F8" w:rsidRDefault="00684A4F" w:rsidP="0095328E">
            <w:pPr>
              <w:pStyle w:val="Nagwekpola"/>
              <w:spacing w:before="240" w:line="160" w:lineRule="exact"/>
              <w:ind w:left="-101"/>
              <w:rPr>
                <w:rFonts w:ascii="Arial" w:hAnsi="Arial"/>
              </w:rPr>
            </w:pPr>
            <w:r w:rsidRPr="000216F8">
              <w:rPr>
                <w:rFonts w:ascii="Arial" w:hAnsi="Arial"/>
                <w:sz w:val="24"/>
              </w:rPr>
              <w:lastRenderedPageBreak/>
              <w:fldChar w:fldCharType="begin"/>
            </w:r>
            <w:r w:rsidRPr="000216F8">
              <w:rPr>
                <w:rFonts w:ascii="Arial" w:hAnsi="Arial"/>
                <w:sz w:val="24"/>
              </w:rPr>
              <w:instrText>SEQ head1 \c \* ALPHABETIC</w:instrText>
            </w:r>
            <w:r w:rsidRPr="000216F8">
              <w:rPr>
                <w:rFonts w:ascii="Arial" w:hAnsi="Arial"/>
                <w:sz w:val="24"/>
              </w:rPr>
              <w:fldChar w:fldCharType="separate"/>
            </w:r>
            <w:r w:rsidR="00F4465D">
              <w:rPr>
                <w:rFonts w:ascii="Arial" w:hAnsi="Arial"/>
                <w:noProof/>
                <w:sz w:val="24"/>
              </w:rPr>
              <w:t>D</w:t>
            </w:r>
            <w:r w:rsidRPr="000216F8">
              <w:rPr>
                <w:rFonts w:ascii="Arial" w:hAnsi="Arial"/>
                <w:sz w:val="24"/>
              </w:rPr>
              <w:fldChar w:fldCharType="end"/>
            </w:r>
            <w:r w:rsidRPr="000216F8">
              <w:rPr>
                <w:rFonts w:ascii="Arial" w:hAnsi="Arial"/>
                <w:sz w:val="24"/>
              </w:rPr>
              <w:t>.4</w:t>
            </w:r>
            <w:r w:rsidRPr="000216F8">
              <w:rPr>
                <w:rFonts w:ascii="Arial" w:hAnsi="Arial"/>
                <w:sz w:val="24"/>
              </w:rPr>
              <w:fldChar w:fldCharType="begin"/>
            </w:r>
            <w:r w:rsidRPr="000216F8">
              <w:rPr>
                <w:rFonts w:ascii="Arial" w:hAnsi="Arial"/>
                <w:sz w:val="24"/>
              </w:rPr>
              <w:instrText>SEQ head3 \r 0 \h</w:instrText>
            </w:r>
            <w:r w:rsidRPr="000216F8">
              <w:rPr>
                <w:rFonts w:ascii="Arial" w:hAnsi="Arial"/>
                <w:sz w:val="24"/>
              </w:rPr>
              <w:fldChar w:fldCharType="end"/>
            </w:r>
            <w:r w:rsidRPr="000216F8">
              <w:rPr>
                <w:rFonts w:ascii="Arial" w:hAnsi="Arial"/>
                <w:sz w:val="24"/>
              </w:rPr>
              <w:t>. DANE IDENTYFIKACYJNE WSPÓŁWŁAŚCICIEL</w:t>
            </w:r>
            <w:r w:rsidR="0095328E">
              <w:rPr>
                <w:rFonts w:ascii="Arial" w:hAnsi="Arial"/>
                <w:sz w:val="24"/>
              </w:rPr>
              <w:t>A</w:t>
            </w:r>
          </w:p>
        </w:tc>
      </w:tr>
      <w:tr w:rsidR="00C71843" w:rsidRPr="00EB5B7C" w14:paraId="3EDB72A0" w14:textId="77777777" w:rsidTr="00DB6FC4">
        <w:trPr>
          <w:gridBefore w:val="1"/>
          <w:wBefore w:w="34" w:type="dxa"/>
          <w:cantSplit/>
          <w:trHeight w:hRule="exact" w:val="958"/>
        </w:trPr>
        <w:tc>
          <w:tcPr>
            <w:tcW w:w="39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  <w:shd w:val="pct50" w:color="C0C0C0" w:fill="auto"/>
          </w:tcPr>
          <w:p w14:paraId="5060BBBB" w14:textId="0CF4402B" w:rsidR="00C71843" w:rsidRDefault="00AB762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  <w:b w:val="0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7294AE00" wp14:editId="4CE42F02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2322830</wp:posOffset>
                      </wp:positionV>
                      <wp:extent cx="2743200" cy="381000"/>
                      <wp:effectExtent l="0" t="0" r="0" b="0"/>
                      <wp:wrapNone/>
                      <wp:docPr id="8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55CA6CA0" w14:textId="77777777" w:rsidTr="00C45C82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54CA9720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B147EE3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C54C99E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BC795AE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2C60189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135CFFE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8791A69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8F737DD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F26EDB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37AED9C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DFA48E0" w14:textId="77777777" w:rsidR="00713307" w:rsidRDefault="00713307"/>
                                    </w:tc>
                                  </w:tr>
                                </w:tbl>
                                <w:p w14:paraId="51B61941" w14:textId="77777777" w:rsidR="00713307" w:rsidRDefault="00713307" w:rsidP="000216F8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0DF4BB41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51F3B85D" w14:textId="77777777" w:rsidR="00713307" w:rsidRDefault="00713307"/>
                                    </w:tc>
                                  </w:tr>
                                </w:tbl>
                                <w:p w14:paraId="00C05C92" w14:textId="77777777" w:rsidR="00713307" w:rsidRDefault="00713307" w:rsidP="000216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4AE00" id="Text Box 49" o:spid="_x0000_s1036" type="#_x0000_t202" style="position:absolute;left:0;text-align:left;margin-left:-17.75pt;margin-top:182.9pt;width:3in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55CA6CA0" w14:textId="77777777" w:rsidTr="00C45C82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4CA9720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B147EE3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C54C99E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BC795AE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2C60189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135CFFE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8791A69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8F737DD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1F26EDB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37AED9C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DFA48E0" w14:textId="77777777" w:rsidR="00713307" w:rsidRDefault="00713307"/>
                              </w:tc>
                            </w:tr>
                          </w:tbl>
                          <w:p w14:paraId="51B61941" w14:textId="77777777" w:rsidR="00713307" w:rsidRDefault="00713307" w:rsidP="000216F8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0DF4BB41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51F3B85D" w14:textId="77777777" w:rsidR="00713307" w:rsidRDefault="00713307"/>
                              </w:tc>
                            </w:tr>
                          </w:tbl>
                          <w:p w14:paraId="00C05C92" w14:textId="77777777" w:rsidR="00713307" w:rsidRDefault="00713307" w:rsidP="000216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C39C" w14:textId="77777777" w:rsidR="00C71843" w:rsidRDefault="00082941" w:rsidP="00CF0839">
            <w:pPr>
              <w:pStyle w:val="Nagwekpola"/>
              <w:spacing w:before="240"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40</w:t>
            </w:r>
            <w:r w:rsidR="00C71843">
              <w:rPr>
                <w:rFonts w:ascii="Arial" w:hAnsi="Arial"/>
                <w:lang w:val="pl-PL"/>
              </w:rPr>
              <w:t xml:space="preserve">. Rodzaj podmiotu </w:t>
            </w:r>
            <w:r w:rsidR="00C71843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14:paraId="137306E0" w14:textId="77777777" w:rsidR="00C71843" w:rsidRPr="006E27F5" w:rsidRDefault="00C71843" w:rsidP="00CF0839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b w:val="0"/>
                <w:lang w:val="pl-PL"/>
              </w:rPr>
              <w:t>1. 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2. Osoba prawna</w:t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C71843" w14:paraId="61104291" w14:textId="77777777" w:rsidTr="00DB6FC4">
        <w:trPr>
          <w:gridBefore w:val="1"/>
          <w:wBefore w:w="34" w:type="dxa"/>
          <w:cantSplit/>
          <w:trHeight w:hRule="exact" w:val="958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03C94742" w14:textId="77777777" w:rsidR="00C71843" w:rsidRPr="006E27F5" w:rsidRDefault="00C71843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F6E5D" w14:textId="77777777" w:rsidR="00C71843" w:rsidRDefault="00C71843" w:rsidP="00CF0839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. Nazwa </w:t>
            </w:r>
            <w:proofErr w:type="spellStart"/>
            <w:r>
              <w:rPr>
                <w:rFonts w:ascii="Arial" w:hAnsi="Arial"/>
              </w:rPr>
              <w:t>pełna</w:t>
            </w:r>
            <w:proofErr w:type="spellEnd"/>
            <w:r>
              <w:rPr>
                <w:rFonts w:ascii="Arial" w:hAnsi="Arial"/>
              </w:rPr>
              <w:t xml:space="preserve"> * /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  <w:r>
              <w:rPr>
                <w:rFonts w:ascii="Arial" w:hAnsi="Arial"/>
              </w:rPr>
              <w:t xml:space="preserve"> **</w:t>
            </w:r>
          </w:p>
          <w:p w14:paraId="59F9D940" w14:textId="77777777" w:rsidR="00C71843" w:rsidRDefault="00C71843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</w:tr>
      <w:tr w:rsidR="00C71843" w:rsidRPr="00EB5B7C" w14:paraId="29A93E22" w14:textId="77777777" w:rsidTr="00DB6FC4">
        <w:trPr>
          <w:gridBefore w:val="1"/>
          <w:wBefore w:w="34" w:type="dxa"/>
          <w:cantSplit/>
          <w:trHeight w:hRule="exact" w:val="958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47D6981B" w14:textId="77777777" w:rsidR="00C71843" w:rsidRDefault="00C71843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61F13" w14:textId="77777777" w:rsidR="00C71843" w:rsidRPr="00F20F3F" w:rsidRDefault="00C71843" w:rsidP="00CF0839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082941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>. Nazwa skrócona * / Pierwsze imię, drugie imię **</w:t>
            </w:r>
          </w:p>
          <w:p w14:paraId="3032D885" w14:textId="77777777" w:rsidR="00C71843" w:rsidRPr="006E27F5" w:rsidRDefault="00C71843" w:rsidP="00DD43A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C71843" w14:paraId="5A90AB90" w14:textId="77777777" w:rsidTr="00DB6FC4">
        <w:trPr>
          <w:gridBefore w:val="1"/>
          <w:wBefore w:w="34" w:type="dxa"/>
          <w:cantSplit/>
          <w:trHeight w:hRule="exact" w:val="616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5CC173B2" w14:textId="77777777" w:rsidR="00C71843" w:rsidRPr="006E27F5" w:rsidRDefault="00C71843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5069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80493C" w14:textId="114E7788" w:rsidR="00C71843" w:rsidRDefault="00715408" w:rsidP="00C71843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8EC470D" wp14:editId="4592E254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85090</wp:posOffset>
                      </wp:positionV>
                      <wp:extent cx="2743200" cy="381000"/>
                      <wp:effectExtent l="0" t="0" r="0" b="0"/>
                      <wp:wrapNone/>
                      <wp:docPr id="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75EF0497" w14:textId="77777777" w:rsidTr="0015463B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590C8912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0F3660F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49F2438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83D38DC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FBB1276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6BFF7BC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D8FA9FB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B78F55A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A693837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719E6A7F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65688624" w14:textId="77777777" w:rsidR="00713307" w:rsidRDefault="00713307"/>
                                    </w:tc>
                                  </w:tr>
                                </w:tbl>
                                <w:p w14:paraId="6D901C2C" w14:textId="77777777" w:rsidR="00713307" w:rsidRDefault="00713307" w:rsidP="00C71843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28D93415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4C95C5FC" w14:textId="77777777" w:rsidR="00713307" w:rsidRDefault="00713307"/>
                                    </w:tc>
                                  </w:tr>
                                </w:tbl>
                                <w:p w14:paraId="2FAFD3CF" w14:textId="77777777" w:rsidR="00713307" w:rsidRDefault="00713307" w:rsidP="00C718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C470D" id="Text Box 47" o:spid="_x0000_s1037" type="#_x0000_t202" style="position:absolute;margin-left:55.9pt;margin-top:6.7pt;width:3in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75EF0497" w14:textId="77777777" w:rsidTr="0015463B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90C8912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0F3660F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49F2438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83D38DC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FBB1276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6BFF7BC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D8FA9FB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B78F55A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A693837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719E6A7F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65688624" w14:textId="77777777" w:rsidR="00713307" w:rsidRDefault="00713307"/>
                              </w:tc>
                            </w:tr>
                          </w:tbl>
                          <w:p w14:paraId="6D901C2C" w14:textId="77777777" w:rsidR="00713307" w:rsidRDefault="00713307" w:rsidP="00C71843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28D93415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4C95C5FC" w14:textId="77777777" w:rsidR="00713307" w:rsidRDefault="00713307"/>
                              </w:tc>
                            </w:tr>
                          </w:tbl>
                          <w:p w14:paraId="2FAFD3CF" w14:textId="77777777" w:rsidR="00713307" w:rsidRDefault="00713307" w:rsidP="00C71843"/>
                        </w:txbxContent>
                      </v:textbox>
                    </v:shape>
                  </w:pict>
                </mc:Fallback>
              </mc:AlternateContent>
            </w:r>
            <w:r w:rsidR="00C71843"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3</w:t>
            </w:r>
            <w:r w:rsidR="00C71843">
              <w:rPr>
                <w:rFonts w:ascii="Arial" w:hAnsi="Arial"/>
              </w:rPr>
              <w:t xml:space="preserve">. </w:t>
            </w:r>
            <w:proofErr w:type="spellStart"/>
            <w:r w:rsidR="00C71843">
              <w:rPr>
                <w:rFonts w:ascii="Arial" w:hAnsi="Arial"/>
              </w:rPr>
              <w:t>Identyfikator</w:t>
            </w:r>
            <w:proofErr w:type="spellEnd"/>
            <w:r w:rsidR="00C71843">
              <w:rPr>
                <w:rFonts w:ascii="Arial" w:hAnsi="Arial"/>
              </w:rPr>
              <w:t xml:space="preserve"> NIP</w:t>
            </w:r>
            <w:r w:rsidR="00E13398">
              <w:rPr>
                <w:rFonts w:ascii="Arial" w:hAnsi="Arial"/>
              </w:rPr>
              <w:t xml:space="preserve">* </w:t>
            </w:r>
            <w:r w:rsidR="0010115D">
              <w:rPr>
                <w:rFonts w:ascii="Arial" w:hAnsi="Arial"/>
              </w:rPr>
              <w:t>/</w:t>
            </w:r>
            <w:proofErr w:type="spellStart"/>
            <w:r w:rsidR="0010115D">
              <w:rPr>
                <w:rFonts w:ascii="Arial" w:hAnsi="Arial"/>
              </w:rPr>
              <w:t>numer</w:t>
            </w:r>
            <w:proofErr w:type="spellEnd"/>
            <w:r w:rsidR="0010115D">
              <w:rPr>
                <w:rFonts w:ascii="Arial" w:hAnsi="Arial"/>
              </w:rPr>
              <w:t xml:space="preserve"> PESEL</w:t>
            </w:r>
            <w:r w:rsidR="00E13398">
              <w:rPr>
                <w:rFonts w:ascii="Arial" w:hAnsi="Arial"/>
              </w:rPr>
              <w:t>**</w:t>
            </w:r>
          </w:p>
          <w:p w14:paraId="488646E8" w14:textId="77777777" w:rsidR="00C71843" w:rsidRDefault="00C71843" w:rsidP="00DD43A7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51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5B1064" w14:textId="77777777" w:rsidR="00C71843" w:rsidRDefault="007D4E2C" w:rsidP="0010115D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  <w:b w:val="0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F7F410A" wp14:editId="7FEF07ED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85090</wp:posOffset>
                      </wp:positionV>
                      <wp:extent cx="2743200" cy="381000"/>
                      <wp:effectExtent l="0" t="0" r="0" b="0"/>
                      <wp:wrapNone/>
                      <wp:docPr id="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  <w:gridCol w:w="259"/>
                                  </w:tblGrid>
                                  <w:tr w:rsidR="00713307" w14:paraId="1C1D7863" w14:textId="77777777" w:rsidTr="00822F05">
                                    <w:trPr>
                                      <w:trHeight w:hRule="exact" w:val="325"/>
                                      <w:jc w:val="center"/>
                                    </w:trPr>
                                    <w:tc>
                                      <w:tcPr>
                                        <w:tcW w:w="259" w:type="dxa"/>
                                      </w:tcPr>
                                      <w:p w14:paraId="28E94AF2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18ECF292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5522778C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26510BA7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E38DEB0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6C3B152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0C767726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7C5B6E9" w14:textId="77777777" w:rsidR="00713307" w:rsidRDefault="00713307"/>
                                    </w:tc>
                                    <w:tc>
                                      <w:tcPr>
                                        <w:tcW w:w="259" w:type="dxa"/>
                                      </w:tcPr>
                                      <w:p w14:paraId="3706D4C6" w14:textId="77777777" w:rsidR="00713307" w:rsidRDefault="00713307"/>
                                    </w:tc>
                                  </w:tr>
                                </w:tbl>
                                <w:p w14:paraId="31A03A3E" w14:textId="77777777" w:rsidR="00713307" w:rsidRDefault="00713307" w:rsidP="00C71843"/>
                                <w:tbl>
                                  <w:tblPr>
                                    <w:tblW w:w="210" w:type="dxa"/>
                                    <w:tblInd w:w="428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0"/>
                                  </w:tblGrid>
                                  <w:tr w:rsidR="00713307" w14:paraId="42992568" w14:textId="77777777" w:rsidTr="00E51784">
                                    <w:trPr>
                                      <w:trHeight w:val="395"/>
                                    </w:trPr>
                                    <w:tc>
                                      <w:tcPr>
                                        <w:tcW w:w="210" w:type="dxa"/>
                                      </w:tcPr>
                                      <w:p w14:paraId="6AE732EA" w14:textId="77777777" w:rsidR="00713307" w:rsidRDefault="00713307"/>
                                    </w:tc>
                                  </w:tr>
                                </w:tbl>
                                <w:p w14:paraId="083CDDED" w14:textId="77777777" w:rsidR="00713307" w:rsidRDefault="00713307" w:rsidP="00C718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410A" id="Text Box 48" o:spid="_x0000_s1038" type="#_x0000_t202" style="position:absolute;left:0;text-align:left;margin-left:37pt;margin-top:6.7pt;width:3in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713307" w14:paraId="1C1D7863" w14:textId="77777777" w:rsidTr="00822F05">
                              <w:trPr>
                                <w:trHeight w:hRule="exact" w:val="325"/>
                                <w:jc w:val="center"/>
                              </w:trPr>
                              <w:tc>
                                <w:tcPr>
                                  <w:tcW w:w="259" w:type="dxa"/>
                                </w:tcPr>
                                <w:p w14:paraId="28E94AF2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18ECF292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5522778C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26510BA7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E38DEB0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6C3B152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0C767726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7C5B6E9" w14:textId="77777777" w:rsidR="00713307" w:rsidRDefault="00713307"/>
                              </w:tc>
                              <w:tc>
                                <w:tcPr>
                                  <w:tcW w:w="259" w:type="dxa"/>
                                </w:tcPr>
                                <w:p w14:paraId="3706D4C6" w14:textId="77777777" w:rsidR="00713307" w:rsidRDefault="00713307"/>
                              </w:tc>
                            </w:tr>
                          </w:tbl>
                          <w:p w14:paraId="31A03A3E" w14:textId="77777777" w:rsidR="00713307" w:rsidRDefault="00713307" w:rsidP="00C71843"/>
                          <w:tbl>
                            <w:tblPr>
                              <w:tblW w:w="210" w:type="dxa"/>
                              <w:tblInd w:w="42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"/>
                            </w:tblGrid>
                            <w:tr w:rsidR="00713307" w14:paraId="42992568" w14:textId="77777777" w:rsidTr="00E51784">
                              <w:trPr>
                                <w:trHeight w:val="395"/>
                              </w:trPr>
                              <w:tc>
                                <w:tcPr>
                                  <w:tcW w:w="210" w:type="dxa"/>
                                </w:tcPr>
                                <w:p w14:paraId="6AE732EA" w14:textId="77777777" w:rsidR="00713307" w:rsidRDefault="00713307"/>
                              </w:tc>
                            </w:tr>
                          </w:tbl>
                          <w:p w14:paraId="083CDDED" w14:textId="77777777" w:rsidR="00713307" w:rsidRDefault="00713307" w:rsidP="00C71843"/>
                        </w:txbxContent>
                      </v:textbox>
                    </v:shape>
                  </w:pict>
                </mc:Fallback>
              </mc:AlternateContent>
            </w:r>
            <w:r w:rsidR="00C71843"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4</w:t>
            </w:r>
            <w:r w:rsidR="00C71843">
              <w:rPr>
                <w:rFonts w:ascii="Arial" w:hAnsi="Arial"/>
              </w:rPr>
              <w:t>.</w:t>
            </w:r>
            <w:r w:rsidR="0010115D">
              <w:rPr>
                <w:rFonts w:ascii="Arial" w:hAnsi="Arial"/>
              </w:rPr>
              <w:t>Identyfikator REGON</w:t>
            </w:r>
            <w:r w:rsidR="00E13398">
              <w:rPr>
                <w:rFonts w:ascii="Arial" w:hAnsi="Arial"/>
              </w:rPr>
              <w:t>*</w:t>
            </w:r>
          </w:p>
        </w:tc>
      </w:tr>
      <w:tr w:rsidR="000216F8" w14:paraId="446F8DC5" w14:textId="77777777" w:rsidTr="00DB6FC4">
        <w:trPr>
          <w:gridBefore w:val="1"/>
          <w:wBefore w:w="34" w:type="dxa"/>
          <w:cantSplit/>
          <w:trHeight w:hRule="exact" w:val="720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7B1287FA" w14:textId="77777777" w:rsidR="000216F8" w:rsidRDefault="000216F8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314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F78BC4" w14:textId="77777777" w:rsidR="000216F8" w:rsidRDefault="000216F8" w:rsidP="000216F8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082941">
              <w:rPr>
                <w:rFonts w:ascii="Arial" w:hAnsi="Arial"/>
                <w:lang w:val="pl-PL"/>
              </w:rPr>
              <w:t>5</w:t>
            </w:r>
            <w:r>
              <w:rPr>
                <w:rFonts w:ascii="Arial" w:hAnsi="Arial"/>
                <w:lang w:val="pl-PL"/>
              </w:rPr>
              <w:t>. Data urodzenia</w:t>
            </w:r>
            <w:r w:rsidR="00E13398" w:rsidRPr="006E27F5">
              <w:rPr>
                <w:rFonts w:ascii="Arial" w:hAnsi="Arial"/>
                <w:lang w:val="pl-PL"/>
              </w:rPr>
              <w:t xml:space="preserve">**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03B9A11E" w14:textId="77777777" w:rsidR="000216F8" w:rsidRPr="006E27F5" w:rsidRDefault="000216F8" w:rsidP="00DD43A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34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73F" w14:textId="77777777" w:rsidR="000216F8" w:rsidRDefault="000216F8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ojca</w:t>
            </w:r>
            <w:proofErr w:type="spellEnd"/>
            <w:r w:rsidR="007D4E2C">
              <w:rPr>
                <w:rFonts w:ascii="Arial" w:hAnsi="Arial"/>
              </w:rPr>
              <w:t>**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9099F8" w14:textId="77777777" w:rsidR="000216F8" w:rsidRDefault="000216F8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matki</w:t>
            </w:r>
            <w:proofErr w:type="spellEnd"/>
            <w:r w:rsidR="007D4E2C">
              <w:rPr>
                <w:rFonts w:ascii="Arial" w:hAnsi="Arial"/>
              </w:rPr>
              <w:t>**</w:t>
            </w:r>
          </w:p>
        </w:tc>
      </w:tr>
      <w:tr w:rsidR="00C71843" w14:paraId="3168420F" w14:textId="77777777" w:rsidTr="00DB6FC4">
        <w:trPr>
          <w:gridBefore w:val="1"/>
          <w:wBefore w:w="34" w:type="dxa"/>
          <w:cantSplit/>
          <w:trHeight w:hRule="exact" w:val="406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069E8DC5" w14:textId="77777777" w:rsidR="00C71843" w:rsidRDefault="00C71843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10244" w:type="dxa"/>
            <w:gridSpan w:val="5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BB171D2" w14:textId="77777777" w:rsidR="00C71843" w:rsidRDefault="000216F8" w:rsidP="000216F8">
            <w:pPr>
              <w:pStyle w:val="Nagwekpola"/>
              <w:spacing w:before="240" w:line="160" w:lineRule="exact"/>
              <w:ind w:left="-101"/>
              <w:rPr>
                <w:rFonts w:ascii="Arial" w:hAnsi="Arial"/>
              </w:rPr>
            </w:pPr>
            <w:r w:rsidRPr="00AE19AA">
              <w:rPr>
                <w:rFonts w:ascii="Arial" w:hAnsi="Arial"/>
                <w:b w:val="0"/>
                <w:sz w:val="24"/>
                <w:lang w:val="pl-PL"/>
              </w:rPr>
              <w:t>ADRES SIEDZIBY * / ADRES ZAMIESZKANIA **</w:t>
            </w:r>
          </w:p>
        </w:tc>
      </w:tr>
      <w:tr w:rsidR="000216F8" w14:paraId="0F48DADC" w14:textId="77777777" w:rsidTr="00DB6FC4">
        <w:trPr>
          <w:gridBefore w:val="1"/>
          <w:wBefore w:w="34" w:type="dxa"/>
          <w:cantSplit/>
          <w:trHeight w:hRule="exact" w:val="505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07BAF8D8" w14:textId="77777777" w:rsidR="000216F8" w:rsidRDefault="000216F8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06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E91D35" w14:textId="77777777" w:rsidR="000216F8" w:rsidRDefault="000216F8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 Kraj</w:t>
            </w:r>
          </w:p>
        </w:tc>
        <w:tc>
          <w:tcPr>
            <w:tcW w:w="45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092" w14:textId="77777777" w:rsidR="000216F8" w:rsidRDefault="000216F8" w:rsidP="00082941">
            <w:pPr>
              <w:pStyle w:val="Nagwekpola"/>
              <w:tabs>
                <w:tab w:val="left" w:pos="885"/>
                <w:tab w:val="left" w:pos="1035"/>
              </w:tabs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82941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Województwo</w:t>
            </w:r>
            <w:proofErr w:type="spellEnd"/>
          </w:p>
        </w:tc>
        <w:tc>
          <w:tcPr>
            <w:tcW w:w="3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A9D477" w14:textId="77777777" w:rsidR="000216F8" w:rsidRDefault="00082941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  <w:r w:rsidR="000216F8">
              <w:rPr>
                <w:rFonts w:ascii="Arial" w:hAnsi="Arial"/>
              </w:rPr>
              <w:t xml:space="preserve">. Powiat </w:t>
            </w:r>
          </w:p>
        </w:tc>
      </w:tr>
      <w:tr w:rsidR="00082941" w14:paraId="7F34DD3C" w14:textId="77777777" w:rsidTr="00DB6FC4">
        <w:trPr>
          <w:gridBefore w:val="1"/>
          <w:wBefore w:w="34" w:type="dxa"/>
          <w:cantSplit/>
          <w:trHeight w:hRule="exact" w:val="505"/>
        </w:trPr>
        <w:tc>
          <w:tcPr>
            <w:tcW w:w="392" w:type="dxa"/>
            <w:gridSpan w:val="4"/>
            <w:vMerge/>
            <w:tcBorders>
              <w:left w:val="single" w:sz="6" w:space="0" w:color="auto"/>
            </w:tcBorders>
            <w:shd w:val="pct50" w:color="C0C0C0" w:fill="auto"/>
          </w:tcPr>
          <w:p w14:paraId="7900E6B0" w14:textId="77777777" w:rsidR="00082941" w:rsidRDefault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638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9ED3B1" w14:textId="77777777" w:rsidR="00082941" w:rsidRDefault="00082941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51. </w:t>
            </w:r>
            <w:proofErr w:type="spellStart"/>
            <w:r>
              <w:rPr>
                <w:rFonts w:ascii="Arial" w:hAnsi="Arial"/>
              </w:rPr>
              <w:t>Gmina</w:t>
            </w:r>
            <w:proofErr w:type="spellEnd"/>
          </w:p>
        </w:tc>
        <w:tc>
          <w:tcPr>
            <w:tcW w:w="51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A8E" w14:textId="77777777" w:rsidR="00082941" w:rsidRDefault="00082941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52. </w:t>
            </w:r>
            <w:proofErr w:type="spellStart"/>
            <w:r>
              <w:rPr>
                <w:rFonts w:ascii="Arial" w:hAnsi="Arial"/>
              </w:rPr>
              <w:t>Ulica</w:t>
            </w:r>
            <w:proofErr w:type="spellEnd"/>
          </w:p>
        </w:tc>
        <w:tc>
          <w:tcPr>
            <w:tcW w:w="1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77A" w14:textId="77777777" w:rsidR="00082941" w:rsidRDefault="00082941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53. Nr </w:t>
            </w:r>
            <w:proofErr w:type="spellStart"/>
            <w:r>
              <w:rPr>
                <w:rFonts w:ascii="Arial" w:hAnsi="Arial"/>
              </w:rPr>
              <w:t>domu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523E82" w14:textId="77777777" w:rsidR="00082941" w:rsidRDefault="00082941" w:rsidP="00082941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54. Nr </w:t>
            </w:r>
            <w:proofErr w:type="spellStart"/>
            <w:r>
              <w:rPr>
                <w:rFonts w:ascii="Arial" w:hAnsi="Arial"/>
              </w:rPr>
              <w:t>lokalu</w:t>
            </w:r>
            <w:proofErr w:type="spellEnd"/>
          </w:p>
        </w:tc>
      </w:tr>
      <w:tr w:rsidR="000216F8" w14:paraId="63850352" w14:textId="77777777" w:rsidTr="00DB6FC4">
        <w:trPr>
          <w:gridBefore w:val="1"/>
          <w:wBefore w:w="34" w:type="dxa"/>
          <w:cantSplit/>
          <w:trHeight w:hRule="exact" w:val="505"/>
        </w:trPr>
        <w:tc>
          <w:tcPr>
            <w:tcW w:w="392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shd w:val="pct50" w:color="C0C0C0" w:fill="auto"/>
          </w:tcPr>
          <w:p w14:paraId="2A184919" w14:textId="77777777" w:rsidR="000216F8" w:rsidRDefault="000216F8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3963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91921" w14:textId="77777777" w:rsidR="000216F8" w:rsidRDefault="000216F8" w:rsidP="00822F05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082941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Miejscowość</w:t>
            </w:r>
            <w:proofErr w:type="spellEnd"/>
          </w:p>
          <w:p w14:paraId="5805C0AF" w14:textId="77777777" w:rsidR="000216F8" w:rsidRDefault="000216F8" w:rsidP="00822F05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  <w:p w14:paraId="6FBDCE2B" w14:textId="77777777" w:rsidR="000216F8" w:rsidRDefault="000216F8" w:rsidP="00822F05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  <w:p w14:paraId="5F9B2FB2" w14:textId="77777777" w:rsidR="000216F8" w:rsidRDefault="000216F8" w:rsidP="00822F05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A50A" w14:textId="77777777" w:rsidR="000216F8" w:rsidRDefault="000216F8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082941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Kod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pocztowy</w:t>
            </w:r>
            <w:proofErr w:type="spellEnd"/>
          </w:p>
        </w:tc>
        <w:tc>
          <w:tcPr>
            <w:tcW w:w="40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A5679F" w14:textId="77777777" w:rsidR="000216F8" w:rsidRDefault="000216F8" w:rsidP="0008294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082941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Poczta</w:t>
            </w:r>
            <w:proofErr w:type="spellEnd"/>
          </w:p>
        </w:tc>
      </w:tr>
      <w:tr w:rsidR="00486896" w:rsidRPr="00EB5B7C" w14:paraId="434716D7" w14:textId="77777777" w:rsidTr="00DB6FC4">
        <w:tblPrEx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770"/>
        </w:trPr>
        <w:tc>
          <w:tcPr>
            <w:tcW w:w="10636" w:type="dxa"/>
            <w:gridSpan w:val="5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00DD425A" w14:textId="5D4D0592" w:rsidR="00486896" w:rsidRDefault="00486896" w:rsidP="00F323C3">
            <w:pPr>
              <w:pStyle w:val="Nagwek1"/>
              <w:spacing w:before="0" w:line="320" w:lineRule="exact"/>
              <w:ind w:left="331" w:hanging="331"/>
              <w:rPr>
                <w:spacing w:val="-4"/>
                <w:u w:val="none"/>
                <w:lang w:val="pl-PL"/>
              </w:rPr>
            </w:pPr>
            <w:r>
              <w:rPr>
                <w:spacing w:val="-4"/>
                <w:u w:val="none"/>
              </w:rPr>
              <w:fldChar w:fldCharType="begin"/>
            </w:r>
            <w:r>
              <w:rPr>
                <w:spacing w:val="-4"/>
                <w:u w:val="none"/>
                <w:lang w:val="pl-PL"/>
              </w:rPr>
              <w:instrText>SEQ head1 \* ALPHABETIC</w:instrText>
            </w:r>
            <w:r>
              <w:rPr>
                <w:spacing w:val="-4"/>
                <w:u w:val="none"/>
              </w:rPr>
              <w:fldChar w:fldCharType="separate"/>
            </w:r>
            <w:r w:rsidR="00F4465D">
              <w:rPr>
                <w:noProof/>
                <w:spacing w:val="-4"/>
                <w:u w:val="none"/>
                <w:lang w:val="pl-PL"/>
              </w:rPr>
              <w:t>E</w:t>
            </w:r>
            <w:r>
              <w:rPr>
                <w:spacing w:val="-4"/>
                <w:u w:val="none"/>
              </w:rPr>
              <w:fldChar w:fldCharType="end"/>
            </w:r>
            <w:r>
              <w:rPr>
                <w:spacing w:val="-4"/>
                <w:u w:val="none"/>
              </w:rPr>
              <w:fldChar w:fldCharType="begin"/>
            </w:r>
            <w:r>
              <w:rPr>
                <w:spacing w:val="-4"/>
                <w:u w:val="none"/>
                <w:lang w:val="pl-PL"/>
              </w:rPr>
              <w:instrText>SEQ head2 \r 0 \h</w:instrText>
            </w:r>
            <w:r>
              <w:rPr>
                <w:spacing w:val="-4"/>
                <w:u w:val="none"/>
              </w:rPr>
              <w:fldChar w:fldCharType="end"/>
            </w:r>
            <w:r>
              <w:rPr>
                <w:spacing w:val="-4"/>
                <w:u w:val="none"/>
              </w:rPr>
              <w:fldChar w:fldCharType="begin"/>
            </w:r>
            <w:r>
              <w:rPr>
                <w:spacing w:val="-4"/>
                <w:u w:val="none"/>
                <w:lang w:val="pl-PL"/>
              </w:rPr>
              <w:instrText>SEQ head3 \r 0 \h</w:instrText>
            </w:r>
            <w:r>
              <w:rPr>
                <w:spacing w:val="-4"/>
                <w:u w:val="none"/>
              </w:rPr>
              <w:fldChar w:fldCharType="end"/>
            </w:r>
            <w:r>
              <w:rPr>
                <w:spacing w:val="-4"/>
                <w:u w:val="none"/>
                <w:lang w:val="pl-PL"/>
              </w:rPr>
              <w:t xml:space="preserve">. DANE DOTYCZĄCE PRZEDMIOTÓW </w:t>
            </w:r>
            <w:r w:rsidR="00F323C3">
              <w:rPr>
                <w:spacing w:val="-4"/>
                <w:u w:val="none"/>
                <w:lang w:val="pl-PL"/>
              </w:rPr>
              <w:t>OPŁATY</w:t>
            </w:r>
            <w:r>
              <w:rPr>
                <w:spacing w:val="-4"/>
                <w:u w:val="none"/>
                <w:lang w:val="pl-PL"/>
              </w:rPr>
              <w:t xml:space="preserve"> NIEPODLEGAJĄCYCH</w:t>
            </w:r>
            <w:r w:rsidR="00D03ED5">
              <w:rPr>
                <w:spacing w:val="-4"/>
                <w:u w:val="none"/>
                <w:lang w:val="pl-PL"/>
              </w:rPr>
              <w:t xml:space="preserve"> </w:t>
            </w:r>
            <w:r>
              <w:rPr>
                <w:spacing w:val="-4"/>
                <w:u w:val="none"/>
                <w:lang w:val="pl-PL"/>
              </w:rPr>
              <w:t xml:space="preserve"> ZWOLNIENIU</w:t>
            </w:r>
          </w:p>
        </w:tc>
      </w:tr>
      <w:tr w:rsidR="00486896" w:rsidRPr="00EB5B7C" w14:paraId="40AAD0E7" w14:textId="77777777" w:rsidTr="00DB6FC4">
        <w:tblPrEx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1949"/>
        </w:trPr>
        <w:tc>
          <w:tcPr>
            <w:tcW w:w="10636" w:type="dxa"/>
            <w:gridSpan w:val="5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0" w:color="C0C0C0" w:fill="auto"/>
          </w:tcPr>
          <w:p w14:paraId="19440D07" w14:textId="48D11816" w:rsidR="00486896" w:rsidRPr="006E27F5" w:rsidRDefault="00486896" w:rsidP="006E27F5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firstLine="101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  <w:r w:rsidRPr="0061453B">
              <w:rPr>
                <w:rFonts w:ascii="Arial" w:hAnsi="Arial"/>
                <w:b/>
                <w:sz w:val="24"/>
              </w:rPr>
              <w:fldChar w:fldCharType="begin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instrText>SEQ head1 \c \* ALPHABETIC</w:instrText>
            </w:r>
            <w:r w:rsidRPr="0061453B">
              <w:rPr>
                <w:rFonts w:ascii="Arial" w:hAnsi="Arial"/>
                <w:b/>
                <w:sz w:val="24"/>
              </w:rPr>
              <w:fldChar w:fldCharType="separate"/>
            </w:r>
            <w:r w:rsidR="00F4465D">
              <w:rPr>
                <w:rFonts w:ascii="Arial" w:hAnsi="Arial"/>
                <w:b/>
                <w:noProof/>
                <w:sz w:val="24"/>
                <w:lang w:val="pl-PL"/>
              </w:rPr>
              <w:t>E</w: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>.</w:t>
            </w:r>
            <w:r w:rsidRPr="0061453B">
              <w:rPr>
                <w:rFonts w:ascii="Arial" w:hAnsi="Arial"/>
                <w:b/>
                <w:sz w:val="24"/>
              </w:rPr>
              <w:fldChar w:fldCharType="begin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instrText>SEQ head2</w:instrText>
            </w:r>
            <w:r w:rsidRPr="0061453B">
              <w:rPr>
                <w:rFonts w:ascii="Arial" w:hAnsi="Arial"/>
                <w:b/>
                <w:sz w:val="24"/>
              </w:rPr>
              <w:fldChar w:fldCharType="separate"/>
            </w:r>
            <w:r w:rsidR="00F4465D">
              <w:rPr>
                <w:rFonts w:ascii="Arial" w:hAnsi="Arial"/>
                <w:b/>
                <w:noProof/>
                <w:sz w:val="24"/>
                <w:lang w:val="pl-PL"/>
              </w:rPr>
              <w:t>1</w: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1453B">
              <w:rPr>
                <w:rFonts w:ascii="Arial" w:hAnsi="Arial"/>
                <w:b/>
                <w:sz w:val="24"/>
              </w:rPr>
              <w:fldChar w:fldCharType="begin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instrText>SEQ head3 \r 0 \h</w:instrTex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 xml:space="preserve">. </w:t>
            </w:r>
            <w:r w:rsidR="00E27F11" w:rsidRPr="006E27F5">
              <w:rPr>
                <w:rFonts w:ascii="Arial" w:hAnsi="Arial"/>
                <w:b/>
                <w:sz w:val="24"/>
                <w:lang w:val="pl-PL"/>
              </w:rPr>
              <w:t>TABLICE REKLAMOWE</w:t>
            </w:r>
            <w:r w:rsidR="00E27F11" w:rsidRPr="006E27F5">
              <w:rPr>
                <w:rFonts w:ascii="Arial" w:hAnsi="Arial"/>
                <w:sz w:val="24"/>
                <w:lang w:val="pl-PL"/>
              </w:rPr>
              <w:t xml:space="preserve"> </w:t>
            </w:r>
            <w:r w:rsidR="00E27F11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( </w:t>
            </w:r>
            <w:r w:rsidR="00A1642A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w przypadku zaznaczenia w pozycji </w:t>
            </w:r>
            <w:r w:rsidR="009C56E4" w:rsidRPr="006E27F5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A1642A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kwadratu 2,3,5 lub 6 </w:t>
            </w:r>
            <w:r w:rsidR="0010115D" w:rsidRPr="006E27F5">
              <w:rPr>
                <w:rFonts w:ascii="Arial" w:hAnsi="Arial"/>
                <w:sz w:val="16"/>
                <w:szCs w:val="16"/>
                <w:lang w:val="pl-PL"/>
              </w:rPr>
              <w:t>podmiot</w:t>
            </w:r>
            <w:r w:rsidR="00A1642A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wypełnia</w:t>
            </w:r>
            <w:r w:rsidR="006A4FB0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="00A1642A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deklarację wyłącznie w zakresie tablic reklamowych, co do których obowiązek </w:t>
            </w:r>
            <w:r w:rsidR="0010115D" w:rsidRPr="006E27F5">
              <w:rPr>
                <w:rFonts w:ascii="Arial" w:hAnsi="Arial"/>
                <w:sz w:val="16"/>
                <w:szCs w:val="16"/>
                <w:lang w:val="pl-PL"/>
              </w:rPr>
              <w:t>opłaty</w:t>
            </w:r>
            <w:r w:rsidR="00A1642A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powstał, wygasł, zapłacono podatek od nieruchomości od tej tablicy lub złożona wcześniej deklaracja została wype</w:t>
            </w:r>
            <w:r w:rsidR="00AE47F1" w:rsidRPr="006E27F5">
              <w:rPr>
                <w:rFonts w:ascii="Arial" w:hAnsi="Arial"/>
                <w:sz w:val="16"/>
                <w:szCs w:val="16"/>
                <w:lang w:val="pl-PL"/>
              </w:rPr>
              <w:t>ł</w:t>
            </w:r>
            <w:r w:rsidR="00A1642A" w:rsidRPr="006E27F5">
              <w:rPr>
                <w:rFonts w:ascii="Arial" w:hAnsi="Arial"/>
                <w:sz w:val="16"/>
                <w:szCs w:val="16"/>
                <w:lang w:val="pl-PL"/>
              </w:rPr>
              <w:t>niona nieprawidłowo)</w:t>
            </w:r>
          </w:p>
          <w:p w14:paraId="62B47918" w14:textId="77777777" w:rsidR="00A1642A" w:rsidRPr="006E27F5" w:rsidRDefault="006A4FB0" w:rsidP="006E27F5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firstLine="101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 </w:t>
            </w:r>
            <w:r w:rsidR="00A1642A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Zgodnie z art.17b u.o.p.l. opłata reklamowa składa się</w:t>
            </w:r>
            <w:r w:rsidR="00011F38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z części stałej </w:t>
            </w:r>
            <w:r w:rsidR="00041DC7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i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części </w:t>
            </w:r>
            <w:r w:rsidR="00011F38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zmiennej. Cz</w:t>
            </w:r>
            <w:r w:rsidR="001E63AE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ęś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ć</w:t>
            </w:r>
            <w:r w:rsidR="001E63AE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stała ma zryczałtowaną wysokość niezależn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ą</w:t>
            </w:r>
            <w:r w:rsidR="001E63AE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od pola powierzchni tablicy reklamowej lub urządzenia reklamowego służącego ekspozycji reklamy. Część zmienna zależy od wielkości pola powierzchni tablicy lub urządzenia reklamowego służąc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ych</w:t>
            </w:r>
            <w:r w:rsidR="001E63AE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ekspozycji reklamy.</w:t>
            </w:r>
          </w:p>
          <w:p w14:paraId="4096665C" w14:textId="77777777" w:rsidR="00486896" w:rsidRPr="006E27F5" w:rsidRDefault="00486896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  <w:lang w:val="pl-PL"/>
              </w:rPr>
            </w:pPr>
          </w:p>
          <w:p w14:paraId="64E1ACB0" w14:textId="77777777" w:rsidR="00486896" w:rsidRPr="006E27F5" w:rsidRDefault="00486896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  <w:lang w:val="pl-PL"/>
              </w:rPr>
            </w:pPr>
          </w:p>
        </w:tc>
      </w:tr>
      <w:tr w:rsidR="00CB704C" w:rsidRPr="00EB5B7C" w14:paraId="161BED8B" w14:textId="77777777" w:rsidTr="00DB6FC4">
        <w:tblPrEx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469"/>
        </w:trPr>
        <w:tc>
          <w:tcPr>
            <w:tcW w:w="10636" w:type="dxa"/>
            <w:gridSpan w:val="5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741CF625" w14:textId="49856D53" w:rsidR="00CB704C" w:rsidRPr="006E27F5" w:rsidRDefault="00CB704C" w:rsidP="00CB704C">
            <w:pPr>
              <w:pStyle w:val="Tytubloku"/>
              <w:widowControl w:val="0"/>
              <w:spacing w:before="120" w:line="240" w:lineRule="exact"/>
              <w:ind w:left="-101" w:firstLine="101"/>
              <w:rPr>
                <w:rFonts w:ascii="Arial" w:hAnsi="Arial"/>
                <w:b/>
                <w:sz w:val="24"/>
                <w:lang w:val="pl-PL"/>
              </w:rPr>
            </w:pPr>
            <w:r w:rsidRPr="0061453B">
              <w:rPr>
                <w:rFonts w:ascii="Arial" w:hAnsi="Arial"/>
                <w:b/>
                <w:sz w:val="24"/>
              </w:rPr>
              <w:fldChar w:fldCharType="begin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instrText>SEQ head1 \c \* ALPHABETIC</w:instrText>
            </w:r>
            <w:r w:rsidRPr="0061453B">
              <w:rPr>
                <w:rFonts w:ascii="Arial" w:hAnsi="Arial"/>
                <w:b/>
                <w:sz w:val="24"/>
              </w:rPr>
              <w:fldChar w:fldCharType="separate"/>
            </w:r>
            <w:r w:rsidR="00F4465D">
              <w:rPr>
                <w:rFonts w:ascii="Arial" w:hAnsi="Arial"/>
                <w:b/>
                <w:noProof/>
                <w:sz w:val="24"/>
                <w:lang w:val="pl-PL"/>
              </w:rPr>
              <w:t>E</w: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>.2</w:t>
            </w:r>
            <w:r w:rsidRPr="0061453B">
              <w:rPr>
                <w:rFonts w:ascii="Arial" w:hAnsi="Arial"/>
                <w:b/>
                <w:sz w:val="24"/>
              </w:rPr>
              <w:fldChar w:fldCharType="begin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instrText>SEQ head3 \r 0 \h</w:instrTex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>. WYLICZENIE DZIENNEJ KWOTY OPŁ</w:t>
            </w:r>
            <w:r w:rsidR="0010115D" w:rsidRPr="006E27F5">
              <w:rPr>
                <w:rFonts w:ascii="Arial" w:hAnsi="Arial"/>
                <w:b/>
                <w:sz w:val="24"/>
                <w:lang w:val="pl-PL"/>
              </w:rPr>
              <w:t>A</w:t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>TY REKLAMOWEJ</w:t>
            </w:r>
          </w:p>
        </w:tc>
      </w:tr>
      <w:tr w:rsidR="00455028" w14:paraId="7FA3DFF2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706"/>
        </w:trPr>
        <w:tc>
          <w:tcPr>
            <w:tcW w:w="340" w:type="dxa"/>
            <w:gridSpan w:val="3"/>
            <w:vMerge w:val="restart"/>
            <w:tcBorders>
              <w:top w:val="nil"/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4874A9F7" w14:textId="77777777" w:rsidR="00455028" w:rsidRPr="006E27F5" w:rsidRDefault="00455028" w:rsidP="0061453B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192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  <w:vAlign w:val="center"/>
          </w:tcPr>
          <w:p w14:paraId="3EA9329C" w14:textId="77777777" w:rsidR="00455028" w:rsidRPr="00C45C82" w:rsidRDefault="00C45C82" w:rsidP="00DD6775">
            <w:pPr>
              <w:pStyle w:val="Tekstpodstawowy31"/>
              <w:keepNext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</w:t>
            </w:r>
            <w:r w:rsidRPr="00C45C82">
              <w:rPr>
                <w:rFonts w:ascii="Arial" w:hAnsi="Arial"/>
                <w:b/>
                <w:sz w:val="20"/>
              </w:rPr>
              <w:t>CZBA</w:t>
            </w:r>
          </w:p>
          <w:p w14:paraId="7C076841" w14:textId="77777777" w:rsidR="00455028" w:rsidRPr="001E63AE" w:rsidRDefault="00455028" w:rsidP="0010115D">
            <w:pPr>
              <w:pStyle w:val="Tekstpodstawowy31"/>
              <w:keepNext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45C82">
              <w:rPr>
                <w:rFonts w:ascii="Arial" w:hAnsi="Arial"/>
                <w:b/>
                <w:sz w:val="20"/>
              </w:rPr>
              <w:t>TABLIC REKLAMOW</w:t>
            </w:r>
            <w:r w:rsidR="00C45C82" w:rsidRPr="00C45C82">
              <w:rPr>
                <w:rFonts w:ascii="Arial" w:hAnsi="Arial"/>
                <w:b/>
                <w:sz w:val="20"/>
              </w:rPr>
              <w:t>YCH</w:t>
            </w:r>
          </w:p>
        </w:tc>
        <w:tc>
          <w:tcPr>
            <w:tcW w:w="1417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433780CC" w14:textId="77777777" w:rsidR="00455028" w:rsidRDefault="00455028" w:rsidP="0061453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</w:p>
          <w:p w14:paraId="4354DD43" w14:textId="77777777" w:rsidR="00455028" w:rsidRDefault="00455028" w:rsidP="0061453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</w:p>
          <w:p w14:paraId="29B9344C" w14:textId="77777777" w:rsidR="00455028" w:rsidRDefault="00455028" w:rsidP="0061453B">
            <w:pPr>
              <w:pStyle w:val="Tekstpodstawowy2"/>
              <w:spacing w:before="20" w:line="180" w:lineRule="exact"/>
              <w:rPr>
                <w:sz w:val="16"/>
                <w:lang w:eastAsia="pl-PL"/>
              </w:rPr>
            </w:pPr>
            <w:r>
              <w:rPr>
                <w:sz w:val="16"/>
                <w:lang w:val="pl-PL" w:eastAsia="pl-PL"/>
              </w:rPr>
              <w:t xml:space="preserve">Pole powierzchni </w:t>
            </w:r>
            <w:r w:rsidR="00DD6775">
              <w:rPr>
                <w:sz w:val="16"/>
                <w:lang w:val="pl-PL" w:eastAsia="pl-PL"/>
              </w:rPr>
              <w:br/>
            </w:r>
            <w:r>
              <w:rPr>
                <w:sz w:val="16"/>
                <w:lang w:val="pl-PL" w:eastAsia="pl-PL"/>
              </w:rPr>
              <w:t xml:space="preserve">w </w:t>
            </w:r>
            <w:r>
              <w:rPr>
                <w:sz w:val="16"/>
                <w:lang w:eastAsia="pl-PL"/>
              </w:rPr>
              <w:t>m</w:t>
            </w:r>
            <w:r>
              <w:rPr>
                <w:sz w:val="16"/>
                <w:vertAlign w:val="superscript"/>
                <w:lang w:eastAsia="pl-PL"/>
              </w:rPr>
              <w:t>2</w:t>
            </w:r>
            <w:r>
              <w:rPr>
                <w:sz w:val="16"/>
                <w:lang w:eastAsia="pl-PL"/>
              </w:rPr>
              <w:t xml:space="preserve"> </w:t>
            </w:r>
          </w:p>
          <w:p w14:paraId="41182319" w14:textId="77777777" w:rsidR="00455028" w:rsidRDefault="00455028" w:rsidP="0061453B">
            <w:pPr>
              <w:keepNext/>
              <w:spacing w:line="14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5607479A" w14:textId="77777777" w:rsidR="00455028" w:rsidRDefault="00455028" w:rsidP="0061453B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7052D0C2" w14:textId="77777777" w:rsidR="00455028" w:rsidRDefault="00455028" w:rsidP="0061453B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Stawki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opłaty</w:t>
            </w:r>
            <w:proofErr w:type="spellEnd"/>
          </w:p>
          <w:p w14:paraId="341F9F4F" w14:textId="77777777" w:rsidR="00455028" w:rsidRDefault="00455028" w:rsidP="0061453B">
            <w:pPr>
              <w:pStyle w:val="Wcicienormalne"/>
              <w:spacing w:line="100" w:lineRule="exact"/>
              <w:jc w:val="right"/>
              <w:rPr>
                <w:rFonts w:ascii="Arial" w:hAnsi="Arial"/>
                <w:sz w:val="16"/>
              </w:rPr>
            </w:pPr>
          </w:p>
          <w:p w14:paraId="3C2F64DA" w14:textId="77777777" w:rsidR="00455028" w:rsidRDefault="00455028" w:rsidP="0061453B">
            <w:pPr>
              <w:pStyle w:val="Wcicienormalne"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013CE028" w14:textId="77777777" w:rsidR="00455028" w:rsidRDefault="00455028" w:rsidP="0061453B">
            <w:pPr>
              <w:pStyle w:val="Wcicienormalne"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177013A9" w14:textId="77777777" w:rsidR="00455028" w:rsidRDefault="00455028" w:rsidP="0061453B">
            <w:pPr>
              <w:pStyle w:val="Wcicienormalne"/>
              <w:spacing w:line="200" w:lineRule="exact"/>
              <w:jc w:val="right"/>
            </w:pPr>
            <w:proofErr w:type="spellStart"/>
            <w:r>
              <w:rPr>
                <w:rFonts w:ascii="Arial" w:hAnsi="Arial"/>
                <w:sz w:val="16"/>
              </w:rPr>
              <w:t>zł</w:t>
            </w:r>
            <w:proofErr w:type="spellEnd"/>
            <w:r>
              <w:rPr>
                <w:rFonts w:ascii="Arial" w:hAnsi="Arial"/>
                <w:sz w:val="16"/>
              </w:rPr>
              <w:t>,     gr</w:t>
            </w:r>
          </w:p>
        </w:tc>
        <w:tc>
          <w:tcPr>
            <w:tcW w:w="270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41AEE58E" w14:textId="77777777" w:rsidR="00455028" w:rsidRPr="006E27F5" w:rsidRDefault="00455028" w:rsidP="0061453B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  <w:p w14:paraId="6DA94F8A" w14:textId="77777777" w:rsidR="00455028" w:rsidRPr="006E27F5" w:rsidRDefault="00455028" w:rsidP="0061453B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6E27F5">
              <w:rPr>
                <w:rFonts w:ascii="Arial" w:hAnsi="Arial"/>
                <w:b/>
                <w:sz w:val="16"/>
                <w:lang w:val="pl-PL"/>
              </w:rPr>
              <w:t>Kwota opłaty</w:t>
            </w:r>
          </w:p>
          <w:p w14:paraId="135D464A" w14:textId="77777777" w:rsidR="00455028" w:rsidRPr="006E27F5" w:rsidRDefault="00455028" w:rsidP="00526A78">
            <w:pPr>
              <w:keepNext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b/>
                <w:sz w:val="16"/>
                <w:lang w:val="pl-PL"/>
              </w:rPr>
              <w:t xml:space="preserve">              </w:t>
            </w:r>
            <w:r w:rsidRPr="006E27F5">
              <w:rPr>
                <w:rFonts w:ascii="Arial" w:hAnsi="Arial"/>
                <w:sz w:val="16"/>
                <w:lang w:val="pl-PL"/>
              </w:rPr>
              <w:t>zł,   gr</w:t>
            </w:r>
            <w:r w:rsidRPr="006E27F5">
              <w:rPr>
                <w:rFonts w:ascii="Arial" w:hAnsi="Arial"/>
                <w:b/>
                <w:sz w:val="16"/>
                <w:lang w:val="pl-PL"/>
              </w:rPr>
              <w:t xml:space="preserve">          </w:t>
            </w:r>
            <w:r w:rsidRPr="006E27F5">
              <w:rPr>
                <w:rFonts w:ascii="Arial" w:hAnsi="Arial"/>
                <w:sz w:val="16"/>
                <w:lang w:val="pl-PL"/>
              </w:rPr>
              <w:t>zł,   gr</w:t>
            </w:r>
          </w:p>
          <w:p w14:paraId="7C5E40BF" w14:textId="77777777" w:rsidR="00455028" w:rsidRPr="006E27F5" w:rsidRDefault="00455028" w:rsidP="0061453B">
            <w:pPr>
              <w:keepNext/>
              <w:spacing w:line="120" w:lineRule="exact"/>
              <w:jc w:val="right"/>
              <w:rPr>
                <w:rFonts w:ascii="Arial" w:hAnsi="Arial"/>
                <w:sz w:val="16"/>
                <w:lang w:val="pl-PL"/>
              </w:rPr>
            </w:pPr>
          </w:p>
          <w:p w14:paraId="46E6E49C" w14:textId="77777777" w:rsidR="00455028" w:rsidRPr="006E27F5" w:rsidRDefault="00455028" w:rsidP="0061453B">
            <w:pPr>
              <w:keepNext/>
              <w:spacing w:line="120" w:lineRule="exact"/>
              <w:jc w:val="right"/>
              <w:rPr>
                <w:rFonts w:ascii="Arial" w:hAnsi="Arial"/>
                <w:sz w:val="16"/>
                <w:lang w:val="pl-PL"/>
              </w:rPr>
            </w:pPr>
          </w:p>
          <w:p w14:paraId="22DD0D04" w14:textId="77777777" w:rsidR="00455028" w:rsidRDefault="00455028" w:rsidP="0061453B">
            <w:pPr>
              <w:keepNext/>
              <w:spacing w:line="200" w:lineRule="exact"/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zł</w:t>
            </w:r>
            <w:proofErr w:type="spellEnd"/>
            <w:r>
              <w:rPr>
                <w:rFonts w:ascii="Arial" w:hAnsi="Arial"/>
                <w:sz w:val="16"/>
              </w:rPr>
              <w:t>,     gr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15490BDA" w14:textId="77777777" w:rsidR="00455028" w:rsidRPr="006E27F5" w:rsidRDefault="00455028">
            <w:pPr>
              <w:rPr>
                <w:rFonts w:ascii="Arial" w:hAnsi="Arial"/>
                <w:b/>
                <w:sz w:val="16"/>
                <w:lang w:val="pl-PL"/>
              </w:rPr>
            </w:pPr>
          </w:p>
          <w:p w14:paraId="2E5862EB" w14:textId="77777777" w:rsidR="00455028" w:rsidRPr="006E27F5" w:rsidRDefault="00455028" w:rsidP="00455028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6E27F5">
              <w:rPr>
                <w:rFonts w:ascii="Arial" w:hAnsi="Arial"/>
                <w:b/>
                <w:sz w:val="16"/>
                <w:lang w:val="pl-PL"/>
              </w:rPr>
              <w:t xml:space="preserve">Dzienna kwota opłaty reklamowej </w:t>
            </w:r>
            <w:r w:rsidR="00DD6775" w:rsidRPr="006E27F5">
              <w:rPr>
                <w:rFonts w:ascii="Arial" w:hAnsi="Arial"/>
                <w:b/>
                <w:sz w:val="16"/>
                <w:lang w:val="pl-PL"/>
              </w:rPr>
              <w:br/>
              <w:t>(</w:t>
            </w:r>
            <w:r w:rsidRPr="006E27F5">
              <w:rPr>
                <w:rFonts w:ascii="Arial" w:hAnsi="Arial"/>
                <w:b/>
                <w:sz w:val="16"/>
                <w:lang w:val="pl-PL"/>
              </w:rPr>
              <w:t>kol. 5 + kol.</w:t>
            </w:r>
            <w:r w:rsidR="00041DC7" w:rsidRPr="006E27F5">
              <w:rPr>
                <w:rFonts w:ascii="Arial" w:hAnsi="Arial"/>
                <w:b/>
                <w:sz w:val="16"/>
                <w:lang w:val="pl-PL"/>
              </w:rPr>
              <w:t xml:space="preserve"> </w:t>
            </w:r>
            <w:r w:rsidRPr="006E27F5">
              <w:rPr>
                <w:rFonts w:ascii="Arial" w:hAnsi="Arial"/>
                <w:b/>
                <w:sz w:val="16"/>
                <w:lang w:val="pl-PL"/>
              </w:rPr>
              <w:t>6</w:t>
            </w:r>
            <w:r w:rsidR="00DD6775" w:rsidRPr="006E27F5">
              <w:rPr>
                <w:rFonts w:ascii="Arial" w:hAnsi="Arial"/>
                <w:b/>
                <w:sz w:val="16"/>
                <w:lang w:val="pl-PL"/>
              </w:rPr>
              <w:t>)</w:t>
            </w:r>
          </w:p>
          <w:p w14:paraId="0FD7981B" w14:textId="77777777" w:rsidR="00455028" w:rsidRPr="006E27F5" w:rsidRDefault="00455028">
            <w:pPr>
              <w:rPr>
                <w:sz w:val="16"/>
                <w:szCs w:val="16"/>
                <w:lang w:val="pl-PL"/>
              </w:rPr>
            </w:pPr>
          </w:p>
          <w:p w14:paraId="5CF30944" w14:textId="77777777" w:rsidR="00455028" w:rsidRPr="006E27F5" w:rsidRDefault="00455028" w:rsidP="00455028">
            <w:pPr>
              <w:pStyle w:val="Wcicienormalne"/>
              <w:ind w:left="0"/>
              <w:jc w:val="center"/>
              <w:rPr>
                <w:rFonts w:ascii="Arial" w:hAnsi="Arial"/>
                <w:sz w:val="16"/>
                <w:lang w:val="pl-PL"/>
              </w:rPr>
            </w:pPr>
          </w:p>
          <w:p w14:paraId="72B75E27" w14:textId="77777777" w:rsidR="00455028" w:rsidRDefault="00455028" w:rsidP="00455028">
            <w:pPr>
              <w:pStyle w:val="Wcicienormalne"/>
              <w:ind w:left="0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8D405A">
              <w:rPr>
                <w:rFonts w:ascii="Arial" w:hAnsi="Arial"/>
                <w:sz w:val="16"/>
              </w:rPr>
              <w:t>zł</w:t>
            </w:r>
            <w:proofErr w:type="spellEnd"/>
            <w:r w:rsidRPr="008D405A">
              <w:rPr>
                <w:rFonts w:ascii="Arial" w:hAnsi="Arial"/>
                <w:sz w:val="16"/>
              </w:rPr>
              <w:t>,   gr</w:t>
            </w:r>
          </w:p>
        </w:tc>
      </w:tr>
      <w:tr w:rsidR="00455028" w:rsidRPr="00EB5B7C" w14:paraId="3C848A0B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983"/>
        </w:trPr>
        <w:tc>
          <w:tcPr>
            <w:tcW w:w="340" w:type="dxa"/>
            <w:gridSpan w:val="3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  <w:shd w:val="pct50" w:color="C0C0C0" w:fill="auto"/>
          </w:tcPr>
          <w:p w14:paraId="4CD348C4" w14:textId="77777777" w:rsidR="00455028" w:rsidRDefault="00455028" w:rsidP="0061453B">
            <w:pPr>
              <w:keepNext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23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609B58CC" w14:textId="77777777" w:rsidR="00455028" w:rsidRDefault="00455028" w:rsidP="0061453B">
            <w:pPr>
              <w:pStyle w:val="Tekstpodstawowy31"/>
              <w:keepNext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11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42AA82E5" w14:textId="77777777" w:rsidR="00455028" w:rsidRDefault="00455028" w:rsidP="0061453B">
            <w:pPr>
              <w:pStyle w:val="Tekstpodstawowy2"/>
              <w:spacing w:before="160" w:line="180" w:lineRule="exact"/>
              <w:rPr>
                <w:sz w:val="16"/>
                <w:lang w:val="pl-PL" w:eastAsia="pl-PL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226C5D8A" w14:textId="77777777" w:rsidR="00455028" w:rsidRDefault="00455028" w:rsidP="0061453B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stała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dzień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324D4283" w14:textId="77777777" w:rsidR="00455028" w:rsidRPr="001E63AE" w:rsidRDefault="00455028" w:rsidP="0061453B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vertAlign w:val="superscript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zmienna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od 1 m</w:t>
            </w:r>
            <w:r>
              <w:rPr>
                <w:rFonts w:ascii="Arial" w:hAnsi="Arial"/>
                <w:b/>
                <w:i w:val="0"/>
                <w:sz w:val="16"/>
                <w:vertAlign w:val="superscript"/>
                <w:lang w:eastAsia="pl-PL"/>
              </w:rPr>
              <w:t>2</w:t>
            </w: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58FD6B16" w14:textId="77777777" w:rsidR="00455028" w:rsidRDefault="00455028" w:rsidP="008D405A">
            <w:pPr>
              <w:pStyle w:val="Nagwek8"/>
              <w:ind w:hanging="706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0D02207C" w14:textId="77777777" w:rsidR="00455028" w:rsidRDefault="00455028" w:rsidP="008D405A">
            <w:pPr>
              <w:pStyle w:val="Nagwek8"/>
              <w:ind w:hanging="706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Kwota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stała</w:t>
            </w:r>
            <w:proofErr w:type="spellEnd"/>
          </w:p>
          <w:p w14:paraId="25A4E155" w14:textId="77777777" w:rsidR="00455028" w:rsidRPr="00CB704C" w:rsidRDefault="00455028" w:rsidP="00CB704C">
            <w:pPr>
              <w:pStyle w:val="Wcicienormalne"/>
              <w:ind w:left="0"/>
              <w:jc w:val="center"/>
            </w:pPr>
            <w:r w:rsidRPr="00CB704C">
              <w:rPr>
                <w:sz w:val="16"/>
                <w:szCs w:val="16"/>
              </w:rPr>
              <w:t>(</w:t>
            </w:r>
            <w:proofErr w:type="spellStart"/>
            <w:r w:rsidRPr="00CB704C">
              <w:rPr>
                <w:sz w:val="16"/>
                <w:szCs w:val="16"/>
              </w:rPr>
              <w:t>kol</w:t>
            </w:r>
            <w:proofErr w:type="spellEnd"/>
            <w:r>
              <w:t xml:space="preserve">. </w:t>
            </w:r>
            <w:r w:rsidRPr="00CB70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41653AC4" w14:textId="77777777" w:rsidR="00455028" w:rsidRPr="006E27F5" w:rsidRDefault="00455028" w:rsidP="008D405A">
            <w:pPr>
              <w:pStyle w:val="Nagwek8"/>
              <w:ind w:hanging="720"/>
              <w:rPr>
                <w:rFonts w:ascii="Arial" w:hAnsi="Arial"/>
                <w:b/>
                <w:i w:val="0"/>
                <w:sz w:val="16"/>
                <w:lang w:val="pl-PL" w:eastAsia="pl-PL"/>
              </w:rPr>
            </w:pPr>
          </w:p>
          <w:p w14:paraId="638C5694" w14:textId="77777777" w:rsidR="00455028" w:rsidRPr="006E27F5" w:rsidRDefault="00455028" w:rsidP="008D405A">
            <w:pPr>
              <w:pStyle w:val="Nagwek8"/>
              <w:ind w:left="-72" w:firstLine="72"/>
              <w:jc w:val="center"/>
              <w:rPr>
                <w:rFonts w:ascii="Arial" w:hAnsi="Arial"/>
                <w:b/>
                <w:i w:val="0"/>
                <w:sz w:val="16"/>
                <w:lang w:val="pl-PL" w:eastAsia="pl-PL"/>
              </w:rPr>
            </w:pPr>
            <w:r w:rsidRPr="006E27F5">
              <w:rPr>
                <w:rFonts w:ascii="Arial" w:hAnsi="Arial"/>
                <w:b/>
                <w:i w:val="0"/>
                <w:sz w:val="16"/>
                <w:lang w:val="pl-PL" w:eastAsia="pl-PL"/>
              </w:rPr>
              <w:t>Kwota zmienna</w:t>
            </w:r>
          </w:p>
          <w:p w14:paraId="19E262C1" w14:textId="77777777" w:rsidR="00455028" w:rsidRPr="006E27F5" w:rsidRDefault="00455028" w:rsidP="00CB704C">
            <w:pPr>
              <w:pStyle w:val="Wcicienormalne"/>
              <w:ind w:left="0"/>
              <w:jc w:val="center"/>
              <w:rPr>
                <w:sz w:val="16"/>
                <w:szCs w:val="16"/>
                <w:lang w:val="pl-PL"/>
              </w:rPr>
            </w:pPr>
            <w:r w:rsidRPr="006E27F5">
              <w:rPr>
                <w:sz w:val="16"/>
                <w:szCs w:val="16"/>
                <w:lang w:val="pl-PL"/>
              </w:rPr>
              <w:t>(kol.</w:t>
            </w:r>
            <w:r w:rsidR="00041DC7" w:rsidRPr="006E27F5">
              <w:rPr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sz w:val="16"/>
                <w:szCs w:val="16"/>
                <w:lang w:val="pl-PL"/>
              </w:rPr>
              <w:t>2</w:t>
            </w:r>
            <w:r w:rsidR="00041DC7" w:rsidRPr="006E27F5">
              <w:rPr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sz w:val="16"/>
                <w:szCs w:val="16"/>
                <w:lang w:val="pl-PL"/>
              </w:rPr>
              <w:t>x</w:t>
            </w:r>
            <w:r w:rsidR="00041DC7" w:rsidRPr="006E27F5">
              <w:rPr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sz w:val="16"/>
                <w:szCs w:val="16"/>
                <w:lang w:val="pl-PL"/>
              </w:rPr>
              <w:t>kol.</w:t>
            </w:r>
            <w:r w:rsidR="00041DC7" w:rsidRPr="006E27F5">
              <w:rPr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sz w:val="16"/>
                <w:szCs w:val="16"/>
                <w:lang w:val="pl-PL"/>
              </w:rPr>
              <w:t>4</w:t>
            </w:r>
            <w:r w:rsidR="00B65A14" w:rsidRPr="006E27F5"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198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1CF34AAD" w14:textId="77777777" w:rsidR="00455028" w:rsidRPr="006E27F5" w:rsidRDefault="00455028" w:rsidP="00455028">
            <w:pPr>
              <w:pStyle w:val="Wcicienormalne"/>
              <w:ind w:left="0"/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10115D" w14:paraId="00243BF9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256"/>
        </w:trPr>
        <w:tc>
          <w:tcPr>
            <w:tcW w:w="340" w:type="dxa"/>
            <w:gridSpan w:val="3"/>
            <w:vMerge w:val="restart"/>
            <w:tcBorders>
              <w:top w:val="nil"/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43B08E81" w14:textId="77777777" w:rsidR="0010115D" w:rsidRPr="006E27F5" w:rsidRDefault="0010115D" w:rsidP="00CB704C">
            <w:pPr>
              <w:widowControl w:val="0"/>
              <w:spacing w:after="24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757C1C7" w14:textId="77777777" w:rsidR="0010115D" w:rsidRPr="00FC700D" w:rsidRDefault="0010115D" w:rsidP="00CB704C">
            <w:pPr>
              <w:pStyle w:val="Tekstpodstawowy31"/>
              <w:widowControl w:val="0"/>
              <w:spacing w:before="20"/>
              <w:ind w:left="144" w:hanging="142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1.</w:t>
            </w: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E41C" w14:textId="77777777" w:rsidR="0010115D" w:rsidRPr="00FC700D" w:rsidRDefault="0010115D" w:rsidP="00CB704C">
            <w:pPr>
              <w:pStyle w:val="Nagwekpola"/>
              <w:widowControl w:val="0"/>
              <w:spacing w:after="240"/>
              <w:jc w:val="center"/>
              <w:rPr>
                <w:rFonts w:ascii="Arial" w:hAnsi="Arial"/>
                <w:b w:val="0"/>
              </w:rPr>
            </w:pPr>
            <w:r w:rsidRPr="00FC700D">
              <w:rPr>
                <w:rFonts w:ascii="Arial" w:hAnsi="Arial"/>
                <w:b w:val="0"/>
              </w:rPr>
              <w:t>2.</w:t>
            </w:r>
          </w:p>
          <w:p w14:paraId="3F88C077" w14:textId="77777777" w:rsidR="0010115D" w:rsidRPr="00FC700D" w:rsidRDefault="0010115D" w:rsidP="00CB704C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7C4C7B34" w14:textId="77777777" w:rsidR="0010115D" w:rsidRPr="00FC700D" w:rsidRDefault="0010115D" w:rsidP="00CB704C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1D1F8243" w14:textId="77777777" w:rsidR="0010115D" w:rsidRPr="00FC700D" w:rsidRDefault="0010115D" w:rsidP="00CB704C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5CD50E4B" w14:textId="77777777" w:rsidR="0010115D" w:rsidRPr="00FC700D" w:rsidRDefault="0010115D" w:rsidP="00CB704C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749237CC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73842C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3.</w:t>
            </w:r>
          </w:p>
          <w:p w14:paraId="72A25796" w14:textId="77777777" w:rsidR="0010115D" w:rsidRPr="00FC700D" w:rsidRDefault="0010115D" w:rsidP="00CB704C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5906F9E5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BADAF50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4.</w:t>
            </w:r>
          </w:p>
          <w:p w14:paraId="512B8A32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</w:p>
          <w:p w14:paraId="0E617D01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</w:p>
          <w:p w14:paraId="4D0544DD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</w:p>
          <w:p w14:paraId="5E2FA049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6"/>
              </w:rPr>
              <w:t>,</w:t>
            </w: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4EDBA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5.</w:t>
            </w:r>
          </w:p>
          <w:p w14:paraId="77C0F745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  <w:p w14:paraId="40DB1830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  <w:p w14:paraId="303BC8AC" w14:textId="77777777" w:rsidR="0010115D" w:rsidRPr="00FC700D" w:rsidRDefault="0010115D" w:rsidP="00CB704C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008E4328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12BF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6</w:t>
            </w:r>
          </w:p>
          <w:p w14:paraId="2CE31297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</w:p>
          <w:p w14:paraId="1E4CEAC6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,</w:t>
            </w:r>
          </w:p>
          <w:p w14:paraId="07D75F16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</w:p>
          <w:p w14:paraId="6C678876" w14:textId="77777777" w:rsidR="0010115D" w:rsidRPr="00FC700D" w:rsidRDefault="0010115D" w:rsidP="00CB704C">
            <w:pPr>
              <w:jc w:val="center"/>
              <w:rPr>
                <w:rFonts w:ascii="Arial" w:hAnsi="Arial"/>
                <w:sz w:val="14"/>
              </w:rPr>
            </w:pPr>
          </w:p>
          <w:p w14:paraId="5AEAFCEB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6"/>
              </w:rPr>
              <w:t>,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5AC80" w14:textId="77777777" w:rsidR="0010115D" w:rsidRPr="00FC700D" w:rsidRDefault="0010115D" w:rsidP="00455028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7.</w:t>
            </w:r>
          </w:p>
          <w:p w14:paraId="02E757E9" w14:textId="77777777" w:rsidR="0010115D" w:rsidRPr="00FC700D" w:rsidRDefault="0010115D" w:rsidP="00CB704C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</w:tr>
      <w:tr w:rsidR="0010115D" w14:paraId="172C1ADC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246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091D6706" w14:textId="77777777" w:rsidR="0010115D" w:rsidRDefault="0010115D" w:rsidP="0061453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806180E" w14:textId="77777777" w:rsidR="0010115D" w:rsidRDefault="0010115D" w:rsidP="004550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58.</w:t>
            </w: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5BA99" w14:textId="77777777" w:rsidR="0010115D" w:rsidRDefault="0010115D" w:rsidP="00455028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59.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6438C1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60.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E20E4C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  <w:r w:rsidRPr="00455028">
              <w:rPr>
                <w:rFonts w:ascii="Arial" w:hAnsi="Arial"/>
                <w:b/>
                <w:sz w:val="14"/>
              </w:rPr>
              <w:t>61.</w:t>
            </w: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2657" w14:textId="77777777" w:rsidR="0010115D" w:rsidRPr="00455028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62.</w:t>
            </w: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AC24D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63.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F6FE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64.</w:t>
            </w:r>
          </w:p>
        </w:tc>
      </w:tr>
      <w:tr w:rsidR="0010115D" w14:paraId="11685020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120F2053" w14:textId="77777777" w:rsidR="0010115D" w:rsidRDefault="0010115D" w:rsidP="0061453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57BEAE" w14:textId="77777777" w:rsidR="0010115D" w:rsidRDefault="0010115D" w:rsidP="004550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B11B2" w14:textId="77777777" w:rsidR="0010115D" w:rsidRDefault="0010115D" w:rsidP="00455028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322B681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5C0285C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945CA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243D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E111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</w:tr>
      <w:tr w:rsidR="0010115D" w14:paraId="162989A0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69D69458" w14:textId="77777777" w:rsidR="0010115D" w:rsidRDefault="0010115D" w:rsidP="0061453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05E110" w14:textId="77777777" w:rsidR="0010115D" w:rsidRDefault="0010115D" w:rsidP="004550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0EA2" w14:textId="77777777" w:rsidR="0010115D" w:rsidRDefault="0010115D" w:rsidP="00455028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76454E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4D7CC2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D387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AC9A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C3927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</w:tr>
      <w:tr w:rsidR="0010115D" w14:paraId="03F402CC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52918DB9" w14:textId="77777777" w:rsidR="0010115D" w:rsidRDefault="0010115D" w:rsidP="0061453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4F6E0CD" w14:textId="77777777" w:rsidR="0010115D" w:rsidRDefault="0010115D" w:rsidP="004550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F634" w14:textId="77777777" w:rsidR="0010115D" w:rsidRDefault="0010115D" w:rsidP="00455028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643202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DF6026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8185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C4EE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8A72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</w:tr>
      <w:tr w:rsidR="0010115D" w14:paraId="28AB81F0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431BF53F" w14:textId="77777777" w:rsidR="0010115D" w:rsidRDefault="0010115D" w:rsidP="0061453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9C4103" w14:textId="77777777" w:rsidR="0010115D" w:rsidRDefault="0010115D" w:rsidP="004550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E2BC" w14:textId="77777777" w:rsidR="0010115D" w:rsidRDefault="0010115D" w:rsidP="00455028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EE52D8C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11393C" w14:textId="77777777" w:rsidR="0010115D" w:rsidRPr="00455028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2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A9DB" w14:textId="77777777" w:rsidR="0010115D" w:rsidRDefault="0010115D" w:rsidP="00455028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2872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EA136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</w:p>
        </w:tc>
      </w:tr>
      <w:tr w:rsidR="0010115D" w14:paraId="0A354B29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  <w:shd w:val="pct50" w:color="C0C0C0" w:fill="auto"/>
          </w:tcPr>
          <w:p w14:paraId="56A4AE8D" w14:textId="77777777" w:rsidR="0010115D" w:rsidRDefault="0010115D" w:rsidP="0061453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311" w:type="dxa"/>
            <w:gridSpan w:val="4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C93350" w14:textId="77777777" w:rsidR="0010115D" w:rsidRDefault="0010115D" w:rsidP="0010115D">
            <w:pPr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RAZEM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409A" w14:textId="77777777" w:rsidR="0010115D" w:rsidRDefault="0010115D" w:rsidP="0045502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65.</w:t>
            </w:r>
          </w:p>
        </w:tc>
      </w:tr>
      <w:tr w:rsidR="00486896" w:rsidRPr="00EB5B7C" w14:paraId="1A065FC7" w14:textId="77777777" w:rsidTr="00DB6FC4">
        <w:tblPrEx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3265"/>
        </w:trPr>
        <w:tc>
          <w:tcPr>
            <w:tcW w:w="10636" w:type="dxa"/>
            <w:gridSpan w:val="5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39911712" w14:textId="638E93AD" w:rsidR="00486896" w:rsidRPr="006E27F5" w:rsidRDefault="00486896" w:rsidP="000F7EBE">
            <w:pPr>
              <w:pStyle w:val="Tytubloku"/>
              <w:keepNext w:val="0"/>
              <w:keepLines w:val="0"/>
              <w:widowControl w:val="0"/>
              <w:spacing w:line="320" w:lineRule="exact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  <w:r w:rsidRPr="0061453B">
              <w:rPr>
                <w:rFonts w:ascii="Arial" w:hAnsi="Arial"/>
                <w:b/>
                <w:sz w:val="24"/>
              </w:rPr>
              <w:lastRenderedPageBreak/>
              <w:fldChar w:fldCharType="begin"/>
            </w:r>
            <w:r w:rsidRPr="0061453B">
              <w:rPr>
                <w:rFonts w:ascii="Arial" w:hAnsi="Arial"/>
                <w:b/>
                <w:sz w:val="24"/>
                <w:lang w:val="pl-PL"/>
              </w:rPr>
              <w:instrText>SEQ head1 \c \* ALPHABETIC</w:instrText>
            </w:r>
            <w:r w:rsidRPr="0061453B">
              <w:rPr>
                <w:rFonts w:ascii="Arial" w:hAnsi="Arial"/>
                <w:b/>
                <w:sz w:val="24"/>
              </w:rPr>
              <w:fldChar w:fldCharType="separate"/>
            </w:r>
            <w:r w:rsidR="00F4465D">
              <w:rPr>
                <w:rFonts w:ascii="Arial" w:hAnsi="Arial"/>
                <w:b/>
                <w:noProof/>
                <w:sz w:val="24"/>
                <w:lang w:val="pl-PL"/>
              </w:rPr>
              <w:t>E</w: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1453B">
              <w:rPr>
                <w:rFonts w:ascii="Arial" w:hAnsi="Arial"/>
                <w:b/>
                <w:sz w:val="24"/>
                <w:lang w:val="pl-PL"/>
              </w:rPr>
              <w:t>.</w:t>
            </w:r>
            <w:r w:rsidR="00CB704C" w:rsidRPr="006E27F5">
              <w:rPr>
                <w:rFonts w:ascii="Arial" w:hAnsi="Arial"/>
                <w:b/>
                <w:sz w:val="24"/>
                <w:lang w:val="pl-PL"/>
              </w:rPr>
              <w:t>3</w:t>
            </w:r>
            <w:r w:rsidRPr="0061453B">
              <w:rPr>
                <w:rFonts w:ascii="Arial" w:hAnsi="Arial"/>
                <w:b/>
                <w:sz w:val="24"/>
              </w:rPr>
              <w:fldChar w:fldCharType="begin"/>
            </w:r>
            <w:r w:rsidRPr="0061453B">
              <w:rPr>
                <w:rFonts w:ascii="Arial" w:hAnsi="Arial"/>
                <w:b/>
                <w:sz w:val="24"/>
                <w:lang w:val="pl-PL"/>
              </w:rPr>
              <w:instrText>SEQ head3 \r 0 \h</w:instrText>
            </w:r>
            <w:r w:rsidRPr="0061453B">
              <w:rPr>
                <w:rFonts w:ascii="Arial" w:hAnsi="Arial"/>
                <w:b/>
                <w:sz w:val="24"/>
              </w:rPr>
              <w:fldChar w:fldCharType="end"/>
            </w:r>
            <w:r w:rsidRPr="0061453B">
              <w:rPr>
                <w:rFonts w:ascii="Arial" w:hAnsi="Arial"/>
                <w:b/>
                <w:sz w:val="24"/>
                <w:lang w:val="pl-PL"/>
              </w:rPr>
              <w:t xml:space="preserve">. </w:t>
            </w:r>
            <w:r w:rsidR="0061453B">
              <w:rPr>
                <w:rFonts w:ascii="Arial" w:hAnsi="Arial"/>
                <w:b/>
                <w:sz w:val="24"/>
                <w:lang w:val="pl-PL"/>
              </w:rPr>
              <w:t xml:space="preserve">URZĄDZENIA REKLAMOWE </w:t>
            </w:r>
            <w:r w:rsidR="0061453B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(w przypadku zaznaczenia w pozycji </w:t>
            </w:r>
            <w:r w:rsidR="009C56E4" w:rsidRPr="006E27F5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61453B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kwadratu 2,3,5 lub 6 </w:t>
            </w:r>
            <w:r w:rsidR="008D111B" w:rsidRPr="006E27F5">
              <w:rPr>
                <w:rFonts w:ascii="Arial" w:hAnsi="Arial"/>
                <w:sz w:val="16"/>
                <w:szCs w:val="16"/>
                <w:lang w:val="pl-PL"/>
              </w:rPr>
              <w:t>podmiot</w:t>
            </w:r>
            <w:r w:rsidR="0061453B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wypełnia deklarację wyłącznie w zakresie urządzeń reklamowych, co do których</w:t>
            </w:r>
            <w:r w:rsidR="009C772B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obowiązek podatkowy powstał, wygasł, zapłacono podatek od nieruchomości od </w:t>
            </w:r>
            <w:proofErr w:type="spellStart"/>
            <w:r w:rsidR="00C46A13" w:rsidRPr="006E27F5">
              <w:rPr>
                <w:rFonts w:ascii="Arial" w:hAnsi="Arial"/>
                <w:sz w:val="16"/>
                <w:szCs w:val="16"/>
                <w:lang w:val="pl-PL"/>
              </w:rPr>
              <w:t>rego</w:t>
            </w:r>
            <w:proofErr w:type="spellEnd"/>
            <w:r w:rsidR="00C46A13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urządzenia</w:t>
            </w:r>
            <w:r w:rsidR="009C772B" w:rsidRPr="006E27F5">
              <w:rPr>
                <w:rFonts w:ascii="Arial" w:hAnsi="Arial"/>
                <w:sz w:val="16"/>
                <w:szCs w:val="16"/>
                <w:lang w:val="pl-PL"/>
              </w:rPr>
              <w:t xml:space="preserve"> lub złożona wcześniej deklaracja została wype</w:t>
            </w:r>
            <w:r w:rsidR="00C46A13" w:rsidRPr="006E27F5">
              <w:rPr>
                <w:rFonts w:ascii="Arial" w:hAnsi="Arial"/>
                <w:sz w:val="16"/>
                <w:szCs w:val="16"/>
                <w:lang w:val="pl-PL"/>
              </w:rPr>
              <w:t>ł</w:t>
            </w:r>
            <w:r w:rsidR="009C772B" w:rsidRPr="006E27F5">
              <w:rPr>
                <w:rFonts w:ascii="Arial" w:hAnsi="Arial"/>
                <w:sz w:val="16"/>
                <w:szCs w:val="16"/>
                <w:lang w:val="pl-PL"/>
              </w:rPr>
              <w:t>niona nieprawidłowo)</w:t>
            </w:r>
          </w:p>
          <w:p w14:paraId="7A60A7A4" w14:textId="5121167F" w:rsidR="009C772B" w:rsidRPr="006E27F5" w:rsidRDefault="009C772B" w:rsidP="006E27F5">
            <w:pPr>
              <w:pStyle w:val="Tytubloku"/>
              <w:keepNext w:val="0"/>
              <w:keepLines w:val="0"/>
              <w:widowControl w:val="0"/>
              <w:spacing w:line="240" w:lineRule="exact"/>
              <w:jc w:val="both"/>
              <w:rPr>
                <w:rFonts w:ascii="Arial" w:hAnsi="Arial"/>
                <w:noProof/>
                <w:sz w:val="16"/>
                <w:szCs w:val="16"/>
                <w:lang w:val="pl-PL"/>
              </w:rPr>
            </w:pP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Zgodnie z art.17b u.o.p.l. opłata reklamowa składa się z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części stałej </w:t>
            </w:r>
            <w:r w:rsidR="00041DC7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i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zmiennej. Część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stała ma zryczałtowaną wysokość niezależn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ą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od pola powierzchni</w:t>
            </w:r>
            <w:r w:rsidR="000F7EBE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tablicy reklamowej lub urządzenia reklamowego służącego ekspozycji reklamy. Część zmienna zależy od wielkości pola powierzchni tablicy lub urządzenia</w:t>
            </w:r>
            <w:r w:rsidR="000F7EBE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reklamowego służącego ekspozycji reklamy.</w:t>
            </w:r>
          </w:p>
          <w:p w14:paraId="15D15068" w14:textId="4720A5F5" w:rsidR="009C772B" w:rsidRPr="000F7EBE" w:rsidRDefault="009C772B" w:rsidP="006E27F5">
            <w:pPr>
              <w:pStyle w:val="Tytubloku"/>
              <w:keepNext w:val="0"/>
              <w:keepLines w:val="0"/>
              <w:widowControl w:val="0"/>
              <w:spacing w:line="240" w:lineRule="exact"/>
              <w:jc w:val="both"/>
              <w:rPr>
                <w:rFonts w:ascii="Arial" w:hAnsi="Arial"/>
                <w:noProof/>
                <w:sz w:val="16"/>
                <w:szCs w:val="16"/>
                <w:lang w:val="pl-PL"/>
              </w:rPr>
            </w:pP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Jeśli kształt urządzenia reklamowego uniemożliwia wyznaczenie pola powierzchni służąc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ych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ekspozycji reklamy, o którym mowa w ust 3, wysokość opłaty</w:t>
            </w:r>
            <w:r w:rsidR="000F7EBE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zależy o</w:t>
            </w:r>
            <w:r w:rsidR="00E86ACF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d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 xml:space="preserve"> pola powierzchni bocznej prostopadłościanu opi</w:t>
            </w:r>
            <w:r w:rsidR="00C46A13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s</w:t>
            </w:r>
            <w:r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anego na urządzeniu reklamowym</w:t>
            </w:r>
            <w:r w:rsidR="00C45C82" w:rsidRPr="006E27F5">
              <w:rPr>
                <w:rFonts w:ascii="Arial" w:hAnsi="Arial"/>
                <w:noProof/>
                <w:sz w:val="16"/>
                <w:szCs w:val="16"/>
                <w:lang w:val="pl-PL"/>
              </w:rPr>
              <w:t>.</w:t>
            </w:r>
          </w:p>
        </w:tc>
      </w:tr>
      <w:tr w:rsidR="00FC700D" w14:paraId="3215FCDB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702"/>
        </w:trPr>
        <w:tc>
          <w:tcPr>
            <w:tcW w:w="340" w:type="dxa"/>
            <w:gridSpan w:val="3"/>
            <w:vMerge w:val="restart"/>
            <w:tcBorders>
              <w:top w:val="nil"/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01951F67" w14:textId="77777777" w:rsidR="00FC700D" w:rsidRDefault="00FC700D" w:rsidP="0061453B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1931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  <w:vAlign w:val="center"/>
          </w:tcPr>
          <w:p w14:paraId="50E2582E" w14:textId="77777777" w:rsidR="00FC700D" w:rsidRDefault="00FC700D" w:rsidP="0010115D">
            <w:pPr>
              <w:pStyle w:val="Tekstpodstawowy31"/>
              <w:jc w:val="center"/>
              <w:rPr>
                <w:rFonts w:ascii="Arial" w:hAnsi="Arial"/>
                <w:b/>
                <w:sz w:val="16"/>
              </w:rPr>
            </w:pPr>
            <w:r w:rsidRPr="00DD6775">
              <w:rPr>
                <w:rFonts w:ascii="Arial" w:hAnsi="Arial"/>
                <w:b/>
                <w:sz w:val="22"/>
                <w:szCs w:val="24"/>
              </w:rPr>
              <w:t>URZĄDZE</w:t>
            </w:r>
            <w:r w:rsidR="0010115D">
              <w:rPr>
                <w:rFonts w:ascii="Arial" w:hAnsi="Arial"/>
                <w:b/>
                <w:sz w:val="22"/>
                <w:szCs w:val="24"/>
              </w:rPr>
              <w:t>NIA</w:t>
            </w:r>
            <w:r w:rsidRPr="00DD6775">
              <w:rPr>
                <w:rFonts w:ascii="Arial" w:hAnsi="Arial"/>
                <w:b/>
                <w:sz w:val="22"/>
                <w:szCs w:val="24"/>
              </w:rPr>
              <w:t xml:space="preserve"> REKLAMOW</w:t>
            </w:r>
            <w:r w:rsidR="0010115D">
              <w:rPr>
                <w:rFonts w:ascii="Arial" w:hAnsi="Arial"/>
                <w:b/>
                <w:sz w:val="22"/>
                <w:szCs w:val="24"/>
              </w:rPr>
              <w:t>E</w:t>
            </w:r>
          </w:p>
        </w:tc>
        <w:tc>
          <w:tcPr>
            <w:tcW w:w="1984" w:type="dxa"/>
            <w:gridSpan w:val="1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165DCB89" w14:textId="77777777" w:rsidR="00FC700D" w:rsidRDefault="00FC700D" w:rsidP="009C772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</w:p>
          <w:p w14:paraId="2755F826" w14:textId="77777777" w:rsidR="00FC700D" w:rsidRPr="006E27F5" w:rsidRDefault="00FC700D" w:rsidP="009C772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  <w:r>
              <w:rPr>
                <w:sz w:val="16"/>
                <w:lang w:val="pl-PL" w:eastAsia="pl-PL"/>
              </w:rPr>
              <w:t xml:space="preserve">Pole powierzchni lub </w:t>
            </w:r>
            <w:r w:rsidRPr="006E27F5">
              <w:rPr>
                <w:sz w:val="16"/>
                <w:lang w:val="pl-PL" w:eastAsia="pl-PL"/>
              </w:rPr>
              <w:t xml:space="preserve">pole powierzchni bocznej prostopadłościanu opisanego na urządzeniu </w:t>
            </w:r>
            <w:r>
              <w:rPr>
                <w:sz w:val="16"/>
                <w:lang w:val="pl-PL" w:eastAsia="pl-PL"/>
              </w:rPr>
              <w:t xml:space="preserve">w </w:t>
            </w:r>
            <w:r w:rsidRPr="006E27F5">
              <w:rPr>
                <w:sz w:val="16"/>
                <w:lang w:val="pl-PL" w:eastAsia="pl-PL"/>
              </w:rPr>
              <w:t>m</w:t>
            </w:r>
            <w:r w:rsidRPr="006E27F5">
              <w:rPr>
                <w:sz w:val="16"/>
                <w:vertAlign w:val="superscript"/>
                <w:lang w:val="pl-PL" w:eastAsia="pl-PL"/>
              </w:rPr>
              <w:t>2</w:t>
            </w:r>
            <w:r w:rsidRPr="006E27F5">
              <w:rPr>
                <w:sz w:val="16"/>
                <w:lang w:val="pl-PL" w:eastAsia="pl-PL"/>
              </w:rPr>
              <w:t xml:space="preserve"> </w:t>
            </w:r>
          </w:p>
          <w:p w14:paraId="281D982E" w14:textId="77777777" w:rsidR="00FC700D" w:rsidRPr="006E27F5" w:rsidRDefault="00FC700D" w:rsidP="0061453B">
            <w:pPr>
              <w:spacing w:line="14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241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1263F667" w14:textId="77777777" w:rsidR="00FC700D" w:rsidRPr="006E27F5" w:rsidRDefault="00FC700D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val="pl-PL" w:eastAsia="pl-PL"/>
              </w:rPr>
            </w:pPr>
          </w:p>
          <w:p w14:paraId="1FF09128" w14:textId="77777777" w:rsidR="00FC700D" w:rsidRDefault="00FC700D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Stawki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opłaty</w:t>
            </w:r>
            <w:proofErr w:type="spellEnd"/>
          </w:p>
          <w:p w14:paraId="6AFD66CC" w14:textId="77777777" w:rsidR="00FC700D" w:rsidRDefault="00FC700D" w:rsidP="003B71D8">
            <w:pPr>
              <w:pStyle w:val="Wcicienormalne"/>
              <w:spacing w:line="100" w:lineRule="exact"/>
              <w:jc w:val="right"/>
              <w:rPr>
                <w:rFonts w:ascii="Arial" w:hAnsi="Arial"/>
                <w:sz w:val="16"/>
              </w:rPr>
            </w:pPr>
          </w:p>
          <w:p w14:paraId="165D93F4" w14:textId="77777777" w:rsidR="00FC700D" w:rsidRDefault="00FC700D" w:rsidP="003B71D8">
            <w:pPr>
              <w:pStyle w:val="Wcicienormalne"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1F01A43A" w14:textId="77777777" w:rsidR="00FC700D" w:rsidRDefault="00FC700D" w:rsidP="003B71D8">
            <w:pPr>
              <w:pStyle w:val="Wcicienormalne"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1D05FB79" w14:textId="77777777" w:rsidR="00FC700D" w:rsidRDefault="00FC700D" w:rsidP="003B71D8">
            <w:pPr>
              <w:pStyle w:val="Wcicienormalne"/>
              <w:spacing w:line="200" w:lineRule="exact"/>
              <w:jc w:val="right"/>
            </w:pPr>
            <w:proofErr w:type="spellStart"/>
            <w:r>
              <w:rPr>
                <w:rFonts w:ascii="Arial" w:hAnsi="Arial"/>
                <w:sz w:val="16"/>
              </w:rPr>
              <w:t>zł</w:t>
            </w:r>
            <w:proofErr w:type="spellEnd"/>
            <w:r>
              <w:rPr>
                <w:rFonts w:ascii="Arial" w:hAnsi="Arial"/>
                <w:sz w:val="16"/>
              </w:rPr>
              <w:t>,     gr</w:t>
            </w:r>
          </w:p>
        </w:tc>
        <w:tc>
          <w:tcPr>
            <w:tcW w:w="22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098CFF7E" w14:textId="77777777" w:rsidR="00FC700D" w:rsidRPr="006E27F5" w:rsidRDefault="00FC700D" w:rsidP="003B71D8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  <w:p w14:paraId="01323089" w14:textId="77777777" w:rsidR="00FC700D" w:rsidRPr="006E27F5" w:rsidRDefault="00FC700D" w:rsidP="003B71D8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6E27F5">
              <w:rPr>
                <w:rFonts w:ascii="Arial" w:hAnsi="Arial"/>
                <w:b/>
                <w:sz w:val="16"/>
                <w:lang w:val="pl-PL"/>
              </w:rPr>
              <w:t>Kwota opłaty</w:t>
            </w:r>
          </w:p>
          <w:p w14:paraId="7D7CAE3D" w14:textId="77777777" w:rsidR="00FC700D" w:rsidRPr="006E27F5" w:rsidRDefault="00FC700D" w:rsidP="003B71D8">
            <w:pPr>
              <w:keepNext/>
              <w:jc w:val="center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b/>
                <w:sz w:val="16"/>
                <w:lang w:val="pl-PL"/>
              </w:rPr>
              <w:t xml:space="preserve">       </w:t>
            </w:r>
            <w:r w:rsidRPr="006E27F5">
              <w:rPr>
                <w:rFonts w:ascii="Arial" w:hAnsi="Arial"/>
                <w:sz w:val="16"/>
                <w:lang w:val="pl-PL"/>
              </w:rPr>
              <w:t>zł,   gr</w:t>
            </w:r>
            <w:r w:rsidRPr="006E27F5">
              <w:rPr>
                <w:rFonts w:ascii="Arial" w:hAnsi="Arial"/>
                <w:b/>
                <w:sz w:val="16"/>
                <w:lang w:val="pl-PL"/>
              </w:rPr>
              <w:t xml:space="preserve">               </w:t>
            </w:r>
            <w:r w:rsidRPr="006E27F5">
              <w:rPr>
                <w:rFonts w:ascii="Arial" w:hAnsi="Arial"/>
                <w:sz w:val="16"/>
                <w:lang w:val="pl-PL"/>
              </w:rPr>
              <w:t>zł,   gr</w:t>
            </w:r>
          </w:p>
          <w:p w14:paraId="33355C63" w14:textId="77777777" w:rsidR="00FC700D" w:rsidRPr="006E27F5" w:rsidRDefault="00FC700D" w:rsidP="003B71D8">
            <w:pPr>
              <w:keepNext/>
              <w:spacing w:line="120" w:lineRule="exact"/>
              <w:jc w:val="right"/>
              <w:rPr>
                <w:rFonts w:ascii="Arial" w:hAnsi="Arial"/>
                <w:sz w:val="16"/>
                <w:lang w:val="pl-PL"/>
              </w:rPr>
            </w:pPr>
          </w:p>
          <w:p w14:paraId="21261B82" w14:textId="77777777" w:rsidR="00FC700D" w:rsidRPr="006E27F5" w:rsidRDefault="00FC700D" w:rsidP="003B71D8">
            <w:pPr>
              <w:keepNext/>
              <w:spacing w:line="120" w:lineRule="exact"/>
              <w:jc w:val="right"/>
              <w:rPr>
                <w:rFonts w:ascii="Arial" w:hAnsi="Arial"/>
                <w:sz w:val="16"/>
                <w:lang w:val="pl-PL"/>
              </w:rPr>
            </w:pPr>
          </w:p>
          <w:p w14:paraId="4DFA0006" w14:textId="77777777" w:rsidR="00FC700D" w:rsidRDefault="00FC700D" w:rsidP="003B71D8">
            <w:pPr>
              <w:keepNext/>
              <w:spacing w:line="200" w:lineRule="exact"/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zł</w:t>
            </w:r>
            <w:proofErr w:type="spellEnd"/>
            <w:r>
              <w:rPr>
                <w:rFonts w:ascii="Arial" w:hAnsi="Arial"/>
                <w:sz w:val="16"/>
              </w:rPr>
              <w:t>,     gr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0ADFD00F" w14:textId="77777777" w:rsidR="00FC700D" w:rsidRPr="006E27F5" w:rsidRDefault="00FC700D">
            <w:pPr>
              <w:rPr>
                <w:rFonts w:ascii="Arial" w:hAnsi="Arial"/>
                <w:b/>
                <w:sz w:val="16"/>
                <w:lang w:val="pl-PL"/>
              </w:rPr>
            </w:pPr>
          </w:p>
          <w:p w14:paraId="473D75D0" w14:textId="77777777" w:rsidR="00FC700D" w:rsidRPr="006E27F5" w:rsidRDefault="00FC700D" w:rsidP="00FC700D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6E27F5">
              <w:rPr>
                <w:rFonts w:ascii="Arial" w:hAnsi="Arial"/>
                <w:b/>
                <w:sz w:val="16"/>
                <w:lang w:val="pl-PL"/>
              </w:rPr>
              <w:t xml:space="preserve">Dzienna kwota opłaty reklamowej </w:t>
            </w:r>
            <w:r w:rsidR="00DD6775" w:rsidRPr="006E27F5">
              <w:rPr>
                <w:rFonts w:ascii="Arial" w:hAnsi="Arial"/>
                <w:b/>
                <w:sz w:val="16"/>
                <w:lang w:val="pl-PL"/>
              </w:rPr>
              <w:t>(</w:t>
            </w:r>
            <w:r w:rsidRPr="006E27F5">
              <w:rPr>
                <w:rFonts w:ascii="Arial" w:hAnsi="Arial"/>
                <w:b/>
                <w:sz w:val="16"/>
                <w:lang w:val="pl-PL"/>
              </w:rPr>
              <w:t>kol. 5 + kol.6</w:t>
            </w:r>
            <w:r w:rsidR="00DD6775" w:rsidRPr="006E27F5">
              <w:rPr>
                <w:rFonts w:ascii="Arial" w:hAnsi="Arial"/>
                <w:b/>
                <w:sz w:val="16"/>
                <w:lang w:val="pl-PL"/>
              </w:rPr>
              <w:t>)</w:t>
            </w:r>
          </w:p>
          <w:p w14:paraId="1BDD8667" w14:textId="77777777" w:rsidR="00FC700D" w:rsidRPr="006E27F5" w:rsidRDefault="00FC700D" w:rsidP="00FC700D">
            <w:pPr>
              <w:pStyle w:val="Wcicienormalne"/>
              <w:ind w:left="0"/>
              <w:jc w:val="center"/>
              <w:rPr>
                <w:rFonts w:ascii="Arial" w:hAnsi="Arial"/>
                <w:sz w:val="16"/>
                <w:lang w:val="pl-PL"/>
              </w:rPr>
            </w:pPr>
          </w:p>
          <w:p w14:paraId="1C79EF18" w14:textId="77777777" w:rsidR="00FC700D" w:rsidRDefault="00FC700D" w:rsidP="00FC700D">
            <w:pPr>
              <w:rPr>
                <w:rFonts w:ascii="Arial" w:hAnsi="Arial"/>
                <w:b/>
                <w:sz w:val="16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 xml:space="preserve">     </w:t>
            </w:r>
            <w:r w:rsidR="00DD6775" w:rsidRPr="006E27F5">
              <w:rPr>
                <w:rFonts w:ascii="Arial" w:hAnsi="Arial"/>
                <w:sz w:val="16"/>
                <w:lang w:val="pl-PL"/>
              </w:rPr>
              <w:t xml:space="preserve">    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  </w:t>
            </w:r>
            <w:proofErr w:type="spellStart"/>
            <w:r w:rsidRPr="008D405A">
              <w:rPr>
                <w:rFonts w:ascii="Arial" w:hAnsi="Arial"/>
                <w:sz w:val="16"/>
              </w:rPr>
              <w:t>zł</w:t>
            </w:r>
            <w:proofErr w:type="spellEnd"/>
            <w:r w:rsidRPr="008D405A">
              <w:rPr>
                <w:rFonts w:ascii="Arial" w:hAnsi="Arial"/>
                <w:sz w:val="16"/>
              </w:rPr>
              <w:t>,   gr</w:t>
            </w:r>
          </w:p>
          <w:p w14:paraId="0CD61EC0" w14:textId="77777777" w:rsidR="00FC700D" w:rsidRDefault="00FC700D">
            <w:pPr>
              <w:rPr>
                <w:rFonts w:ascii="Arial" w:hAnsi="Arial"/>
                <w:b/>
                <w:sz w:val="16"/>
              </w:rPr>
            </w:pPr>
          </w:p>
          <w:p w14:paraId="0D66539E" w14:textId="77777777" w:rsidR="00FC700D" w:rsidRDefault="00FC700D" w:rsidP="003B71D8">
            <w:pPr>
              <w:keepNext/>
              <w:spacing w:line="120" w:lineRule="exact"/>
              <w:jc w:val="right"/>
              <w:rPr>
                <w:rFonts w:ascii="Arial" w:hAnsi="Arial"/>
                <w:sz w:val="16"/>
              </w:rPr>
            </w:pPr>
          </w:p>
          <w:p w14:paraId="29A279CA" w14:textId="77777777" w:rsidR="00FC700D" w:rsidRDefault="00FC700D">
            <w:pPr>
              <w:rPr>
                <w:sz w:val="16"/>
                <w:szCs w:val="16"/>
              </w:rPr>
            </w:pPr>
          </w:p>
          <w:p w14:paraId="5927065C" w14:textId="77777777" w:rsidR="00FC700D" w:rsidRDefault="00FC700D">
            <w:pPr>
              <w:rPr>
                <w:sz w:val="16"/>
                <w:szCs w:val="16"/>
              </w:rPr>
            </w:pPr>
          </w:p>
          <w:p w14:paraId="492BD84E" w14:textId="77777777" w:rsidR="00FC700D" w:rsidRDefault="00FC700D" w:rsidP="00FC700D">
            <w:pPr>
              <w:pStyle w:val="Wcicienormalne"/>
              <w:ind w:left="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FC700D" w14:paraId="5CBC9F4A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843"/>
        </w:trPr>
        <w:tc>
          <w:tcPr>
            <w:tcW w:w="340" w:type="dxa"/>
            <w:gridSpan w:val="3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  <w:shd w:val="pct50" w:color="C0C0C0" w:fill="auto"/>
          </w:tcPr>
          <w:p w14:paraId="10923334" w14:textId="77777777" w:rsidR="00FC700D" w:rsidRDefault="00FC700D" w:rsidP="0061453B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1931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53C31CF8" w14:textId="77777777" w:rsidR="00FC700D" w:rsidRPr="001E63AE" w:rsidRDefault="00FC700D" w:rsidP="0061453B">
            <w:pPr>
              <w:pStyle w:val="Tekstpodstawowy31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7F3B3014" w14:textId="77777777" w:rsidR="00FC700D" w:rsidRDefault="00FC700D" w:rsidP="009C772B">
            <w:pPr>
              <w:pStyle w:val="Tekstpodstawowy2"/>
              <w:spacing w:before="20" w:line="180" w:lineRule="exact"/>
              <w:rPr>
                <w:sz w:val="16"/>
                <w:lang w:val="pl-PL" w:eastAsia="pl-PL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1CB0753D" w14:textId="77777777" w:rsidR="00FC700D" w:rsidRDefault="00FC700D" w:rsidP="003B71D8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stała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dzień</w:t>
            </w:r>
            <w:proofErr w:type="spellEnd"/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388E764F" w14:textId="77777777" w:rsidR="00FC700D" w:rsidRPr="001E63AE" w:rsidRDefault="00FC700D" w:rsidP="00CB704C">
            <w:pPr>
              <w:pStyle w:val="Nagwek8"/>
              <w:ind w:left="0"/>
              <w:jc w:val="center"/>
              <w:rPr>
                <w:rFonts w:ascii="Arial" w:hAnsi="Arial"/>
                <w:b/>
                <w:i w:val="0"/>
                <w:sz w:val="16"/>
                <w:vertAlign w:val="superscript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Stawka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zmienna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r w:rsidR="00DD6775">
              <w:rPr>
                <w:rFonts w:ascii="Arial" w:hAnsi="Arial"/>
                <w:b/>
                <w:i w:val="0"/>
                <w:sz w:val="16"/>
                <w:lang w:eastAsia="pl-PL"/>
              </w:rPr>
              <w:br/>
            </w:r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od 1 m</w:t>
            </w:r>
            <w:r>
              <w:rPr>
                <w:rFonts w:ascii="Arial" w:hAnsi="Arial"/>
                <w:b/>
                <w:i w:val="0"/>
                <w:sz w:val="16"/>
                <w:vertAlign w:val="superscript"/>
                <w:lang w:eastAsia="pl-PL"/>
              </w:rPr>
              <w:t xml:space="preserve">2 </w:t>
            </w: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4C5D83AC" w14:textId="77777777" w:rsidR="00FC700D" w:rsidRDefault="00FC700D" w:rsidP="00822F05">
            <w:pPr>
              <w:pStyle w:val="Nagwek8"/>
              <w:ind w:hanging="706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3A91488F" w14:textId="77777777" w:rsidR="00FC700D" w:rsidRDefault="00FC700D" w:rsidP="00822F05">
            <w:pPr>
              <w:pStyle w:val="Nagwek8"/>
              <w:ind w:hanging="706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Kwota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stała</w:t>
            </w:r>
            <w:proofErr w:type="spellEnd"/>
          </w:p>
          <w:p w14:paraId="72995F14" w14:textId="77777777" w:rsidR="00FC700D" w:rsidRPr="00CB704C" w:rsidRDefault="00FC700D" w:rsidP="00822F05">
            <w:pPr>
              <w:pStyle w:val="Wcicienormalne"/>
              <w:ind w:left="0"/>
              <w:jc w:val="center"/>
            </w:pPr>
            <w:r w:rsidRPr="00CB704C">
              <w:rPr>
                <w:sz w:val="16"/>
                <w:szCs w:val="16"/>
              </w:rPr>
              <w:t>(</w:t>
            </w:r>
            <w:proofErr w:type="spellStart"/>
            <w:r w:rsidRPr="00CB704C">
              <w:rPr>
                <w:sz w:val="16"/>
                <w:szCs w:val="16"/>
              </w:rPr>
              <w:t>kol</w:t>
            </w:r>
            <w:proofErr w:type="spellEnd"/>
            <w:r>
              <w:t xml:space="preserve">. </w:t>
            </w:r>
            <w:r w:rsidRPr="00CB70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00E166E6" w14:textId="77777777" w:rsidR="00FC700D" w:rsidRDefault="00FC700D" w:rsidP="00822F05">
            <w:pPr>
              <w:pStyle w:val="Nagwek8"/>
              <w:ind w:hanging="720"/>
              <w:rPr>
                <w:rFonts w:ascii="Arial" w:hAnsi="Arial"/>
                <w:b/>
                <w:i w:val="0"/>
                <w:sz w:val="16"/>
                <w:lang w:eastAsia="pl-PL"/>
              </w:rPr>
            </w:pPr>
          </w:p>
          <w:p w14:paraId="623536EE" w14:textId="77777777" w:rsidR="00FC700D" w:rsidRDefault="00FC700D" w:rsidP="00822F05">
            <w:pPr>
              <w:pStyle w:val="Nagwek8"/>
              <w:ind w:left="-72" w:firstLine="72"/>
              <w:jc w:val="center"/>
              <w:rPr>
                <w:rFonts w:ascii="Arial" w:hAnsi="Arial"/>
                <w:b/>
                <w:i w:val="0"/>
                <w:sz w:val="16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Kwota</w:t>
            </w:r>
            <w:proofErr w:type="spellEnd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 w:val="0"/>
                <w:sz w:val="16"/>
                <w:lang w:eastAsia="pl-PL"/>
              </w:rPr>
              <w:t>zmienna</w:t>
            </w:r>
            <w:proofErr w:type="spellEnd"/>
          </w:p>
          <w:p w14:paraId="2E893D34" w14:textId="77777777" w:rsidR="00FC700D" w:rsidRPr="00CB704C" w:rsidRDefault="00FC700D" w:rsidP="00822F05">
            <w:pPr>
              <w:pStyle w:val="Wcicienormalne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(kol.2xkol.4</w:t>
            </w:r>
            <w:r w:rsidR="00DD6775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0" w:color="C0C0C0" w:fill="auto"/>
          </w:tcPr>
          <w:p w14:paraId="61FDB2AE" w14:textId="77777777" w:rsidR="00FC700D" w:rsidRPr="00CB704C" w:rsidRDefault="00FC700D" w:rsidP="00FC700D">
            <w:pPr>
              <w:pStyle w:val="Wcicienormalne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F10FBD" w14:paraId="478AFE19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267"/>
        </w:trPr>
        <w:tc>
          <w:tcPr>
            <w:tcW w:w="340" w:type="dxa"/>
            <w:gridSpan w:val="3"/>
            <w:vMerge w:val="restart"/>
            <w:tcBorders>
              <w:top w:val="nil"/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4B37D12B" w14:textId="77777777" w:rsidR="00F10FBD" w:rsidRDefault="00F10FBD" w:rsidP="00822F05">
            <w:pPr>
              <w:pStyle w:val="Tekstpodstawowy31"/>
              <w:widowControl w:val="0"/>
              <w:spacing w:before="20"/>
              <w:ind w:left="144" w:hanging="142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603F0E" w14:textId="77777777" w:rsidR="00F10FBD" w:rsidRPr="00FC700D" w:rsidRDefault="00F10FBD" w:rsidP="00822F05">
            <w:pPr>
              <w:pStyle w:val="Nagwekpola"/>
              <w:widowControl w:val="0"/>
              <w:spacing w:after="240"/>
              <w:jc w:val="center"/>
              <w:rPr>
                <w:rFonts w:ascii="Arial" w:hAnsi="Arial"/>
                <w:b w:val="0"/>
              </w:rPr>
            </w:pPr>
            <w:r w:rsidRPr="00FC700D">
              <w:rPr>
                <w:rFonts w:ascii="Arial" w:hAnsi="Arial"/>
                <w:b w:val="0"/>
              </w:rPr>
              <w:t>1.</w:t>
            </w:r>
          </w:p>
          <w:p w14:paraId="025FCD2A" w14:textId="77777777" w:rsidR="00F10FBD" w:rsidRPr="00FC700D" w:rsidRDefault="00F10FBD" w:rsidP="00822F05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304E65E7" w14:textId="77777777" w:rsidR="00F10FBD" w:rsidRPr="00FC700D" w:rsidRDefault="00F10FBD" w:rsidP="00822F05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4AA817C0" w14:textId="77777777" w:rsidR="00F10FBD" w:rsidRPr="00FC700D" w:rsidRDefault="00F10FBD" w:rsidP="00822F05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2DA40083" w14:textId="77777777" w:rsidR="00F10FBD" w:rsidRPr="00FC700D" w:rsidRDefault="00F10FBD" w:rsidP="00822F05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07B45A50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975CC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2.</w:t>
            </w:r>
          </w:p>
          <w:p w14:paraId="7928D891" w14:textId="77777777" w:rsidR="00F10FBD" w:rsidRPr="00FC700D" w:rsidRDefault="00F10FBD" w:rsidP="00822F05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2F091B21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0B627C8F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3.</w:t>
            </w:r>
          </w:p>
          <w:p w14:paraId="5C513CEF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</w:p>
          <w:p w14:paraId="339B8580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</w:p>
          <w:p w14:paraId="705D4FD2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</w:p>
          <w:p w14:paraId="46CC20B4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6"/>
              </w:rPr>
              <w:t>,</w:t>
            </w: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200F6525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4.</w:t>
            </w:r>
          </w:p>
          <w:p w14:paraId="09A8086C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  <w:p w14:paraId="0E57D1C2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  <w:p w14:paraId="5A16ADA2" w14:textId="77777777" w:rsidR="00F10FBD" w:rsidRPr="00FC700D" w:rsidRDefault="00F10FBD" w:rsidP="00822F05">
            <w:pPr>
              <w:pStyle w:val="Nagwekpola"/>
              <w:widowControl w:val="0"/>
              <w:jc w:val="center"/>
              <w:rPr>
                <w:rFonts w:ascii="Arial" w:hAnsi="Arial"/>
                <w:b w:val="0"/>
              </w:rPr>
            </w:pPr>
          </w:p>
          <w:p w14:paraId="330FF57F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D438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5.</w:t>
            </w:r>
          </w:p>
          <w:p w14:paraId="595F1BF8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</w:p>
          <w:p w14:paraId="30C0D8B4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,</w:t>
            </w:r>
          </w:p>
          <w:p w14:paraId="71464289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</w:p>
          <w:p w14:paraId="2F73771C" w14:textId="77777777" w:rsidR="00F10FBD" w:rsidRPr="00FC700D" w:rsidRDefault="00F10FBD" w:rsidP="00822F05">
            <w:pPr>
              <w:jc w:val="center"/>
              <w:rPr>
                <w:rFonts w:ascii="Arial" w:hAnsi="Arial"/>
                <w:sz w:val="14"/>
              </w:rPr>
            </w:pPr>
          </w:p>
          <w:p w14:paraId="7BAD3207" w14:textId="77777777" w:rsidR="00F10FBD" w:rsidRPr="00FC700D" w:rsidRDefault="00F10FBD" w:rsidP="00822F05">
            <w:pPr>
              <w:widowControl w:val="0"/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6"/>
              </w:rPr>
              <w:t>,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33F9" w14:textId="77777777" w:rsidR="00F10FBD" w:rsidRPr="00FC700D" w:rsidRDefault="00F10FBD" w:rsidP="00526A78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6.</w:t>
            </w:r>
          </w:p>
          <w:p w14:paraId="4B87B3FE" w14:textId="77777777" w:rsidR="00F10FBD" w:rsidRPr="00FC700D" w:rsidRDefault="00F10FBD">
            <w:pPr>
              <w:rPr>
                <w:rFonts w:ascii="Arial" w:hAnsi="Arial"/>
                <w:sz w:val="14"/>
              </w:rPr>
            </w:pPr>
          </w:p>
          <w:p w14:paraId="3010FDA0" w14:textId="77777777" w:rsidR="00F10FBD" w:rsidRPr="00FC700D" w:rsidRDefault="00F10FBD">
            <w:pPr>
              <w:rPr>
                <w:rFonts w:ascii="Arial" w:hAnsi="Arial"/>
                <w:sz w:val="14"/>
              </w:rPr>
            </w:pPr>
          </w:p>
          <w:p w14:paraId="16DEC19D" w14:textId="77777777" w:rsidR="00F10FBD" w:rsidRPr="00FC700D" w:rsidRDefault="00F10FBD" w:rsidP="0061453B">
            <w:pPr>
              <w:widowControl w:val="0"/>
              <w:spacing w:line="120" w:lineRule="exact"/>
              <w:jc w:val="right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2"/>
              </w:rPr>
              <w:t>;              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65961" w14:textId="77777777" w:rsidR="00F10FBD" w:rsidRPr="00FC700D" w:rsidRDefault="00F10FBD" w:rsidP="00FC700D">
            <w:pPr>
              <w:jc w:val="center"/>
              <w:rPr>
                <w:rFonts w:ascii="Arial" w:hAnsi="Arial"/>
                <w:sz w:val="14"/>
              </w:rPr>
            </w:pPr>
            <w:r w:rsidRPr="00FC700D">
              <w:rPr>
                <w:rFonts w:ascii="Arial" w:hAnsi="Arial"/>
                <w:sz w:val="14"/>
              </w:rPr>
              <w:t>7.</w:t>
            </w:r>
          </w:p>
          <w:p w14:paraId="408FEB07" w14:textId="77777777" w:rsidR="00F10FBD" w:rsidRPr="00FC700D" w:rsidRDefault="00F10FBD">
            <w:pPr>
              <w:rPr>
                <w:rFonts w:ascii="Arial" w:hAnsi="Arial"/>
                <w:sz w:val="14"/>
              </w:rPr>
            </w:pPr>
          </w:p>
          <w:p w14:paraId="6C385112" w14:textId="77777777" w:rsidR="00F10FBD" w:rsidRPr="00FC700D" w:rsidRDefault="00F10FBD" w:rsidP="0061453B">
            <w:pPr>
              <w:widowControl w:val="0"/>
              <w:spacing w:line="120" w:lineRule="exact"/>
              <w:jc w:val="right"/>
              <w:rPr>
                <w:rFonts w:ascii="Arial" w:hAnsi="Arial"/>
                <w:sz w:val="14"/>
              </w:rPr>
            </w:pPr>
          </w:p>
        </w:tc>
      </w:tr>
      <w:tr w:rsidR="00F10FBD" w14:paraId="7DC7CE95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161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3A42E7EA" w14:textId="77777777" w:rsidR="00F10FBD" w:rsidRDefault="00F10FBD" w:rsidP="0061453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C7C5E3" w14:textId="77777777" w:rsidR="00F10FBD" w:rsidRDefault="00F10FBD" w:rsidP="0010115D">
            <w:pPr>
              <w:pStyle w:val="Tekstpodstawowy3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66.</w:t>
            </w:r>
          </w:p>
        </w:tc>
        <w:tc>
          <w:tcPr>
            <w:tcW w:w="198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730E" w14:textId="77777777" w:rsidR="00F10FBD" w:rsidRDefault="00F10FBD" w:rsidP="0010115D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67.</w:t>
            </w: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0FED8E8B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68.</w:t>
            </w: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278235A7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  <w:r w:rsidRPr="00FC700D"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z w:val="14"/>
              </w:rPr>
              <w:t>9</w:t>
            </w:r>
            <w:r w:rsidRPr="00FC700D"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0243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70.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09FD4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  <w:r w:rsidRPr="00FC700D">
              <w:rPr>
                <w:rFonts w:ascii="Arial" w:hAnsi="Arial"/>
                <w:b/>
                <w:sz w:val="14"/>
              </w:rPr>
              <w:t>7</w:t>
            </w:r>
            <w:r>
              <w:rPr>
                <w:rFonts w:ascii="Arial" w:hAnsi="Arial"/>
                <w:b/>
                <w:sz w:val="14"/>
              </w:rPr>
              <w:t>1</w:t>
            </w:r>
            <w:r w:rsidRPr="00FC700D"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598A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  <w:r w:rsidRPr="00FC700D">
              <w:rPr>
                <w:rFonts w:ascii="Arial" w:hAnsi="Arial"/>
                <w:b/>
                <w:sz w:val="14"/>
              </w:rPr>
              <w:t>7</w:t>
            </w:r>
            <w:r>
              <w:rPr>
                <w:rFonts w:ascii="Arial" w:hAnsi="Arial"/>
                <w:b/>
                <w:sz w:val="14"/>
              </w:rPr>
              <w:t>2</w:t>
            </w:r>
            <w:r w:rsidRPr="00FC700D">
              <w:rPr>
                <w:rFonts w:ascii="Arial" w:hAnsi="Arial"/>
                <w:b/>
                <w:sz w:val="14"/>
              </w:rPr>
              <w:t>.</w:t>
            </w:r>
          </w:p>
        </w:tc>
      </w:tr>
      <w:tr w:rsidR="00F10FBD" w14:paraId="1AB6D0FC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754D26F5" w14:textId="77777777" w:rsidR="00F10FBD" w:rsidRDefault="00F10FBD" w:rsidP="0061453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DC7686" w14:textId="77777777" w:rsidR="00F10FBD" w:rsidRDefault="00F10FBD" w:rsidP="0010115D">
            <w:pPr>
              <w:pStyle w:val="Tekstpodstawowy31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AD59" w14:textId="77777777" w:rsidR="00F10FBD" w:rsidRDefault="00F10FBD" w:rsidP="0010115D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11F611CA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28153FC9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CCDD9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D0C8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3F0E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</w:tr>
      <w:tr w:rsidR="00F10FBD" w14:paraId="1F41BE23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727C164E" w14:textId="77777777" w:rsidR="00F10FBD" w:rsidRDefault="00F10FBD" w:rsidP="0061453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D70A879" w14:textId="77777777" w:rsidR="00F10FBD" w:rsidRDefault="00F10FBD" w:rsidP="0010115D">
            <w:pPr>
              <w:pStyle w:val="Tekstpodstawowy31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E06F" w14:textId="77777777" w:rsidR="00F10FBD" w:rsidRDefault="00F10FBD" w:rsidP="0010115D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2ADDB7D3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16E1E7A8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CEE0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D6614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1ED19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</w:tr>
      <w:tr w:rsidR="00F10FBD" w14:paraId="209A3334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38280754" w14:textId="77777777" w:rsidR="00F10FBD" w:rsidRDefault="00F10FBD" w:rsidP="0061453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ADE759" w14:textId="77777777" w:rsidR="00F10FBD" w:rsidRDefault="00F10FBD" w:rsidP="0010115D">
            <w:pPr>
              <w:pStyle w:val="Tekstpodstawowy31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2643" w14:textId="77777777" w:rsidR="00F10FBD" w:rsidRDefault="00F10FBD" w:rsidP="0010115D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1F75A598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7F5E761B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EB5C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0482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D221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</w:tr>
      <w:tr w:rsidR="00F10FBD" w14:paraId="62C13742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  <w:shd w:val="pct50" w:color="C0C0C0" w:fill="auto"/>
          </w:tcPr>
          <w:p w14:paraId="56AB0511" w14:textId="77777777" w:rsidR="00F10FBD" w:rsidRDefault="00F10FBD" w:rsidP="0061453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EE3956" w14:textId="77777777" w:rsidR="00F10FBD" w:rsidRDefault="00F10FBD" w:rsidP="0010115D">
            <w:pPr>
              <w:pStyle w:val="Tekstpodstawowy31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821E" w14:textId="77777777" w:rsidR="00F10FBD" w:rsidRDefault="00F10FBD" w:rsidP="0010115D">
            <w:pPr>
              <w:pStyle w:val="Nagwekpola"/>
              <w:widowControl w:val="0"/>
              <w:rPr>
                <w:rFonts w:ascii="Arial" w:hAnsi="Arial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6AFE85B3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</w:tcPr>
          <w:p w14:paraId="415C04D6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2534C" w14:textId="77777777" w:rsidR="00F10FBD" w:rsidRDefault="00F10FBD" w:rsidP="0010115D">
            <w:pPr>
              <w:widowControl w:val="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3E02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C3CB" w14:textId="77777777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</w:p>
        </w:tc>
      </w:tr>
      <w:tr w:rsidR="00F10FBD" w14:paraId="17E87E86" w14:textId="77777777" w:rsidTr="000339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567"/>
        </w:trPr>
        <w:tc>
          <w:tcPr>
            <w:tcW w:w="340" w:type="dxa"/>
            <w:gridSpan w:val="3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  <w:shd w:val="pct50" w:color="C0C0C0" w:fill="auto"/>
          </w:tcPr>
          <w:p w14:paraId="2971CA20" w14:textId="77777777" w:rsidR="00F10FBD" w:rsidRDefault="00F10FBD" w:rsidP="0061453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95" w:type="dxa"/>
            <w:gridSpan w:val="4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63FDBA" w14:textId="77777777" w:rsidR="00F10FBD" w:rsidRPr="00FC700D" w:rsidRDefault="00F10FBD" w:rsidP="00F10FBD">
            <w:pPr>
              <w:jc w:val="right"/>
              <w:rPr>
                <w:rFonts w:ascii="Arial" w:hAnsi="Arial"/>
                <w:b/>
                <w:sz w:val="14"/>
              </w:rPr>
            </w:pPr>
            <w:r w:rsidRPr="00F10FBD">
              <w:rPr>
                <w:rFonts w:ascii="Arial" w:hAnsi="Arial"/>
                <w:b/>
                <w:sz w:val="14"/>
              </w:rPr>
              <w:t>RAZEM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82B7" w14:textId="710FDAEC" w:rsidR="00F10FBD" w:rsidRPr="00FC700D" w:rsidRDefault="00F10FBD" w:rsidP="0010115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73</w:t>
            </w:r>
            <w:r w:rsidR="000F7EBE">
              <w:rPr>
                <w:rFonts w:ascii="Arial" w:hAnsi="Arial"/>
                <w:b/>
                <w:sz w:val="14"/>
              </w:rPr>
              <w:t>.</w:t>
            </w:r>
          </w:p>
        </w:tc>
      </w:tr>
      <w:tr w:rsidR="00CB704C" w:rsidRPr="00EB5B7C" w14:paraId="754212C5" w14:textId="77777777" w:rsidTr="00DB6FC4">
        <w:tblPrEx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2956"/>
        </w:trPr>
        <w:tc>
          <w:tcPr>
            <w:tcW w:w="10636" w:type="dxa"/>
            <w:gridSpan w:val="5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4D4A9E90" w14:textId="692479CE" w:rsidR="00CB704C" w:rsidRDefault="00AB7627" w:rsidP="00E86ACF">
            <w:pPr>
              <w:pStyle w:val="Nagwek1"/>
              <w:spacing w:before="0" w:line="320" w:lineRule="exact"/>
              <w:ind w:left="331" w:hanging="331"/>
              <w:rPr>
                <w:spacing w:val="-4"/>
                <w:u w:val="none"/>
                <w:lang w:val="pl-PL"/>
              </w:rPr>
            </w:pPr>
            <w:r>
              <w:rPr>
                <w:noProof/>
                <w:spacing w:val="-4"/>
                <w:u w:val="none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10101380" wp14:editId="53C8C77A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439420</wp:posOffset>
                      </wp:positionV>
                      <wp:extent cx="1955165" cy="393065"/>
                      <wp:effectExtent l="0" t="0" r="0" b="0"/>
                      <wp:wrapNone/>
                      <wp:docPr id="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16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72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shd w:val="clear" w:color="auto" w:fill="F2F2F2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4"/>
                                    <w:gridCol w:w="1121"/>
                                    <w:gridCol w:w="225"/>
                                    <w:gridCol w:w="616"/>
                                  </w:tblGrid>
                                  <w:tr w:rsidR="00713307" w14:paraId="07F62237" w14:textId="77777777" w:rsidTr="004774DC">
                                    <w:trPr>
                                      <w:trHeight w:hRule="exact" w:val="394"/>
                                    </w:trPr>
                                    <w:tc>
                                      <w:tcPr>
                                        <w:tcW w:w="434" w:type="dxa"/>
                                        <w:shd w:val="clear" w:color="auto" w:fill="F2F2F2"/>
                                        <w:vAlign w:val="center"/>
                                      </w:tcPr>
                                      <w:p w14:paraId="6F3068A6" w14:textId="77777777" w:rsidR="00713307" w:rsidRPr="004774DC" w:rsidRDefault="00713307" w:rsidP="00F10FBD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74.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1" w:type="dxa"/>
                                        <w:shd w:val="clear" w:color="auto" w:fill="F2F2F2"/>
                                      </w:tcPr>
                                      <w:p w14:paraId="2F2B8F68" w14:textId="77777777" w:rsidR="00713307" w:rsidRDefault="00713307"/>
                                    </w:tc>
                                    <w:tc>
                                      <w:tcPr>
                                        <w:tcW w:w="225" w:type="dxa"/>
                                        <w:shd w:val="clear" w:color="auto" w:fill="F2F2F2"/>
                                      </w:tcPr>
                                      <w:p w14:paraId="35296039" w14:textId="77777777" w:rsidR="00713307" w:rsidRDefault="00713307">
                                        <w:r>
                                          <w:t>,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6" w:type="dxa"/>
                                        <w:shd w:val="clear" w:color="auto" w:fill="F2F2F2"/>
                                      </w:tcPr>
                                      <w:p w14:paraId="0F5D4393" w14:textId="77777777" w:rsidR="00713307" w:rsidRDefault="00713307"/>
                                    </w:tc>
                                  </w:tr>
                                </w:tbl>
                                <w:p w14:paraId="088B5A39" w14:textId="77777777" w:rsidR="00713307" w:rsidRPr="00E60D54" w:rsidRDefault="00713307" w:rsidP="00526A78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01380" id="Text Box 56" o:spid="_x0000_s1039" type="#_x0000_t202" style="position:absolute;left:0;text-align:left;margin-left:359.6pt;margin-top:34.6pt;width:153.9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-72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2F2F2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4"/>
                              <w:gridCol w:w="1121"/>
                              <w:gridCol w:w="225"/>
                              <w:gridCol w:w="616"/>
                            </w:tblGrid>
                            <w:tr w:rsidR="00713307" w14:paraId="07F62237" w14:textId="77777777" w:rsidTr="004774DC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34" w:type="dxa"/>
                                  <w:shd w:val="clear" w:color="auto" w:fill="F2F2F2"/>
                                  <w:vAlign w:val="center"/>
                                </w:tcPr>
                                <w:p w14:paraId="6F3068A6" w14:textId="77777777" w:rsidR="00713307" w:rsidRPr="004774DC" w:rsidRDefault="00713307" w:rsidP="00F10FB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74.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shd w:val="clear" w:color="auto" w:fill="F2F2F2"/>
                                </w:tcPr>
                                <w:p w14:paraId="2F2B8F68" w14:textId="77777777" w:rsidR="00713307" w:rsidRDefault="00713307"/>
                              </w:tc>
                              <w:tc>
                                <w:tcPr>
                                  <w:tcW w:w="225" w:type="dxa"/>
                                  <w:shd w:val="clear" w:color="auto" w:fill="F2F2F2"/>
                                </w:tcPr>
                                <w:p w14:paraId="35296039" w14:textId="77777777" w:rsidR="00713307" w:rsidRDefault="00713307">
                                  <w: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shd w:val="clear" w:color="auto" w:fill="F2F2F2"/>
                                </w:tcPr>
                                <w:p w14:paraId="0F5D4393" w14:textId="77777777" w:rsidR="00713307" w:rsidRDefault="00713307"/>
                              </w:tc>
                            </w:tr>
                          </w:tbl>
                          <w:p w14:paraId="088B5A39" w14:textId="77777777" w:rsidR="00713307" w:rsidRPr="00E60D54" w:rsidRDefault="00713307" w:rsidP="00526A78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04C" w:rsidRPr="006E27F5">
              <w:rPr>
                <w:spacing w:val="-4"/>
                <w:u w:val="none"/>
                <w:lang w:val="pl-PL"/>
              </w:rPr>
              <w:t>F</w:t>
            </w:r>
            <w:r w:rsidR="00CB704C">
              <w:rPr>
                <w:spacing w:val="-4"/>
                <w:u w:val="none"/>
              </w:rPr>
              <w:fldChar w:fldCharType="begin"/>
            </w:r>
            <w:r w:rsidR="00CB704C">
              <w:rPr>
                <w:spacing w:val="-4"/>
                <w:u w:val="none"/>
                <w:lang w:val="pl-PL"/>
              </w:rPr>
              <w:instrText>SEQ head2 \r 0 \h</w:instrText>
            </w:r>
            <w:r w:rsidR="00CB704C">
              <w:rPr>
                <w:spacing w:val="-4"/>
                <w:u w:val="none"/>
              </w:rPr>
              <w:fldChar w:fldCharType="end"/>
            </w:r>
            <w:r w:rsidR="00CB704C">
              <w:rPr>
                <w:spacing w:val="-4"/>
                <w:u w:val="none"/>
              </w:rPr>
              <w:fldChar w:fldCharType="begin"/>
            </w:r>
            <w:r w:rsidR="00CB704C">
              <w:rPr>
                <w:spacing w:val="-4"/>
                <w:u w:val="none"/>
                <w:lang w:val="pl-PL"/>
              </w:rPr>
              <w:instrText>SEQ head3 \r 0 \h</w:instrText>
            </w:r>
            <w:r w:rsidR="00CB704C">
              <w:rPr>
                <w:spacing w:val="-4"/>
                <w:u w:val="none"/>
              </w:rPr>
              <w:fldChar w:fldCharType="end"/>
            </w:r>
            <w:r w:rsidR="00CB704C">
              <w:rPr>
                <w:spacing w:val="-4"/>
                <w:u w:val="none"/>
                <w:lang w:val="pl-PL"/>
              </w:rPr>
              <w:t xml:space="preserve">. </w:t>
            </w:r>
            <w:r w:rsidR="00526A78">
              <w:rPr>
                <w:spacing w:val="-4"/>
                <w:u w:val="none"/>
                <w:lang w:val="pl-PL"/>
              </w:rPr>
              <w:t>WYSOKOŚĆ DZIENNEJ OPŁATY REKLAMOWEJ (poz.</w:t>
            </w:r>
            <w:r w:rsidR="00FC700D">
              <w:rPr>
                <w:spacing w:val="-4"/>
                <w:u w:val="none"/>
                <w:lang w:val="pl-PL"/>
              </w:rPr>
              <w:t>6</w:t>
            </w:r>
            <w:r w:rsidR="00F10FBD">
              <w:rPr>
                <w:spacing w:val="-4"/>
                <w:u w:val="none"/>
                <w:lang w:val="pl-PL"/>
              </w:rPr>
              <w:t>5</w:t>
            </w:r>
            <w:r w:rsidR="00526A78">
              <w:rPr>
                <w:spacing w:val="-4"/>
                <w:u w:val="none"/>
                <w:lang w:val="pl-PL"/>
              </w:rPr>
              <w:t xml:space="preserve"> + poz.</w:t>
            </w:r>
            <w:r w:rsidR="00FC700D">
              <w:rPr>
                <w:spacing w:val="-4"/>
                <w:u w:val="none"/>
                <w:lang w:val="pl-PL"/>
              </w:rPr>
              <w:t>7</w:t>
            </w:r>
            <w:r w:rsidR="00F10FBD">
              <w:rPr>
                <w:spacing w:val="-4"/>
                <w:u w:val="none"/>
                <w:lang w:val="pl-PL"/>
              </w:rPr>
              <w:t>3</w:t>
            </w:r>
            <w:r w:rsidR="00526A78">
              <w:rPr>
                <w:spacing w:val="-4"/>
                <w:u w:val="none"/>
                <w:lang w:val="pl-PL"/>
              </w:rPr>
              <w:t>)</w:t>
            </w:r>
          </w:p>
          <w:p w14:paraId="42B1E9E2" w14:textId="77777777" w:rsidR="00526A78" w:rsidRPr="00526A78" w:rsidRDefault="00526A78" w:rsidP="00526A78">
            <w:pPr>
              <w:rPr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                      zł.     gr</w:t>
            </w:r>
          </w:p>
          <w:p w14:paraId="3E664856" w14:textId="77777777" w:rsidR="00526A78" w:rsidRDefault="00526A78" w:rsidP="00526A78">
            <w:pPr>
              <w:rPr>
                <w:lang w:val="pl-PL"/>
              </w:rPr>
            </w:pPr>
          </w:p>
          <w:p w14:paraId="74F1DEC9" w14:textId="77777777" w:rsidR="00526A78" w:rsidRPr="00526A78" w:rsidRDefault="00526A78" w:rsidP="00526A78">
            <w:pPr>
              <w:rPr>
                <w:lang w:val="pl-PL"/>
              </w:rPr>
            </w:pPr>
          </w:p>
          <w:p w14:paraId="7DFCB329" w14:textId="77777777" w:rsidR="00CB704C" w:rsidRPr="006E27F5" w:rsidRDefault="00CB704C" w:rsidP="006E27F5">
            <w:pPr>
              <w:widowControl w:val="0"/>
              <w:jc w:val="both"/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Podmioty zobowiązane do zapłaty opłaty reklamowej są obowiązane wpłacić obliczon</w:t>
            </w:r>
            <w:r w:rsidR="00A25F4F" w:rsidRPr="006E27F5">
              <w:rPr>
                <w:rFonts w:ascii="Arial" w:hAnsi="Arial"/>
                <w:sz w:val="16"/>
                <w:lang w:val="pl-PL"/>
              </w:rPr>
              <w:t>ą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w deklaracji </w:t>
            </w:r>
            <w:r w:rsidR="00526A78" w:rsidRPr="006E27F5">
              <w:rPr>
                <w:rFonts w:ascii="Arial" w:hAnsi="Arial"/>
                <w:sz w:val="16"/>
                <w:lang w:val="pl-PL"/>
              </w:rPr>
              <w:t>opłat</w:t>
            </w:r>
            <w:r w:rsidR="00A25F4F" w:rsidRPr="006E27F5">
              <w:rPr>
                <w:rFonts w:ascii="Arial" w:hAnsi="Arial"/>
                <w:sz w:val="16"/>
                <w:lang w:val="pl-PL"/>
              </w:rPr>
              <w:t>ę</w:t>
            </w:r>
            <w:r w:rsidR="00526A78" w:rsidRPr="006E27F5">
              <w:rPr>
                <w:rFonts w:ascii="Arial" w:hAnsi="Arial"/>
                <w:sz w:val="16"/>
                <w:lang w:val="pl-PL"/>
              </w:rPr>
              <w:t xml:space="preserve"> reklamow</w:t>
            </w:r>
            <w:r w:rsidR="00A25F4F" w:rsidRPr="006E27F5">
              <w:rPr>
                <w:rFonts w:ascii="Arial" w:hAnsi="Arial"/>
                <w:sz w:val="16"/>
                <w:lang w:val="pl-PL"/>
              </w:rPr>
              <w:t>ą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, bez wezwania, na rachunek Urzędu </w:t>
            </w:r>
            <w:r w:rsidR="00067FE5" w:rsidRPr="006E27F5">
              <w:rPr>
                <w:rFonts w:ascii="Arial" w:hAnsi="Arial"/>
                <w:sz w:val="16"/>
                <w:lang w:val="pl-PL"/>
              </w:rPr>
              <w:t>Gminy Suchy Las</w:t>
            </w:r>
            <w:r w:rsidRPr="006E27F5">
              <w:rPr>
                <w:rFonts w:ascii="Arial" w:hAnsi="Arial"/>
                <w:sz w:val="16"/>
                <w:lang w:val="pl-PL"/>
              </w:rPr>
              <w:t>, w ratach, których wysokość zależy od okresu, w którym ciąży</w:t>
            </w:r>
            <w:r w:rsidR="00A25F4F" w:rsidRPr="006E27F5">
              <w:rPr>
                <w:rFonts w:ascii="Arial" w:hAnsi="Arial"/>
                <w:sz w:val="16"/>
                <w:lang w:val="pl-PL"/>
              </w:rPr>
              <w:t>ł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obowiązek zapłaty opłaty reklamowej, przy czym raty uiszczane są</w:t>
            </w:r>
            <w:r w:rsidR="00526A78" w:rsidRPr="006E27F5">
              <w:rPr>
                <w:rFonts w:ascii="Arial" w:hAnsi="Arial"/>
                <w:sz w:val="16"/>
                <w:lang w:val="pl-PL"/>
              </w:rPr>
              <w:t xml:space="preserve"> w terminach</w:t>
            </w:r>
            <w:r w:rsidRPr="006E27F5">
              <w:rPr>
                <w:rFonts w:ascii="Arial" w:hAnsi="Arial"/>
                <w:sz w:val="16"/>
                <w:lang w:val="pl-PL"/>
              </w:rPr>
              <w:t>:</w:t>
            </w:r>
          </w:p>
          <w:p w14:paraId="62722CB2" w14:textId="330E399F" w:rsidR="00CB704C" w:rsidRPr="006E27F5" w:rsidRDefault="00CB704C" w:rsidP="00B7798D">
            <w:pPr>
              <w:widowControl w:val="0"/>
              <w:numPr>
                <w:ilvl w:val="0"/>
                <w:numId w:val="13"/>
              </w:numPr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do dnia 3</w:t>
            </w:r>
            <w:r w:rsidR="00492E13">
              <w:rPr>
                <w:rFonts w:ascii="Arial" w:hAnsi="Arial"/>
                <w:sz w:val="16"/>
                <w:lang w:val="pl-PL"/>
              </w:rPr>
              <w:t>1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marca za pierwszy kwartał;</w:t>
            </w:r>
          </w:p>
          <w:p w14:paraId="51298BCB" w14:textId="77777777" w:rsidR="00CB704C" w:rsidRPr="006E27F5" w:rsidRDefault="00CB704C" w:rsidP="00B7798D">
            <w:pPr>
              <w:widowControl w:val="0"/>
              <w:numPr>
                <w:ilvl w:val="0"/>
                <w:numId w:val="13"/>
              </w:numPr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do dnia 30 czerwca za drugi kwartał;</w:t>
            </w:r>
          </w:p>
          <w:p w14:paraId="41E4D080" w14:textId="77777777" w:rsidR="00CB704C" w:rsidRPr="006E27F5" w:rsidRDefault="00CB704C" w:rsidP="00B7798D">
            <w:pPr>
              <w:widowControl w:val="0"/>
              <w:numPr>
                <w:ilvl w:val="0"/>
                <w:numId w:val="13"/>
              </w:numPr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>do dnia 30 września za trzeci kwartał:</w:t>
            </w:r>
          </w:p>
          <w:p w14:paraId="021F8B9B" w14:textId="05730A7C" w:rsidR="00CB704C" w:rsidRPr="006E27F5" w:rsidRDefault="00CB704C" w:rsidP="00B7798D">
            <w:pPr>
              <w:widowControl w:val="0"/>
              <w:numPr>
                <w:ilvl w:val="0"/>
                <w:numId w:val="13"/>
              </w:numPr>
              <w:rPr>
                <w:rFonts w:ascii="Arial" w:hAnsi="Arial"/>
                <w:sz w:val="16"/>
                <w:lang w:val="pl-PL"/>
              </w:rPr>
            </w:pPr>
            <w:r w:rsidRPr="006E27F5">
              <w:rPr>
                <w:rFonts w:ascii="Arial" w:hAnsi="Arial"/>
                <w:sz w:val="16"/>
                <w:lang w:val="pl-PL"/>
              </w:rPr>
              <w:t xml:space="preserve">do dnia </w:t>
            </w:r>
            <w:r w:rsidR="006A4FB0" w:rsidRPr="006E27F5">
              <w:rPr>
                <w:rFonts w:ascii="Arial" w:hAnsi="Arial"/>
                <w:sz w:val="16"/>
                <w:lang w:val="pl-PL"/>
              </w:rPr>
              <w:t>3</w:t>
            </w:r>
            <w:r w:rsidR="00492E13">
              <w:rPr>
                <w:rFonts w:ascii="Arial" w:hAnsi="Arial"/>
                <w:sz w:val="16"/>
                <w:lang w:val="pl-PL"/>
              </w:rPr>
              <w:t>1</w:t>
            </w:r>
            <w:r w:rsidRPr="006E27F5">
              <w:rPr>
                <w:rFonts w:ascii="Arial" w:hAnsi="Arial"/>
                <w:sz w:val="16"/>
                <w:lang w:val="pl-PL"/>
              </w:rPr>
              <w:t xml:space="preserve"> grudnia za czwarty kwartał.</w:t>
            </w:r>
          </w:p>
          <w:p w14:paraId="0F3B6944" w14:textId="77777777" w:rsidR="00CB704C" w:rsidRPr="00B7798D" w:rsidRDefault="00CB704C" w:rsidP="00B7798D">
            <w:pPr>
              <w:rPr>
                <w:lang w:val="pl-PL"/>
              </w:rPr>
            </w:pPr>
          </w:p>
        </w:tc>
      </w:tr>
      <w:tr w:rsidR="00CB704C" w14:paraId="03B2C118" w14:textId="77777777" w:rsidTr="00DB6FC4">
        <w:tblPrEx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1903"/>
        </w:trPr>
        <w:tc>
          <w:tcPr>
            <w:tcW w:w="10636" w:type="dxa"/>
            <w:gridSpan w:val="55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02D701D6" w14:textId="77777777" w:rsidR="004774DC" w:rsidRPr="006E27F5" w:rsidRDefault="00AB7627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b/>
                <w:sz w:val="24"/>
                <w:lang w:val="pl-PL"/>
              </w:rPr>
            </w:pPr>
            <w:r w:rsidRPr="004774DC">
              <w:rPr>
                <w:rFonts w:ascii="Arial" w:hAnsi="Arial"/>
                <w:b/>
                <w:noProof/>
                <w:sz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58997314" wp14:editId="11E0A55A">
                      <wp:simplePos x="0" y="0"/>
                      <wp:positionH relativeFrom="column">
                        <wp:posOffset>4574540</wp:posOffset>
                      </wp:positionH>
                      <wp:positionV relativeFrom="paragraph">
                        <wp:posOffset>680085</wp:posOffset>
                      </wp:positionV>
                      <wp:extent cx="1955165" cy="393065"/>
                      <wp:effectExtent l="0" t="0" r="0" b="0"/>
                      <wp:wrapNone/>
                      <wp:docPr id="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16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72" w:type="dxa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shd w:val="clear" w:color="auto" w:fill="F2F2F2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4"/>
                                    <w:gridCol w:w="1121"/>
                                    <w:gridCol w:w="225"/>
                                    <w:gridCol w:w="616"/>
                                  </w:tblGrid>
                                  <w:tr w:rsidR="00713307" w14:paraId="557D5519" w14:textId="77777777" w:rsidTr="004774DC">
                                    <w:trPr>
                                      <w:trHeight w:hRule="exact" w:val="394"/>
                                    </w:trPr>
                                    <w:tc>
                                      <w:tcPr>
                                        <w:tcW w:w="434" w:type="dxa"/>
                                        <w:shd w:val="clear" w:color="auto" w:fill="F2F2F2"/>
                                        <w:vAlign w:val="center"/>
                                      </w:tcPr>
                                      <w:p w14:paraId="5362A932" w14:textId="77777777" w:rsidR="00713307" w:rsidRPr="004774DC" w:rsidRDefault="00713307" w:rsidP="00F10FBD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75.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1" w:type="dxa"/>
                                        <w:shd w:val="clear" w:color="auto" w:fill="F2F2F2"/>
                                      </w:tcPr>
                                      <w:p w14:paraId="0B01D4D5" w14:textId="77777777" w:rsidR="00713307" w:rsidRDefault="00713307"/>
                                    </w:tc>
                                    <w:tc>
                                      <w:tcPr>
                                        <w:tcW w:w="225" w:type="dxa"/>
                                        <w:shd w:val="clear" w:color="auto" w:fill="F2F2F2"/>
                                      </w:tcPr>
                                      <w:p w14:paraId="604EB7E8" w14:textId="77777777" w:rsidR="00713307" w:rsidRDefault="00713307">
                                        <w:r>
                                          <w:t>,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6" w:type="dxa"/>
                                        <w:shd w:val="clear" w:color="auto" w:fill="F2F2F2"/>
                                      </w:tcPr>
                                      <w:p w14:paraId="46F238E4" w14:textId="77777777" w:rsidR="00713307" w:rsidRDefault="00713307"/>
                                    </w:tc>
                                  </w:tr>
                                </w:tbl>
                                <w:p w14:paraId="44368ADB" w14:textId="77777777" w:rsidR="00713307" w:rsidRPr="00E60D54" w:rsidRDefault="00713307" w:rsidP="004774DC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97314" id="Text Box 57" o:spid="_x0000_s1040" type="#_x0000_t202" style="position:absolute;left:0;text-align:left;margin-left:360.2pt;margin-top:53.55pt;width:153.95pt;height:30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-72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2F2F2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4"/>
                              <w:gridCol w:w="1121"/>
                              <w:gridCol w:w="225"/>
                              <w:gridCol w:w="616"/>
                            </w:tblGrid>
                            <w:tr w:rsidR="00713307" w14:paraId="557D5519" w14:textId="77777777" w:rsidTr="004774DC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34" w:type="dxa"/>
                                  <w:shd w:val="clear" w:color="auto" w:fill="F2F2F2"/>
                                  <w:vAlign w:val="center"/>
                                </w:tcPr>
                                <w:p w14:paraId="5362A932" w14:textId="77777777" w:rsidR="00713307" w:rsidRPr="004774DC" w:rsidRDefault="00713307" w:rsidP="00F10FB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75.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shd w:val="clear" w:color="auto" w:fill="F2F2F2"/>
                                </w:tcPr>
                                <w:p w14:paraId="0B01D4D5" w14:textId="77777777" w:rsidR="00713307" w:rsidRDefault="00713307"/>
                              </w:tc>
                              <w:tc>
                                <w:tcPr>
                                  <w:tcW w:w="225" w:type="dxa"/>
                                  <w:shd w:val="clear" w:color="auto" w:fill="F2F2F2"/>
                                </w:tcPr>
                                <w:p w14:paraId="604EB7E8" w14:textId="77777777" w:rsidR="00713307" w:rsidRDefault="00713307">
                                  <w: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shd w:val="clear" w:color="auto" w:fill="F2F2F2"/>
                                </w:tcPr>
                                <w:p w14:paraId="46F238E4" w14:textId="77777777" w:rsidR="00713307" w:rsidRDefault="00713307"/>
                              </w:tc>
                            </w:tr>
                          </w:tbl>
                          <w:p w14:paraId="44368ADB" w14:textId="77777777" w:rsidR="00713307" w:rsidRPr="00E60D54" w:rsidRDefault="00713307" w:rsidP="004774DC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04C" w:rsidRPr="006E27F5">
              <w:rPr>
                <w:rFonts w:ascii="Arial" w:hAnsi="Arial"/>
                <w:b/>
                <w:sz w:val="24"/>
                <w:lang w:val="pl-PL"/>
              </w:rPr>
              <w:t>F.1.ŁĄCZNA KWOTA OPŁATY ZA TABLICE REKLAMOWE I URZĄDZENIA REKLAMOWE DO</w:t>
            </w:r>
          </w:p>
          <w:p w14:paraId="0D6E225F" w14:textId="090AFEFD" w:rsidR="00CB704C" w:rsidRPr="006E27F5" w:rsidRDefault="004774D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  <w:lang w:val="pl-PL"/>
              </w:rPr>
            </w:pPr>
            <w:r w:rsidRPr="006E27F5">
              <w:rPr>
                <w:rFonts w:ascii="Arial" w:hAnsi="Arial"/>
                <w:b/>
                <w:sz w:val="24"/>
                <w:lang w:val="pl-PL"/>
              </w:rPr>
              <w:t xml:space="preserve">    </w:t>
            </w:r>
            <w:r w:rsidR="00CB704C" w:rsidRPr="006E27F5">
              <w:rPr>
                <w:rFonts w:ascii="Arial" w:hAnsi="Arial"/>
                <w:b/>
                <w:sz w:val="24"/>
                <w:lang w:val="pl-PL"/>
              </w:rPr>
              <w:t xml:space="preserve"> ZAPŁATY ZA DANY ROK </w:t>
            </w:r>
            <w:r w:rsidR="00526A78" w:rsidRPr="006E27F5">
              <w:rPr>
                <w:rFonts w:ascii="Arial" w:hAnsi="Arial"/>
                <w:b/>
                <w:sz w:val="24"/>
                <w:lang w:val="pl-PL"/>
              </w:rPr>
              <w:t>W POSZCZEGÓLNYCH KWARTAŁACH</w:t>
            </w:r>
            <w:r w:rsidR="00CB704C" w:rsidRPr="006E27F5">
              <w:rPr>
                <w:rFonts w:ascii="Arial" w:hAnsi="Arial"/>
                <w:b/>
                <w:sz w:val="24"/>
                <w:lang w:val="pl-PL"/>
              </w:rPr>
              <w:t xml:space="preserve"> </w:t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>(</w:t>
            </w:r>
            <w:r w:rsidR="00CB704C" w:rsidRPr="006E27F5">
              <w:rPr>
                <w:rFonts w:ascii="Arial" w:hAnsi="Arial"/>
                <w:b/>
                <w:sz w:val="24"/>
                <w:lang w:val="pl-PL"/>
              </w:rPr>
              <w:t>poz.</w:t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 xml:space="preserve"> 7</w:t>
            </w:r>
            <w:r w:rsidR="008C3179" w:rsidRPr="006E27F5">
              <w:rPr>
                <w:rFonts w:ascii="Arial" w:hAnsi="Arial"/>
                <w:b/>
                <w:sz w:val="24"/>
                <w:lang w:val="pl-PL"/>
              </w:rPr>
              <w:t>4</w:t>
            </w:r>
            <w:r w:rsidR="00041DC7" w:rsidRPr="006E27F5">
              <w:rPr>
                <w:rFonts w:ascii="Arial" w:hAnsi="Arial"/>
                <w:b/>
                <w:sz w:val="24"/>
                <w:lang w:val="pl-PL"/>
              </w:rPr>
              <w:t xml:space="preserve"> </w:t>
            </w:r>
            <w:r w:rsidR="00F1086A" w:rsidRPr="006E27F5">
              <w:rPr>
                <w:rFonts w:ascii="Arial" w:hAnsi="Arial"/>
                <w:b/>
                <w:sz w:val="24"/>
                <w:lang w:val="pl-PL"/>
              </w:rPr>
              <w:t>x</w:t>
            </w:r>
            <w:r w:rsidR="00A25F4F" w:rsidRPr="006E27F5">
              <w:rPr>
                <w:rFonts w:ascii="Arial" w:hAnsi="Arial"/>
                <w:b/>
                <w:sz w:val="24"/>
                <w:lang w:val="pl-PL"/>
              </w:rPr>
              <w:t xml:space="preserve"> LICZBA</w:t>
            </w:r>
            <w:r w:rsidR="00526A78" w:rsidRPr="006E27F5">
              <w:rPr>
                <w:rFonts w:ascii="Arial" w:hAnsi="Arial"/>
                <w:b/>
                <w:sz w:val="24"/>
                <w:lang w:val="pl-PL"/>
              </w:rPr>
              <w:t xml:space="preserve"> DNI</w:t>
            </w:r>
            <w:r w:rsidRPr="006E27F5">
              <w:rPr>
                <w:rFonts w:ascii="Arial" w:hAnsi="Arial"/>
                <w:b/>
                <w:sz w:val="24"/>
                <w:lang w:val="pl-PL"/>
              </w:rPr>
              <w:t>)</w:t>
            </w:r>
          </w:p>
          <w:p w14:paraId="55294FC2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  <w:r w:rsidRPr="006E27F5">
              <w:rPr>
                <w:rFonts w:ascii="Arial" w:hAnsi="Arial"/>
                <w:sz w:val="24"/>
                <w:lang w:val="pl-PL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/>
                <w:sz w:val="24"/>
              </w:rPr>
              <w:t>zł</w:t>
            </w:r>
            <w:proofErr w:type="spellEnd"/>
            <w:r>
              <w:rPr>
                <w:rFonts w:ascii="Arial" w:hAnsi="Arial"/>
                <w:sz w:val="24"/>
              </w:rPr>
              <w:t>.     gr</w:t>
            </w:r>
          </w:p>
          <w:p w14:paraId="2CE5ADA1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0242BF67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55B57196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2CD376EA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4785BD4F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  <w:p w14:paraId="70BC526B" w14:textId="77777777" w:rsidR="00CB704C" w:rsidRDefault="00CB704C" w:rsidP="0061453B">
            <w:pPr>
              <w:pStyle w:val="Tytubloku"/>
              <w:keepNext w:val="0"/>
              <w:keepLines w:val="0"/>
              <w:widowControl w:val="0"/>
              <w:spacing w:before="120" w:line="240" w:lineRule="exact"/>
              <w:ind w:left="-101" w:firstLine="101"/>
              <w:rPr>
                <w:rFonts w:ascii="Arial" w:hAnsi="Arial"/>
                <w:sz w:val="24"/>
              </w:rPr>
            </w:pPr>
          </w:p>
        </w:tc>
      </w:tr>
      <w:tr w:rsidR="00CB704C" w14:paraId="01769B7B" w14:textId="77777777" w:rsidTr="00DB6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960"/>
        </w:trPr>
        <w:tc>
          <w:tcPr>
            <w:tcW w:w="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0" w:color="C0C0C0" w:fill="auto"/>
          </w:tcPr>
          <w:p w14:paraId="7BA670AF" w14:textId="77777777" w:rsidR="00CB704C" w:rsidRDefault="00CB704C" w:rsidP="00CF0828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14:paraId="3B3DE7E7" w14:textId="77777777" w:rsidR="00CB704C" w:rsidRPr="00DF01DE" w:rsidRDefault="00CB704C" w:rsidP="00CF08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20"/>
              </w:rPr>
            </w:pPr>
          </w:p>
          <w:p w14:paraId="50F66C59" w14:textId="77777777" w:rsidR="00CB704C" w:rsidRPr="00DF01DE" w:rsidRDefault="00CB704C" w:rsidP="00CF0828">
            <w:pPr>
              <w:pStyle w:val="Tekstpodstawowy31"/>
              <w:widowControl w:val="0"/>
              <w:spacing w:before="20"/>
              <w:ind w:left="144" w:hanging="142"/>
              <w:jc w:val="left"/>
              <w:rPr>
                <w:rFonts w:ascii="Arial" w:hAnsi="Arial"/>
                <w:b/>
                <w:sz w:val="20"/>
              </w:rPr>
            </w:pPr>
            <w:r w:rsidRPr="00DF01DE">
              <w:rPr>
                <w:rFonts w:ascii="Arial" w:hAnsi="Arial"/>
                <w:b/>
                <w:sz w:val="20"/>
              </w:rPr>
              <w:t>KWARTAŁ</w:t>
            </w:r>
          </w:p>
        </w:tc>
        <w:tc>
          <w:tcPr>
            <w:tcW w:w="19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6D99" w14:textId="77777777" w:rsidR="00CB704C" w:rsidRPr="00E86ACF" w:rsidRDefault="00CB704C" w:rsidP="00CF0828">
            <w:pPr>
              <w:widowControl w:val="0"/>
              <w:jc w:val="center"/>
              <w:rPr>
                <w:rFonts w:ascii="Arial" w:hAnsi="Arial"/>
                <w:b/>
                <w:szCs w:val="24"/>
              </w:rPr>
            </w:pPr>
            <w:r w:rsidRPr="00E86ACF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19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4332" w14:textId="77777777" w:rsidR="00CB704C" w:rsidRPr="00E86ACF" w:rsidRDefault="00CB704C" w:rsidP="00CF0828">
            <w:pPr>
              <w:widowControl w:val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254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D359" w14:textId="77777777" w:rsidR="00CB704C" w:rsidRPr="00E86ACF" w:rsidRDefault="00CB704C" w:rsidP="00CF0828">
            <w:pPr>
              <w:widowControl w:val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22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AC51" w14:textId="77777777" w:rsidR="009A3D4B" w:rsidRDefault="009A3D4B" w:rsidP="00CF0828">
            <w:pPr>
              <w:widowControl w:val="0"/>
              <w:jc w:val="center"/>
              <w:rPr>
                <w:rFonts w:ascii="Arial" w:hAnsi="Arial"/>
                <w:b/>
                <w:szCs w:val="24"/>
              </w:rPr>
            </w:pPr>
          </w:p>
          <w:p w14:paraId="56F94EA1" w14:textId="77777777" w:rsidR="00CB704C" w:rsidRPr="00E86ACF" w:rsidRDefault="00CB704C" w:rsidP="00CF0828">
            <w:pPr>
              <w:widowControl w:val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IV</w:t>
            </w:r>
          </w:p>
          <w:p w14:paraId="354A60F6" w14:textId="77777777" w:rsidR="00CB704C" w:rsidRPr="00E86ACF" w:rsidRDefault="00CB704C" w:rsidP="00CF0828">
            <w:pPr>
              <w:widowControl w:val="0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CB704C" w14:paraId="013D3E71" w14:textId="77777777" w:rsidTr="00DB6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2" w:type="dxa"/>
            <w:right w:w="72" w:type="dxa"/>
          </w:tblCellMar>
        </w:tblPrEx>
        <w:trPr>
          <w:gridBefore w:val="1"/>
          <w:wBefore w:w="34" w:type="dxa"/>
          <w:cantSplit/>
          <w:trHeight w:hRule="exact" w:val="881"/>
        </w:trPr>
        <w:tc>
          <w:tcPr>
            <w:tcW w:w="248" w:type="dxa"/>
            <w:gridSpan w:val="2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50" w:color="C0C0C0" w:fill="auto"/>
          </w:tcPr>
          <w:p w14:paraId="3E37768E" w14:textId="77777777" w:rsidR="00CB704C" w:rsidRDefault="00CB704C" w:rsidP="00CF0828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88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50" w:color="C0C0C0" w:fill="auto"/>
            <w:vAlign w:val="center"/>
          </w:tcPr>
          <w:p w14:paraId="70CBFA41" w14:textId="77777777" w:rsidR="00CB704C" w:rsidRPr="00DF01DE" w:rsidRDefault="00CB704C" w:rsidP="00CF0828">
            <w:pPr>
              <w:spacing w:before="20"/>
              <w:ind w:left="162" w:hanging="162"/>
              <w:rPr>
                <w:rFonts w:ascii="Arial" w:hAnsi="Arial"/>
                <w:sz w:val="20"/>
                <w:lang w:val="pl-PL"/>
              </w:rPr>
            </w:pPr>
            <w:r w:rsidRPr="00DF01DE">
              <w:rPr>
                <w:rFonts w:ascii="Arial" w:hAnsi="Arial"/>
                <w:b/>
                <w:sz w:val="20"/>
                <w:lang w:val="pl-PL"/>
              </w:rPr>
              <w:t xml:space="preserve">KWOTA </w:t>
            </w:r>
            <w:r w:rsidRPr="00DF01DE">
              <w:rPr>
                <w:rFonts w:ascii="Arial" w:hAnsi="Arial"/>
                <w:b/>
                <w:sz w:val="20"/>
                <w:lang w:val="pl-PL"/>
              </w:rPr>
              <w:br/>
              <w:t>zł. gr</w:t>
            </w:r>
          </w:p>
          <w:p w14:paraId="5C4C7EA8" w14:textId="77777777" w:rsidR="00CB704C" w:rsidRPr="00DF01DE" w:rsidRDefault="00CB704C" w:rsidP="00CF0828">
            <w:pPr>
              <w:spacing w:before="20"/>
              <w:rPr>
                <w:rFonts w:ascii="Arial" w:hAnsi="Arial"/>
                <w:sz w:val="20"/>
                <w:lang w:val="pl-PL"/>
              </w:rPr>
            </w:pPr>
          </w:p>
        </w:tc>
        <w:tc>
          <w:tcPr>
            <w:tcW w:w="1977" w:type="dxa"/>
            <w:gridSpan w:val="1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A3D45C" w14:textId="77777777" w:rsidR="00CB704C" w:rsidRDefault="00CB704C" w:rsidP="00CF0828">
            <w:pPr>
              <w:widowControl w:val="0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981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16CBC1" w14:textId="77777777" w:rsidR="00CB704C" w:rsidRDefault="00CB704C" w:rsidP="00CF0828">
            <w:pPr>
              <w:widowControl w:val="0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2548" w:type="dxa"/>
            <w:gridSpan w:val="1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93682E" w14:textId="77777777" w:rsidR="00CB704C" w:rsidRDefault="00CB704C" w:rsidP="00CF0828">
            <w:pPr>
              <w:widowControl w:val="0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2294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1087F9" w14:textId="77777777" w:rsidR="00CB704C" w:rsidRDefault="00CB704C" w:rsidP="00CF0828">
            <w:pPr>
              <w:widowControl w:val="0"/>
              <w:jc w:val="right"/>
              <w:rPr>
                <w:rFonts w:ascii="Arial" w:hAnsi="Arial"/>
                <w:sz w:val="14"/>
              </w:rPr>
            </w:pPr>
          </w:p>
        </w:tc>
      </w:tr>
      <w:tr w:rsidR="00CB704C" w:rsidRPr="00EB5B7C" w14:paraId="4C7EF835" w14:textId="77777777" w:rsidTr="00DB6FC4">
        <w:trPr>
          <w:gridBefore w:val="1"/>
          <w:gridAfter w:val="1"/>
          <w:wBefore w:w="34" w:type="dxa"/>
          <w:wAfter w:w="38" w:type="dxa"/>
          <w:cantSplit/>
          <w:trHeight w:hRule="exact" w:val="786"/>
        </w:trPr>
        <w:tc>
          <w:tcPr>
            <w:tcW w:w="10598" w:type="dxa"/>
            <w:gridSpan w:val="54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25912681" w14:textId="571DAC83" w:rsidR="00CB704C" w:rsidRPr="0078742B" w:rsidRDefault="00CB704C" w:rsidP="0061453B">
            <w:pPr>
              <w:pStyle w:val="Nagwek1"/>
              <w:spacing w:before="120" w:line="200" w:lineRule="exact"/>
              <w:rPr>
                <w:u w:val="none"/>
                <w:lang w:val="pl-PL"/>
              </w:rPr>
            </w:pPr>
            <w:r w:rsidRPr="006E27F5">
              <w:rPr>
                <w:u w:val="none"/>
                <w:lang w:val="pl-PL"/>
              </w:rPr>
              <w:lastRenderedPageBreak/>
              <w:t>G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  <w:lang w:val="pl-PL"/>
              </w:rPr>
              <w:instrText>SEQ head2 \r 0 \h</w:instrText>
            </w:r>
            <w:r>
              <w:rPr>
                <w:u w:val="none"/>
              </w:rPr>
              <w:fldChar w:fldCharType="end"/>
            </w:r>
            <w:r>
              <w:rPr>
                <w:u w:val="none"/>
              </w:rPr>
              <w:fldChar w:fldCharType="begin"/>
            </w:r>
            <w:r>
              <w:rPr>
                <w:u w:val="none"/>
                <w:lang w:val="pl-PL"/>
              </w:rPr>
              <w:instrText>SEQ head3 \r 0 \h</w:instrText>
            </w:r>
            <w:r>
              <w:rPr>
                <w:u w:val="none"/>
              </w:rPr>
              <w:fldChar w:fldCharType="end"/>
            </w:r>
            <w:r>
              <w:rPr>
                <w:u w:val="none"/>
                <w:lang w:val="pl-PL"/>
              </w:rPr>
              <w:t xml:space="preserve">. INFORMACJA O ZAŁĄCZNIKACH </w:t>
            </w:r>
            <w:r>
              <w:rPr>
                <w:b w:val="0"/>
                <w:sz w:val="16"/>
                <w:u w:val="none"/>
                <w:lang w:val="pl-PL"/>
              </w:rPr>
              <w:t>(do niniejszej deklaracji dołączono)</w:t>
            </w:r>
          </w:p>
        </w:tc>
      </w:tr>
      <w:tr w:rsidR="00CB704C" w14:paraId="26AB644D" w14:textId="77777777" w:rsidTr="00DB6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34" w:type="dxa"/>
          <w:wAfter w:w="38" w:type="dxa"/>
          <w:cantSplit/>
          <w:trHeight w:hRule="exact" w:val="1002"/>
        </w:trPr>
        <w:tc>
          <w:tcPr>
            <w:tcW w:w="644" w:type="dxa"/>
            <w:gridSpan w:val="5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pct50" w:color="C0C0C0" w:fill="auto"/>
          </w:tcPr>
          <w:p w14:paraId="3E04EA53" w14:textId="77777777" w:rsidR="00CB704C" w:rsidRDefault="00AB7627" w:rsidP="0061453B">
            <w:pPr>
              <w:jc w:val="center"/>
              <w:rPr>
                <w:rFonts w:ascii="Arial" w:hAnsi="Arial"/>
                <w:b/>
                <w:sz w:val="16"/>
                <w:lang w:val="pl-PL"/>
              </w:rPr>
            </w:pPr>
            <w:r>
              <w:rPr>
                <w:rFonts w:ascii="Arial" w:hAnsi="Arial"/>
                <w:b/>
                <w:noProof/>
                <w:sz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7234346D" wp14:editId="57CC256B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121285</wp:posOffset>
                      </wp:positionV>
                      <wp:extent cx="1005840" cy="285115"/>
                      <wp:effectExtent l="0" t="0" r="0" b="0"/>
                      <wp:wrapNone/>
                      <wp:docPr id="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17"/>
                                    <w:gridCol w:w="317"/>
                                  </w:tblGrid>
                                  <w:tr w:rsidR="00713307" w14:paraId="695CCDA2" w14:textId="77777777" w:rsidTr="002F2BFE">
                                    <w:trPr>
                                      <w:trHeight w:hRule="exact" w:val="252"/>
                                      <w:jc w:val="center"/>
                                    </w:trPr>
                                    <w:tc>
                                      <w:tcPr>
                                        <w:tcW w:w="317" w:type="dxa"/>
                                      </w:tcPr>
                                      <w:p w14:paraId="09DAFE77" w14:textId="77777777" w:rsidR="00713307" w:rsidRDefault="00713307"/>
                                    </w:tc>
                                    <w:tc>
                                      <w:tcPr>
                                        <w:tcW w:w="317" w:type="dxa"/>
                                      </w:tcPr>
                                      <w:p w14:paraId="3160CB1C" w14:textId="77777777" w:rsidR="00713307" w:rsidRDefault="00713307"/>
                                    </w:tc>
                                  </w:tr>
                                </w:tbl>
                                <w:p w14:paraId="28499F3D" w14:textId="77777777" w:rsidR="00713307" w:rsidRDefault="00713307" w:rsidP="002F2B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4346D" id="Text Box 50" o:spid="_x0000_s1041" type="#_x0000_t202" style="position:absolute;left:0;text-align:left;margin-left:136.8pt;margin-top:9.55pt;width:79.2pt;height:2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"/>
                              <w:gridCol w:w="317"/>
                            </w:tblGrid>
                            <w:tr w:rsidR="00713307" w14:paraId="695CCDA2" w14:textId="77777777" w:rsidTr="002F2BFE"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9DAFE77" w14:textId="77777777" w:rsidR="00713307" w:rsidRDefault="00713307"/>
                              </w:tc>
                              <w:tc>
                                <w:tcPr>
                                  <w:tcW w:w="317" w:type="dxa"/>
                                </w:tcPr>
                                <w:p w14:paraId="3160CB1C" w14:textId="77777777" w:rsidR="00713307" w:rsidRDefault="00713307"/>
                              </w:tc>
                            </w:tr>
                          </w:tbl>
                          <w:p w14:paraId="28499F3D" w14:textId="77777777" w:rsidR="00713307" w:rsidRDefault="00713307" w:rsidP="002F2B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D9E44DF" w14:textId="77777777" w:rsidR="00CB704C" w:rsidRDefault="004774DC" w:rsidP="0061453B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spacing w:val="-4"/>
              </w:rPr>
            </w:pPr>
            <w:r>
              <w:rPr>
                <w:rFonts w:ascii="Arial" w:hAnsi="Arial"/>
              </w:rPr>
              <w:t>7</w:t>
            </w:r>
            <w:r w:rsidR="00F10FBD">
              <w:rPr>
                <w:rFonts w:ascii="Arial" w:hAnsi="Arial"/>
              </w:rPr>
              <w:t>6</w:t>
            </w:r>
            <w:r w:rsidR="00CB704C">
              <w:rPr>
                <w:rFonts w:ascii="Arial" w:hAnsi="Arial"/>
              </w:rPr>
              <w:t xml:space="preserve">. </w:t>
            </w:r>
            <w:proofErr w:type="spellStart"/>
            <w:r w:rsidR="00CB704C">
              <w:rPr>
                <w:rFonts w:ascii="Arial" w:hAnsi="Arial"/>
              </w:rPr>
              <w:t>Liczba</w:t>
            </w:r>
            <w:proofErr w:type="spellEnd"/>
            <w:r w:rsidR="00CB704C">
              <w:rPr>
                <w:rFonts w:ascii="Arial" w:hAnsi="Arial"/>
              </w:rPr>
              <w:t xml:space="preserve"> </w:t>
            </w:r>
            <w:proofErr w:type="spellStart"/>
            <w:r w:rsidR="00CB704C">
              <w:rPr>
                <w:rFonts w:ascii="Arial" w:hAnsi="Arial"/>
              </w:rPr>
              <w:t>załączników</w:t>
            </w:r>
            <w:proofErr w:type="spellEnd"/>
            <w:r w:rsidR="00CB704C">
              <w:rPr>
                <w:rFonts w:ascii="Arial" w:hAnsi="Arial"/>
              </w:rPr>
              <w:t xml:space="preserve"> DOR-1/A</w:t>
            </w:r>
            <w:r w:rsidR="00CB704C">
              <w:rPr>
                <w:rFonts w:ascii="Arial" w:hAnsi="Arial"/>
                <w:b w:val="0"/>
              </w:rPr>
              <w:t xml:space="preserve"> </w:t>
            </w:r>
          </w:p>
          <w:p w14:paraId="1BC50D3C" w14:textId="77777777" w:rsidR="00CB704C" w:rsidRDefault="00CB704C" w:rsidP="0061453B">
            <w:pPr>
              <w:spacing w:line="360" w:lineRule="exact"/>
              <w:ind w:left="-101" w:firstLine="1872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676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19971B0" w14:textId="77777777" w:rsidR="00CB704C" w:rsidRDefault="00CB704C" w:rsidP="004E66F9">
            <w:pPr>
              <w:spacing w:line="360" w:lineRule="exact"/>
              <w:ind w:left="-101"/>
              <w:jc w:val="center"/>
              <w:rPr>
                <w:rFonts w:ascii="Arial" w:hAnsi="Arial"/>
                <w:sz w:val="14"/>
              </w:rPr>
            </w:pPr>
          </w:p>
        </w:tc>
      </w:tr>
      <w:tr w:rsidR="00CB704C" w14:paraId="128FEF45" w14:textId="77777777" w:rsidTr="00DB6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34" w:type="dxa"/>
          <w:wAfter w:w="38" w:type="dxa"/>
          <w:cantSplit/>
          <w:trHeight w:hRule="exact" w:val="392"/>
        </w:trPr>
        <w:tc>
          <w:tcPr>
            <w:tcW w:w="644" w:type="dxa"/>
            <w:gridSpan w:val="5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  <w:shd w:val="pct50" w:color="C0C0C0" w:fill="auto"/>
          </w:tcPr>
          <w:p w14:paraId="18339F17" w14:textId="77777777" w:rsidR="00CB704C" w:rsidRDefault="00CB704C" w:rsidP="0061453B">
            <w:pPr>
              <w:jc w:val="center"/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954" w:type="dxa"/>
            <w:gridSpan w:val="49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0F6AE2EA" w14:textId="77777777" w:rsidR="00CB704C" w:rsidRDefault="00CB704C" w:rsidP="004E66F9">
            <w:pPr>
              <w:spacing w:line="360" w:lineRule="exact"/>
              <w:ind w:left="-101"/>
              <w:jc w:val="center"/>
              <w:rPr>
                <w:rFonts w:ascii="Arial" w:hAnsi="Arial"/>
                <w:sz w:val="14"/>
              </w:rPr>
            </w:pPr>
          </w:p>
        </w:tc>
      </w:tr>
      <w:tr w:rsidR="00CB704C" w:rsidRPr="00EB5B7C" w14:paraId="082C6FBF" w14:textId="77777777" w:rsidTr="00DB6FC4">
        <w:trPr>
          <w:gridBefore w:val="1"/>
          <w:gridAfter w:val="1"/>
          <w:wBefore w:w="34" w:type="dxa"/>
          <w:wAfter w:w="38" w:type="dxa"/>
          <w:cantSplit/>
          <w:trHeight w:hRule="exact" w:val="1039"/>
        </w:trPr>
        <w:tc>
          <w:tcPr>
            <w:tcW w:w="10598" w:type="dxa"/>
            <w:gridSpan w:val="5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14:paraId="36DAEFC0" w14:textId="3656C016" w:rsidR="00CB704C" w:rsidRPr="00136030" w:rsidRDefault="00CB704C" w:rsidP="008D5B85">
            <w:pPr>
              <w:pStyle w:val="Nagwek8"/>
              <w:spacing w:line="400" w:lineRule="exact"/>
              <w:ind w:hanging="720"/>
              <w:rPr>
                <w:rFonts w:ascii="Arial" w:hAnsi="Arial"/>
                <w:lang w:val="pl-PL" w:eastAsia="pl-PL"/>
              </w:rPr>
            </w:pPr>
            <w:r w:rsidRPr="006E27F5">
              <w:rPr>
                <w:rFonts w:ascii="Arial" w:hAnsi="Arial"/>
                <w:b/>
                <w:i w:val="0"/>
                <w:sz w:val="24"/>
                <w:lang w:val="pl-PL" w:eastAsia="pl-PL"/>
              </w:rPr>
              <w:t>H</w:t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instrText>SEQ head2 \r 0 \h</w:instrText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end"/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instrText>SEQ head3 \r 0 \h</w:instrText>
            </w:r>
            <w:r>
              <w:rPr>
                <w:rFonts w:ascii="Arial" w:hAnsi="Arial"/>
                <w:b/>
                <w:i w:val="0"/>
                <w:sz w:val="24"/>
                <w:lang w:eastAsia="pl-PL"/>
              </w:rPr>
              <w:fldChar w:fldCharType="end"/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t xml:space="preserve">. OŚWIADCZENIE I PODPIS PODMIOTU ZOBOWIĄZANEGO DO ZAPŁATY OPŁATY REKLAMOWEJ / OSOBY REPREZENTUJĄCEJ </w:t>
            </w:r>
            <w:r w:rsidR="008D5B85">
              <w:rPr>
                <w:rFonts w:ascii="Arial" w:hAnsi="Arial"/>
                <w:b/>
                <w:i w:val="0"/>
                <w:sz w:val="24"/>
                <w:lang w:val="pl-PL" w:eastAsia="pl-PL"/>
              </w:rPr>
              <w:t>PODMIOT</w:t>
            </w:r>
            <w:r>
              <w:rPr>
                <w:rFonts w:ascii="Arial" w:hAnsi="Arial"/>
                <w:b/>
                <w:i w:val="0"/>
                <w:sz w:val="24"/>
                <w:lang w:val="pl-PL" w:eastAsia="pl-PL"/>
              </w:rPr>
              <w:t>/</w:t>
            </w:r>
            <w:r>
              <w:rPr>
                <w:rFonts w:ascii="Arial" w:hAnsi="Arial"/>
                <w:lang w:val="pl-PL" w:eastAsia="pl-PL"/>
              </w:rPr>
              <w:t xml:space="preserve"> </w:t>
            </w:r>
          </w:p>
        </w:tc>
      </w:tr>
      <w:tr w:rsidR="00CB704C" w14:paraId="7938A4F3" w14:textId="77777777" w:rsidTr="00DB6FC4">
        <w:trPr>
          <w:gridBefore w:val="1"/>
          <w:gridAfter w:val="1"/>
          <w:wBefore w:w="34" w:type="dxa"/>
          <w:wAfter w:w="38" w:type="dxa"/>
          <w:cantSplit/>
          <w:trHeight w:val="480"/>
        </w:trPr>
        <w:tc>
          <w:tcPr>
            <w:tcW w:w="644" w:type="dxa"/>
            <w:gridSpan w:val="5"/>
            <w:tcBorders>
              <w:left w:val="single" w:sz="6" w:space="0" w:color="auto"/>
            </w:tcBorders>
            <w:shd w:val="pct50" w:color="C0C0C0" w:fill="auto"/>
          </w:tcPr>
          <w:p w14:paraId="2BC7A171" w14:textId="77777777" w:rsidR="00CB704C" w:rsidRDefault="00CB704C" w:rsidP="0061453B">
            <w:pPr>
              <w:widowControl w:val="0"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4278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94897" w14:textId="77777777" w:rsidR="00CB704C" w:rsidRDefault="00FC700D" w:rsidP="00F10FB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F10FBD">
              <w:rPr>
                <w:rFonts w:ascii="Arial" w:hAnsi="Arial"/>
              </w:rPr>
              <w:t>7</w:t>
            </w:r>
            <w:r w:rsidR="00CB704C">
              <w:rPr>
                <w:rFonts w:ascii="Arial" w:hAnsi="Arial"/>
              </w:rPr>
              <w:t xml:space="preserve">. </w:t>
            </w:r>
            <w:proofErr w:type="spellStart"/>
            <w:r w:rsidR="00CB704C">
              <w:rPr>
                <w:rFonts w:ascii="Arial" w:hAnsi="Arial"/>
              </w:rPr>
              <w:t>Imię</w:t>
            </w:r>
            <w:proofErr w:type="spellEnd"/>
          </w:p>
        </w:tc>
        <w:tc>
          <w:tcPr>
            <w:tcW w:w="5676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88D8" w14:textId="77777777" w:rsidR="00CB704C" w:rsidRDefault="00FC700D" w:rsidP="00F10FB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F10FBD">
              <w:rPr>
                <w:rFonts w:ascii="Arial" w:hAnsi="Arial"/>
              </w:rPr>
              <w:t>8</w:t>
            </w:r>
            <w:r w:rsidR="00CB704C">
              <w:rPr>
                <w:rFonts w:ascii="Arial" w:hAnsi="Arial"/>
              </w:rPr>
              <w:t xml:space="preserve">. </w:t>
            </w:r>
            <w:proofErr w:type="spellStart"/>
            <w:r w:rsidR="00CB704C">
              <w:rPr>
                <w:rFonts w:ascii="Arial" w:hAnsi="Arial"/>
              </w:rPr>
              <w:t>Nazwisko</w:t>
            </w:r>
            <w:proofErr w:type="spellEnd"/>
          </w:p>
        </w:tc>
      </w:tr>
      <w:tr w:rsidR="00CB704C" w:rsidRPr="00EB5B7C" w14:paraId="62D408B9" w14:textId="77777777" w:rsidTr="00DB6FC4">
        <w:trPr>
          <w:gridBefore w:val="1"/>
          <w:gridAfter w:val="1"/>
          <w:wBefore w:w="34" w:type="dxa"/>
          <w:wAfter w:w="38" w:type="dxa"/>
          <w:cantSplit/>
          <w:trHeight w:val="960"/>
        </w:trPr>
        <w:tc>
          <w:tcPr>
            <w:tcW w:w="644" w:type="dxa"/>
            <w:gridSpan w:val="5"/>
            <w:tcBorders>
              <w:left w:val="single" w:sz="6" w:space="0" w:color="auto"/>
            </w:tcBorders>
            <w:shd w:val="pct50" w:color="C0C0C0" w:fill="auto"/>
          </w:tcPr>
          <w:p w14:paraId="0D1D005B" w14:textId="77777777" w:rsidR="00CB704C" w:rsidRDefault="00AB7627" w:rsidP="0061453B">
            <w:pPr>
              <w:widowControl w:val="0"/>
              <w:ind w:left="-10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4DC46265" wp14:editId="01FFA572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200660</wp:posOffset>
                      </wp:positionV>
                      <wp:extent cx="2011680" cy="271780"/>
                      <wp:effectExtent l="0" t="0" r="0" b="0"/>
                      <wp:wrapNone/>
                      <wp:docPr id="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</w:tblGrid>
                                  <w:tr w:rsidR="00713307" w14:paraId="7AE08007" w14:textId="77777777" w:rsidTr="002F2BFE">
                                    <w:trPr>
                                      <w:trHeight w:hRule="exact" w:val="266"/>
                                      <w:jc w:val="center"/>
                                    </w:trPr>
                                    <w:tc>
                                      <w:tcPr>
                                        <w:tcW w:w="266" w:type="dxa"/>
                                      </w:tcPr>
                                      <w:p w14:paraId="4E7F81C1" w14:textId="77777777" w:rsidR="00713307" w:rsidRDefault="00713307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0CA1B311" w14:textId="77777777" w:rsidR="00713307" w:rsidRDefault="00713307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325F4082" w14:textId="77777777" w:rsidR="00713307" w:rsidRDefault="00041DC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0B3A90F3" w14:textId="77777777" w:rsidR="00713307" w:rsidRDefault="00713307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60D765F5" w14:textId="77777777" w:rsidR="00713307" w:rsidRDefault="00713307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426F643C" w14:textId="77777777" w:rsidR="00713307" w:rsidRDefault="00041DC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466531C8" w14:textId="77777777" w:rsidR="00713307" w:rsidRDefault="00713307">
                                        <w:pPr>
                                          <w:pStyle w:val="Stopka"/>
                                          <w:tabs>
                                            <w:tab w:val="clear" w:pos="4819"/>
                                            <w:tab w:val="clear" w:pos="9071"/>
                                          </w:tabs>
                                          <w:spacing w:line="28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33339348" w14:textId="77777777" w:rsidR="00713307" w:rsidRDefault="00713307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5CA611E3" w14:textId="77777777" w:rsidR="00713307" w:rsidRDefault="00713307"/>
                                    </w:tc>
                                    <w:tc>
                                      <w:tcPr>
                                        <w:tcW w:w="266" w:type="dxa"/>
                                      </w:tcPr>
                                      <w:p w14:paraId="6A091E69" w14:textId="77777777" w:rsidR="00713307" w:rsidRDefault="00713307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119C7D3D" w14:textId="77777777" w:rsidR="00713307" w:rsidRDefault="00713307" w:rsidP="002F2B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46265" id="Text Box 51" o:spid="_x0000_s1042" type="#_x0000_t202" style="position:absolute;left:0;text-align:left;margin-left:84.95pt;margin-top:15.8pt;width:158.4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</w:tblGrid>
                            <w:tr w:rsidR="00713307" w14:paraId="7AE08007" w14:textId="77777777" w:rsidTr="002F2BFE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66" w:type="dxa"/>
                                </w:tcPr>
                                <w:p w14:paraId="4E7F81C1" w14:textId="77777777" w:rsidR="00713307" w:rsidRDefault="00713307"/>
                              </w:tc>
                              <w:tc>
                                <w:tcPr>
                                  <w:tcW w:w="266" w:type="dxa"/>
                                </w:tcPr>
                                <w:p w14:paraId="0CA1B311" w14:textId="77777777" w:rsidR="00713307" w:rsidRDefault="00713307"/>
                              </w:tc>
                              <w:tc>
                                <w:tcPr>
                                  <w:tcW w:w="266" w:type="dxa"/>
                                </w:tcPr>
                                <w:p w14:paraId="325F4082" w14:textId="77777777" w:rsidR="00713307" w:rsidRDefault="00041DC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B3A90F3" w14:textId="77777777" w:rsidR="00713307" w:rsidRDefault="00713307"/>
                              </w:tc>
                              <w:tc>
                                <w:tcPr>
                                  <w:tcW w:w="266" w:type="dxa"/>
                                </w:tcPr>
                                <w:p w14:paraId="60D765F5" w14:textId="77777777" w:rsidR="00713307" w:rsidRDefault="00713307"/>
                              </w:tc>
                              <w:tc>
                                <w:tcPr>
                                  <w:tcW w:w="266" w:type="dxa"/>
                                </w:tcPr>
                                <w:p w14:paraId="426F643C" w14:textId="77777777" w:rsidR="00713307" w:rsidRDefault="00041DC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466531C8" w14:textId="77777777" w:rsidR="00713307" w:rsidRDefault="00713307">
                                  <w:pPr>
                                    <w:pStyle w:val="Stopka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33339348" w14:textId="77777777" w:rsidR="00713307" w:rsidRDefault="00713307"/>
                              </w:tc>
                              <w:tc>
                                <w:tcPr>
                                  <w:tcW w:w="266" w:type="dxa"/>
                                </w:tcPr>
                                <w:p w14:paraId="5CA611E3" w14:textId="77777777" w:rsidR="00713307" w:rsidRDefault="00713307"/>
                              </w:tc>
                              <w:tc>
                                <w:tcPr>
                                  <w:tcW w:w="266" w:type="dxa"/>
                                </w:tcPr>
                                <w:p w14:paraId="6A091E69" w14:textId="77777777" w:rsidR="00713307" w:rsidRDefault="00713307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119C7D3D" w14:textId="77777777" w:rsidR="00713307" w:rsidRDefault="00713307" w:rsidP="002F2B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8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A36320" w14:textId="77777777" w:rsidR="00CB704C" w:rsidRDefault="00FC700D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7</w:t>
            </w:r>
            <w:r w:rsidR="00F10FBD" w:rsidRPr="006E27F5">
              <w:rPr>
                <w:rFonts w:ascii="Arial" w:hAnsi="Arial"/>
                <w:lang w:val="pl-PL"/>
              </w:rPr>
              <w:t>9</w:t>
            </w:r>
            <w:r w:rsidR="00CB704C">
              <w:rPr>
                <w:rFonts w:ascii="Arial" w:hAnsi="Arial"/>
                <w:lang w:val="pl-PL"/>
              </w:rPr>
              <w:t xml:space="preserve">. Data wypełnienia deklaracji </w:t>
            </w:r>
            <w:r w:rsidR="00CB704C">
              <w:rPr>
                <w:rFonts w:ascii="Arial" w:hAnsi="Arial"/>
                <w:b w:val="0"/>
              </w:rPr>
              <w:fldChar w:fldCharType="begin" w:fldLock="1"/>
            </w:r>
            <w:r w:rsidR="00CB704C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CB704C">
              <w:rPr>
                <w:rFonts w:ascii="Arial" w:hAnsi="Arial"/>
                <w:b w:val="0"/>
              </w:rPr>
              <w:fldChar w:fldCharType="separate"/>
            </w:r>
            <w:r w:rsidR="00CB704C">
              <w:rPr>
                <w:rFonts w:ascii="Arial" w:hAnsi="Arial"/>
                <w:b w:val="0"/>
                <w:lang w:val="pl-PL"/>
              </w:rPr>
              <w:t>(dzień - miesiąc - rok)</w:t>
            </w:r>
            <w:r w:rsidR="00CB704C">
              <w:rPr>
                <w:rFonts w:ascii="Arial" w:hAnsi="Arial"/>
                <w:b w:val="0"/>
              </w:rPr>
              <w:fldChar w:fldCharType="end"/>
            </w:r>
          </w:p>
          <w:p w14:paraId="131E81B8" w14:textId="77777777" w:rsidR="00CB704C" w:rsidRDefault="00CB704C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</w:p>
          <w:p w14:paraId="14632113" w14:textId="77777777" w:rsidR="00CB704C" w:rsidRDefault="00CB704C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lang w:val="pl-PL"/>
              </w:rPr>
            </w:pPr>
          </w:p>
          <w:p w14:paraId="39F89657" w14:textId="77777777" w:rsidR="00CB704C" w:rsidRDefault="00CB704C" w:rsidP="0061453B">
            <w:pPr>
              <w:pStyle w:val="Nagwekpola"/>
              <w:widowControl w:val="0"/>
              <w:ind w:left="-101"/>
              <w:rPr>
                <w:rFonts w:ascii="Arial" w:hAnsi="Arial"/>
                <w:lang w:val="pl-PL"/>
              </w:rPr>
            </w:pPr>
          </w:p>
          <w:p w14:paraId="10AC698A" w14:textId="77777777" w:rsidR="00CB704C" w:rsidRPr="00F20F3F" w:rsidRDefault="00CB704C" w:rsidP="0061453B">
            <w:pPr>
              <w:pStyle w:val="Nagwekpola"/>
              <w:widowControl w:val="0"/>
              <w:spacing w:line="3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5676" w:type="dxa"/>
            <w:gridSpan w:val="27"/>
            <w:tcBorders>
              <w:left w:val="single" w:sz="6" w:space="0" w:color="auto"/>
              <w:right w:val="single" w:sz="6" w:space="0" w:color="auto"/>
            </w:tcBorders>
          </w:tcPr>
          <w:p w14:paraId="4159961E" w14:textId="77777777" w:rsidR="00CB704C" w:rsidRDefault="00F10FBD" w:rsidP="0061453B">
            <w:pPr>
              <w:pStyle w:val="Nagwekpola"/>
              <w:widowControl w:val="0"/>
              <w:ind w:left="-101"/>
              <w:rPr>
                <w:rFonts w:ascii="Arial" w:hAnsi="Arial"/>
                <w:lang w:val="pl-PL"/>
              </w:rPr>
            </w:pPr>
            <w:r w:rsidRPr="006E27F5">
              <w:rPr>
                <w:rFonts w:ascii="Arial" w:hAnsi="Arial"/>
                <w:lang w:val="pl-PL"/>
              </w:rPr>
              <w:t>80</w:t>
            </w:r>
            <w:r w:rsidR="00CB704C">
              <w:rPr>
                <w:rFonts w:ascii="Arial" w:hAnsi="Arial"/>
                <w:lang w:val="pl-PL"/>
              </w:rPr>
              <w:t xml:space="preserve">. Podpis (pieczęć) </w:t>
            </w:r>
            <w:r w:rsidR="008D5B85">
              <w:rPr>
                <w:rFonts w:ascii="Arial" w:hAnsi="Arial"/>
                <w:lang w:val="pl-PL"/>
              </w:rPr>
              <w:t>podmiotu</w:t>
            </w:r>
            <w:r w:rsidR="00CB704C">
              <w:rPr>
                <w:rFonts w:ascii="Arial" w:hAnsi="Arial"/>
                <w:lang w:val="pl-PL"/>
              </w:rPr>
              <w:t xml:space="preserve"> / osoby reprezentującej </w:t>
            </w:r>
            <w:r w:rsidR="008D5B85">
              <w:rPr>
                <w:rFonts w:ascii="Arial" w:hAnsi="Arial"/>
                <w:lang w:val="pl-PL"/>
              </w:rPr>
              <w:t>podmiot</w:t>
            </w:r>
            <w:r w:rsidR="00CB704C">
              <w:rPr>
                <w:rFonts w:ascii="Arial" w:hAnsi="Arial"/>
                <w:lang w:val="pl-PL"/>
              </w:rPr>
              <w:t xml:space="preserve"> </w:t>
            </w:r>
            <w:r w:rsidR="00CB704C">
              <w:rPr>
                <w:rFonts w:ascii="Arial" w:hAnsi="Arial"/>
                <w:position w:val="2"/>
                <w:sz w:val="12"/>
                <w:lang w:val="pl-PL"/>
              </w:rPr>
              <w:t>3)</w:t>
            </w:r>
          </w:p>
          <w:p w14:paraId="24E0E593" w14:textId="77777777" w:rsidR="00CB704C" w:rsidRDefault="00CB704C" w:rsidP="0061453B">
            <w:pPr>
              <w:pStyle w:val="drabinka"/>
              <w:keepLines w:val="0"/>
              <w:widowControl w:val="0"/>
              <w:spacing w:after="0" w:line="360" w:lineRule="exact"/>
              <w:ind w:left="-101"/>
              <w:jc w:val="center"/>
              <w:rPr>
                <w:kern w:val="2"/>
                <w:lang w:val="pl-PL"/>
              </w:rPr>
            </w:pPr>
          </w:p>
        </w:tc>
      </w:tr>
      <w:tr w:rsidR="00CB704C" w14:paraId="1D221D71" w14:textId="77777777" w:rsidTr="00DB6FC4">
        <w:trPr>
          <w:gridBefore w:val="1"/>
          <w:gridAfter w:val="1"/>
          <w:wBefore w:w="34" w:type="dxa"/>
          <w:wAfter w:w="38" w:type="dxa"/>
          <w:cantSplit/>
          <w:trHeight w:hRule="exact" w:val="480"/>
        </w:trPr>
        <w:tc>
          <w:tcPr>
            <w:tcW w:w="10598" w:type="dxa"/>
            <w:gridSpan w:val="54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pct50" w:color="C0C0C0" w:fill="auto"/>
          </w:tcPr>
          <w:p w14:paraId="7B5F969E" w14:textId="0F3602CF" w:rsidR="00CB704C" w:rsidRDefault="00CB704C" w:rsidP="0061453B">
            <w:pPr>
              <w:pStyle w:val="heading1"/>
              <w:spacing w:before="120" w:line="200" w:lineRule="exac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I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</w:rPr>
              <w:t>. ADNOTACJE ORGANU PODATKOWEGO</w:t>
            </w:r>
          </w:p>
        </w:tc>
      </w:tr>
      <w:tr w:rsidR="00CB704C" w14:paraId="7ADE7D16" w14:textId="77777777" w:rsidTr="00DB6FC4">
        <w:trPr>
          <w:gridBefore w:val="1"/>
          <w:gridAfter w:val="1"/>
          <w:wBefore w:w="34" w:type="dxa"/>
          <w:wAfter w:w="38" w:type="dxa"/>
          <w:cantSplit/>
          <w:trHeight w:hRule="exact" w:val="4459"/>
        </w:trPr>
        <w:tc>
          <w:tcPr>
            <w:tcW w:w="644" w:type="dxa"/>
            <w:gridSpan w:val="5"/>
            <w:tcBorders>
              <w:left w:val="single" w:sz="6" w:space="0" w:color="000000"/>
            </w:tcBorders>
            <w:shd w:val="pct50" w:color="C0C0C0" w:fill="auto"/>
          </w:tcPr>
          <w:p w14:paraId="40D03D36" w14:textId="77777777" w:rsidR="00CB704C" w:rsidRDefault="00CB704C" w:rsidP="0061453B">
            <w:pPr>
              <w:keepLines/>
              <w:spacing w:line="160" w:lineRule="exact"/>
              <w:rPr>
                <w:rFonts w:ascii="Arial" w:hAnsi="Arial"/>
                <w:sz w:val="14"/>
              </w:rPr>
            </w:pPr>
          </w:p>
        </w:tc>
        <w:tc>
          <w:tcPr>
            <w:tcW w:w="9954" w:type="dxa"/>
            <w:gridSpan w:val="4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</w:tcPr>
          <w:p w14:paraId="0FC90D32" w14:textId="77777777" w:rsidR="00CB704C" w:rsidRDefault="00F10FBD" w:rsidP="0061453B">
            <w:pPr>
              <w:spacing w:line="160" w:lineRule="exact"/>
              <w:ind w:left="-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</w:t>
            </w:r>
            <w:r w:rsidR="00CB704C"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 w:rsidR="00CB704C">
              <w:rPr>
                <w:rFonts w:ascii="Arial" w:hAnsi="Arial"/>
                <w:b/>
                <w:spacing w:val="-2"/>
                <w:sz w:val="14"/>
              </w:rPr>
              <w:t>Uwagi</w:t>
            </w:r>
            <w:proofErr w:type="spellEnd"/>
            <w:r w:rsidR="00CB704C"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proofErr w:type="spellStart"/>
            <w:r w:rsidR="00CB704C">
              <w:rPr>
                <w:rFonts w:ascii="Arial" w:hAnsi="Arial"/>
                <w:b/>
                <w:sz w:val="14"/>
              </w:rPr>
              <w:t>organu</w:t>
            </w:r>
            <w:proofErr w:type="spellEnd"/>
            <w:r w:rsidR="00CB704C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="00CB704C">
              <w:rPr>
                <w:rFonts w:ascii="Arial" w:hAnsi="Arial"/>
                <w:b/>
                <w:sz w:val="14"/>
              </w:rPr>
              <w:t>podatkowego</w:t>
            </w:r>
            <w:proofErr w:type="spellEnd"/>
            <w:r w:rsidR="00CB704C">
              <w:rPr>
                <w:rFonts w:ascii="Arial" w:hAnsi="Arial"/>
                <w:b/>
                <w:sz w:val="14"/>
              </w:rPr>
              <w:t xml:space="preserve"> </w:t>
            </w:r>
            <w:r w:rsidR="00CB704C">
              <w:rPr>
                <w:rFonts w:ascii="Arial" w:hAnsi="Arial"/>
                <w:b/>
                <w:sz w:val="14"/>
              </w:rPr>
              <w:fldChar w:fldCharType="begin" w:fldLock="1"/>
            </w:r>
            <w:r w:rsidR="00CB704C">
              <w:rPr>
                <w:rFonts w:ascii="Arial" w:hAnsi="Arial"/>
                <w:b/>
                <w:sz w:val="14"/>
              </w:rPr>
              <w:instrText>FILLIN "Field description (up to 255 characters)"</w:instrText>
            </w:r>
            <w:r w:rsidR="00CB704C">
              <w:rPr>
                <w:rFonts w:ascii="Arial" w:hAnsi="Arial"/>
                <w:b/>
                <w:sz w:val="14"/>
              </w:rPr>
              <w:fldChar w:fldCharType="end"/>
            </w:r>
          </w:p>
          <w:p w14:paraId="2F0C0311" w14:textId="77777777" w:rsidR="00CB704C" w:rsidRDefault="00CB704C" w:rsidP="0061453B">
            <w:pPr>
              <w:pStyle w:val="Nagwekpola"/>
              <w:rPr>
                <w:rFonts w:ascii="Arial" w:hAnsi="Arial"/>
              </w:rPr>
            </w:pPr>
          </w:p>
        </w:tc>
      </w:tr>
      <w:tr w:rsidR="00CB704C" w14:paraId="15EA152A" w14:textId="77777777" w:rsidTr="00DB6FC4">
        <w:trPr>
          <w:gridBefore w:val="1"/>
          <w:gridAfter w:val="1"/>
          <w:wBefore w:w="34" w:type="dxa"/>
          <w:wAfter w:w="38" w:type="dxa"/>
          <w:cantSplit/>
          <w:trHeight w:hRule="exact" w:val="1156"/>
        </w:trPr>
        <w:tc>
          <w:tcPr>
            <w:tcW w:w="64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pct50" w:color="C0C0C0" w:fill="auto"/>
          </w:tcPr>
          <w:p w14:paraId="4471B3FF" w14:textId="77777777" w:rsidR="00CB704C" w:rsidRDefault="00AB7627" w:rsidP="0061453B">
            <w:pPr>
              <w:spacing w:line="16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1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477AB758" wp14:editId="49D875E6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189230</wp:posOffset>
                      </wp:positionV>
                      <wp:extent cx="2011680" cy="349885"/>
                      <wp:effectExtent l="0" t="0" r="0" b="0"/>
                      <wp:wrapNone/>
                      <wp:docPr id="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  <w:gridCol w:w="261"/>
                                  </w:tblGrid>
                                  <w:tr w:rsidR="00713307" w14:paraId="0BE18F0E" w14:textId="77777777" w:rsidTr="00135641">
                                    <w:trPr>
                                      <w:trHeight w:hRule="exact" w:val="332"/>
                                      <w:jc w:val="center"/>
                                    </w:trPr>
                                    <w:tc>
                                      <w:tcPr>
                                        <w:tcW w:w="261" w:type="dxa"/>
                                      </w:tcPr>
                                      <w:p w14:paraId="50397279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6E9595C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0115EA41" w14:textId="77777777" w:rsidR="00713307" w:rsidRDefault="00041DC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0C86C32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3EB96ED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6009E274" w14:textId="77777777" w:rsidR="00713307" w:rsidRDefault="00041DC7"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76416C9B" w14:textId="77777777" w:rsidR="00713307" w:rsidRDefault="00713307">
                                        <w:pPr>
                                          <w:pStyle w:val="Stopka"/>
                                          <w:tabs>
                                            <w:tab w:val="clear" w:pos="4819"/>
                                            <w:tab w:val="clear" w:pos="9071"/>
                                          </w:tabs>
                                          <w:spacing w:line="28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46F068CD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0FF148EE" w14:textId="77777777" w:rsidR="00713307" w:rsidRDefault="00713307"/>
                                    </w:tc>
                                    <w:tc>
                                      <w:tcPr>
                                        <w:tcW w:w="261" w:type="dxa"/>
                                      </w:tcPr>
                                      <w:p w14:paraId="36879EBD" w14:textId="77777777" w:rsidR="00713307" w:rsidRDefault="00713307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14:paraId="6739D01E" w14:textId="77777777" w:rsidR="00713307" w:rsidRDefault="00713307" w:rsidP="002F2B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B758" id="Text Box 52" o:spid="_x0000_s1043" type="#_x0000_t202" style="position:absolute;margin-left:76.4pt;margin-top:14.9pt;width:158.4pt;height:2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:rsidR="00713307" w14:paraId="0BE18F0E" w14:textId="77777777" w:rsidTr="00135641">
                              <w:trPr>
                                <w:trHeight w:hRule="exact" w:val="332"/>
                                <w:jc w:val="center"/>
                              </w:trPr>
                              <w:tc>
                                <w:tcPr>
                                  <w:tcW w:w="261" w:type="dxa"/>
                                </w:tcPr>
                                <w:p w14:paraId="50397279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46E9595C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0115EA41" w14:textId="77777777" w:rsidR="00713307" w:rsidRDefault="00041DC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0C86C32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63EB96ED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6009E274" w14:textId="77777777" w:rsidR="00713307" w:rsidRDefault="00041DC7"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6416C9B" w14:textId="77777777" w:rsidR="00713307" w:rsidRDefault="00713307">
                                  <w:pPr>
                                    <w:pStyle w:val="Stopka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6F068CD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0FF148EE" w14:textId="77777777" w:rsidR="00713307" w:rsidRDefault="00713307"/>
                              </w:tc>
                              <w:tc>
                                <w:tcPr>
                                  <w:tcW w:w="261" w:type="dxa"/>
                                </w:tcPr>
                                <w:p w14:paraId="36879EBD" w14:textId="77777777" w:rsidR="00713307" w:rsidRDefault="00713307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6739D01E" w14:textId="77777777" w:rsidR="00713307" w:rsidRDefault="00713307" w:rsidP="002F2B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91312FB" w14:textId="77777777" w:rsidR="00CB704C" w:rsidRDefault="004774DC" w:rsidP="0061453B">
            <w:pPr>
              <w:pStyle w:val="Nagwekpola"/>
              <w:widowControl w:val="0"/>
              <w:ind w:left="-10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8</w:t>
            </w:r>
            <w:r w:rsidR="00F10FBD">
              <w:rPr>
                <w:rFonts w:ascii="Arial" w:hAnsi="Arial"/>
              </w:rPr>
              <w:t>2</w:t>
            </w:r>
            <w:r w:rsidR="00CB704C">
              <w:rPr>
                <w:rFonts w:ascii="Arial" w:hAnsi="Arial"/>
              </w:rPr>
              <w:t xml:space="preserve">. Data </w:t>
            </w:r>
            <w:r w:rsidR="00CB704C">
              <w:rPr>
                <w:rFonts w:ascii="Arial" w:hAnsi="Arial"/>
                <w:b w:val="0"/>
              </w:rPr>
              <w:fldChar w:fldCharType="begin" w:fldLock="1"/>
            </w:r>
            <w:r w:rsidR="00CB704C">
              <w:rPr>
                <w:rFonts w:ascii="Arial" w:hAnsi="Arial"/>
                <w:b w:val="0"/>
              </w:rPr>
              <w:instrText>FILLIN "Field description (up to 255 characters)"</w:instrText>
            </w:r>
            <w:r w:rsidR="00CB704C">
              <w:rPr>
                <w:rFonts w:ascii="Arial" w:hAnsi="Arial"/>
                <w:b w:val="0"/>
              </w:rPr>
              <w:fldChar w:fldCharType="separate"/>
            </w:r>
            <w:r w:rsidR="00CB704C">
              <w:rPr>
                <w:rFonts w:ascii="Arial" w:hAnsi="Arial"/>
                <w:b w:val="0"/>
              </w:rPr>
              <w:t>(</w:t>
            </w:r>
            <w:proofErr w:type="spellStart"/>
            <w:r w:rsidR="00CB704C">
              <w:rPr>
                <w:rFonts w:ascii="Arial" w:hAnsi="Arial"/>
                <w:b w:val="0"/>
              </w:rPr>
              <w:t>dzień</w:t>
            </w:r>
            <w:proofErr w:type="spellEnd"/>
            <w:r w:rsidR="00CB704C">
              <w:rPr>
                <w:rFonts w:ascii="Arial" w:hAnsi="Arial"/>
                <w:b w:val="0"/>
              </w:rPr>
              <w:t xml:space="preserve"> - </w:t>
            </w:r>
            <w:proofErr w:type="spellStart"/>
            <w:r w:rsidR="00CB704C">
              <w:rPr>
                <w:rFonts w:ascii="Arial" w:hAnsi="Arial"/>
                <w:b w:val="0"/>
              </w:rPr>
              <w:t>miesiąc</w:t>
            </w:r>
            <w:proofErr w:type="spellEnd"/>
            <w:r w:rsidR="00CB704C">
              <w:rPr>
                <w:rFonts w:ascii="Arial" w:hAnsi="Arial"/>
                <w:b w:val="0"/>
              </w:rPr>
              <w:t xml:space="preserve"> - </w:t>
            </w:r>
            <w:proofErr w:type="spellStart"/>
            <w:r w:rsidR="00CB704C">
              <w:rPr>
                <w:rFonts w:ascii="Arial" w:hAnsi="Arial"/>
                <w:b w:val="0"/>
              </w:rPr>
              <w:t>rok</w:t>
            </w:r>
            <w:proofErr w:type="spellEnd"/>
            <w:r w:rsidR="00CB704C">
              <w:rPr>
                <w:rFonts w:ascii="Arial" w:hAnsi="Arial"/>
                <w:b w:val="0"/>
              </w:rPr>
              <w:t>)</w:t>
            </w:r>
            <w:r w:rsidR="00CB704C">
              <w:rPr>
                <w:rFonts w:ascii="Arial" w:hAnsi="Arial"/>
                <w:b w:val="0"/>
              </w:rPr>
              <w:fldChar w:fldCharType="end"/>
            </w:r>
          </w:p>
          <w:p w14:paraId="4BCBFCC0" w14:textId="77777777" w:rsidR="00CB704C" w:rsidRDefault="00CB704C" w:rsidP="0061453B">
            <w:pPr>
              <w:pStyle w:val="Nagwekpola"/>
              <w:widowControl w:val="0"/>
              <w:ind w:left="-101"/>
              <w:jc w:val="center"/>
              <w:rPr>
                <w:rFonts w:ascii="Arial" w:hAnsi="Arial"/>
              </w:rPr>
            </w:pPr>
          </w:p>
          <w:p w14:paraId="6BAC3C39" w14:textId="77777777" w:rsidR="00CB704C" w:rsidRDefault="00CB704C" w:rsidP="0061453B">
            <w:pPr>
              <w:pStyle w:val="Nagwekpola"/>
              <w:ind w:left="-101"/>
              <w:jc w:val="right"/>
              <w:rPr>
                <w:rFonts w:ascii="Arial" w:hAnsi="Arial"/>
              </w:rPr>
            </w:pPr>
          </w:p>
        </w:tc>
        <w:tc>
          <w:tcPr>
            <w:tcW w:w="5676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98F34D1" w14:textId="77777777" w:rsidR="00CB704C" w:rsidRDefault="004774DC" w:rsidP="00F10FBD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F10FBD">
              <w:rPr>
                <w:rFonts w:ascii="Arial" w:hAnsi="Arial"/>
              </w:rPr>
              <w:t>3</w:t>
            </w:r>
            <w:r w:rsidR="00CB704C">
              <w:rPr>
                <w:rFonts w:ascii="Arial" w:hAnsi="Arial"/>
              </w:rPr>
              <w:t xml:space="preserve">. </w:t>
            </w:r>
            <w:proofErr w:type="spellStart"/>
            <w:r w:rsidR="00CB704C">
              <w:rPr>
                <w:rFonts w:ascii="Arial" w:hAnsi="Arial"/>
              </w:rPr>
              <w:t>Podpis</w:t>
            </w:r>
            <w:proofErr w:type="spellEnd"/>
            <w:r w:rsidR="00CB704C">
              <w:rPr>
                <w:rFonts w:ascii="Arial" w:hAnsi="Arial"/>
              </w:rPr>
              <w:t xml:space="preserve"> </w:t>
            </w:r>
            <w:proofErr w:type="spellStart"/>
            <w:r w:rsidR="00CB704C">
              <w:rPr>
                <w:rFonts w:ascii="Arial" w:hAnsi="Arial"/>
              </w:rPr>
              <w:t>przyjmującego</w:t>
            </w:r>
            <w:proofErr w:type="spellEnd"/>
            <w:r w:rsidR="00CB704C">
              <w:rPr>
                <w:rFonts w:ascii="Arial" w:hAnsi="Arial"/>
              </w:rPr>
              <w:t xml:space="preserve"> </w:t>
            </w:r>
            <w:proofErr w:type="spellStart"/>
            <w:r w:rsidR="00CB704C">
              <w:rPr>
                <w:rFonts w:ascii="Arial" w:hAnsi="Arial"/>
              </w:rPr>
              <w:t>formularz</w:t>
            </w:r>
            <w:proofErr w:type="spellEnd"/>
          </w:p>
        </w:tc>
      </w:tr>
    </w:tbl>
    <w:p w14:paraId="503A9A90" w14:textId="77777777" w:rsidR="00A604AA" w:rsidRDefault="00A604AA" w:rsidP="00CE2433">
      <w:pPr>
        <w:ind w:hanging="270"/>
        <w:jc w:val="center"/>
        <w:rPr>
          <w:rFonts w:ascii="Arial" w:hAnsi="Arial"/>
          <w:b/>
          <w:position w:val="-2"/>
          <w:sz w:val="20"/>
        </w:rPr>
      </w:pPr>
    </w:p>
    <w:p w14:paraId="734869E4" w14:textId="77777777" w:rsidR="00CE2433" w:rsidRDefault="00A604AA" w:rsidP="00CE2433">
      <w:pPr>
        <w:ind w:hanging="270"/>
        <w:jc w:val="center"/>
        <w:rPr>
          <w:rFonts w:ascii="Arial" w:hAnsi="Arial"/>
          <w:b/>
          <w:position w:val="-2"/>
          <w:sz w:val="20"/>
        </w:rPr>
      </w:pPr>
      <w:proofErr w:type="spellStart"/>
      <w:r>
        <w:rPr>
          <w:rFonts w:ascii="Arial" w:hAnsi="Arial"/>
          <w:b/>
          <w:position w:val="-2"/>
          <w:sz w:val="20"/>
        </w:rPr>
        <w:t>Pouczenie</w:t>
      </w:r>
      <w:proofErr w:type="spellEnd"/>
    </w:p>
    <w:p w14:paraId="3C133907" w14:textId="77777777" w:rsidR="00A604AA" w:rsidRDefault="00A604AA" w:rsidP="00CE2433">
      <w:pPr>
        <w:ind w:hanging="270"/>
        <w:jc w:val="center"/>
        <w:rPr>
          <w:rFonts w:ascii="Arial" w:hAnsi="Arial"/>
          <w:b/>
          <w:position w:val="-2"/>
          <w:sz w:val="20"/>
        </w:rPr>
      </w:pPr>
    </w:p>
    <w:p w14:paraId="487F9C48" w14:textId="56D2F43D" w:rsidR="00486896" w:rsidRPr="006E27F5" w:rsidRDefault="00CE2433" w:rsidP="00A25F4F">
      <w:pPr>
        <w:ind w:firstLine="14"/>
        <w:jc w:val="both"/>
        <w:rPr>
          <w:sz w:val="8"/>
          <w:lang w:val="pl-PL"/>
        </w:rPr>
      </w:pPr>
      <w:r w:rsidRPr="006E27F5">
        <w:rPr>
          <w:rFonts w:ascii="Arial" w:hAnsi="Arial"/>
          <w:position w:val="-2"/>
          <w:sz w:val="20"/>
          <w:lang w:val="pl-PL"/>
        </w:rPr>
        <w:t>Niniejsza deklaracja stanowi podstawę do wystawienia tytułu wykonawczego, zgodnie z przepisami ustawy</w:t>
      </w:r>
      <w:r w:rsidR="001A7A6A" w:rsidRPr="006E27F5">
        <w:rPr>
          <w:rFonts w:ascii="Arial" w:hAnsi="Arial"/>
          <w:position w:val="-2"/>
          <w:sz w:val="20"/>
          <w:lang w:val="pl-PL"/>
        </w:rPr>
        <w:t xml:space="preserve"> </w:t>
      </w:r>
      <w:r w:rsidR="001A7A6A" w:rsidRPr="006E27F5">
        <w:rPr>
          <w:rFonts w:ascii="Arial" w:hAnsi="Arial"/>
          <w:position w:val="-2"/>
          <w:sz w:val="20"/>
          <w:lang w:val="pl-PL"/>
        </w:rPr>
        <w:br/>
        <w:t>z dnia 17 czerwca 1966 r. o post</w:t>
      </w:r>
      <w:r w:rsidR="001A7A6A" w:rsidRPr="006E27F5">
        <w:rPr>
          <w:rFonts w:ascii="Arial" w:hAnsi="Arial" w:hint="eastAsia"/>
          <w:position w:val="-2"/>
          <w:sz w:val="20"/>
          <w:lang w:val="pl-PL"/>
        </w:rPr>
        <w:t>ę</w:t>
      </w:r>
      <w:r w:rsidR="001A7A6A" w:rsidRPr="006E27F5">
        <w:rPr>
          <w:rFonts w:ascii="Arial" w:hAnsi="Arial"/>
          <w:position w:val="-2"/>
          <w:sz w:val="20"/>
          <w:lang w:val="pl-PL"/>
        </w:rPr>
        <w:t>powaniu egzekucyjnym w administracji (Dz. U. z 20</w:t>
      </w:r>
      <w:r w:rsidR="000D6129" w:rsidRPr="006E27F5">
        <w:rPr>
          <w:rFonts w:ascii="Arial" w:hAnsi="Arial"/>
          <w:position w:val="-2"/>
          <w:sz w:val="20"/>
          <w:lang w:val="pl-PL"/>
        </w:rPr>
        <w:t>2</w:t>
      </w:r>
      <w:r w:rsidR="00D87303" w:rsidRPr="006E27F5">
        <w:rPr>
          <w:rFonts w:ascii="Arial" w:hAnsi="Arial"/>
          <w:position w:val="-2"/>
          <w:sz w:val="20"/>
          <w:lang w:val="pl-PL"/>
        </w:rPr>
        <w:t>3</w:t>
      </w:r>
      <w:r w:rsidR="001A7A6A" w:rsidRPr="006E27F5">
        <w:rPr>
          <w:rFonts w:ascii="Arial" w:hAnsi="Arial"/>
          <w:position w:val="-2"/>
          <w:sz w:val="20"/>
          <w:lang w:val="pl-PL"/>
        </w:rPr>
        <w:t xml:space="preserve"> r. poz.</w:t>
      </w:r>
      <w:r w:rsidR="00D87303" w:rsidRPr="006E27F5">
        <w:rPr>
          <w:rFonts w:ascii="Arial" w:hAnsi="Arial"/>
          <w:position w:val="-2"/>
          <w:sz w:val="20"/>
          <w:lang w:val="pl-PL"/>
        </w:rPr>
        <w:t xml:space="preserve"> 2505</w:t>
      </w:r>
      <w:r w:rsidR="001A7A6A" w:rsidRPr="006E27F5">
        <w:rPr>
          <w:rFonts w:ascii="Arial" w:hAnsi="Arial"/>
          <w:position w:val="-2"/>
          <w:sz w:val="20"/>
          <w:lang w:val="pl-PL"/>
        </w:rPr>
        <w:t xml:space="preserve"> z pó</w:t>
      </w:r>
      <w:r w:rsidR="001A7A6A" w:rsidRPr="006E27F5">
        <w:rPr>
          <w:rFonts w:ascii="Arial" w:hAnsi="Arial" w:hint="eastAsia"/>
          <w:position w:val="-2"/>
          <w:sz w:val="20"/>
          <w:lang w:val="pl-PL"/>
        </w:rPr>
        <w:t>ź</w:t>
      </w:r>
      <w:r w:rsidR="001A7A6A" w:rsidRPr="006E27F5">
        <w:rPr>
          <w:rFonts w:ascii="Arial" w:hAnsi="Arial"/>
          <w:position w:val="-2"/>
          <w:sz w:val="20"/>
          <w:lang w:val="pl-PL"/>
        </w:rPr>
        <w:t>n. zm.)</w:t>
      </w:r>
      <w:r w:rsidR="00916560">
        <w:rPr>
          <w:rFonts w:ascii="Arial" w:hAnsi="Arial"/>
          <w:position w:val="-2"/>
          <w:sz w:val="20"/>
          <w:lang w:val="pl-PL"/>
        </w:rPr>
        <w:t>.</w:t>
      </w:r>
    </w:p>
    <w:sectPr w:rsidR="00486896" w:rsidRPr="006E27F5" w:rsidSect="00AA20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32" w:right="720" w:bottom="284" w:left="720" w:header="432" w:footer="432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81388" w14:textId="77777777" w:rsidR="00C2661F" w:rsidRDefault="00C2661F">
      <w:r>
        <w:separator/>
      </w:r>
    </w:p>
  </w:endnote>
  <w:endnote w:type="continuationSeparator" w:id="0">
    <w:p w14:paraId="0ABBD7B4" w14:textId="77777777" w:rsidR="00C2661F" w:rsidRDefault="00C2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713307" w14:paraId="191B0F6A" w14:textId="77777777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B14789D" w14:textId="77777777" w:rsidR="00713307" w:rsidRDefault="00713307" w:rsidP="00C46A13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DOR-1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B641234" w14:textId="77777777" w:rsidR="00713307" w:rsidRDefault="00713307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5E4D80">
            <w:rPr>
              <w:rFonts w:ascii="Arial" w:hAnsi="Arial"/>
              <w:noProof/>
            </w:rPr>
            <w:t>4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5E4D80">
            <w:rPr>
              <w:rFonts w:ascii="Arial" w:hAnsi="Arial"/>
              <w:noProof/>
              <w:sz w:val="12"/>
            </w:rPr>
            <w:t>5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3E2B03AA" w14:textId="77777777" w:rsidR="00713307" w:rsidRDefault="00713307">
    <w:pPr>
      <w:pStyle w:val="Stopka"/>
      <w:tabs>
        <w:tab w:val="center" w:pos="5310"/>
        <w:tab w:val="right" w:pos="10530"/>
      </w:tabs>
      <w:rPr>
        <w:rFonts w:ascii="Arial" w:hAnsi="Arial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713307" w14:paraId="18F84D50" w14:textId="77777777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5BD487E" w14:textId="77777777" w:rsidR="00713307" w:rsidRDefault="00713307" w:rsidP="00C46A13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DOR-1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9930A1F" w14:textId="77777777" w:rsidR="00713307" w:rsidRDefault="00713307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5E4D80">
            <w:rPr>
              <w:rFonts w:ascii="Arial" w:hAnsi="Arial"/>
              <w:noProof/>
            </w:rPr>
            <w:t>5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5E4D80">
            <w:rPr>
              <w:rFonts w:ascii="Arial" w:hAnsi="Arial"/>
              <w:noProof/>
              <w:sz w:val="12"/>
            </w:rPr>
            <w:t>5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08BAA7E5" w14:textId="77777777" w:rsidR="00713307" w:rsidRDefault="00713307">
    <w:pPr>
      <w:pStyle w:val="Stopka"/>
      <w:tabs>
        <w:tab w:val="center" w:pos="5220"/>
        <w:tab w:val="right" w:pos="10530"/>
      </w:tabs>
      <w:ind w:right="40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89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321"/>
      <w:gridCol w:w="1559"/>
      <w:gridCol w:w="709"/>
    </w:tblGrid>
    <w:tr w:rsidR="00713307" w14:paraId="1B27D5AA" w14:textId="77777777" w:rsidTr="00774567">
      <w:trPr>
        <w:cantSplit/>
        <w:trHeight w:hRule="exact" w:val="360"/>
      </w:trPr>
      <w:tc>
        <w:tcPr>
          <w:tcW w:w="8321" w:type="dxa"/>
        </w:tcPr>
        <w:p w14:paraId="1DD9A6CB" w14:textId="77777777" w:rsidR="00713307" w:rsidRDefault="00713307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1E06E92" w14:textId="77777777" w:rsidR="00713307" w:rsidRDefault="00713307" w:rsidP="00AE47F1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DOR-1</w:t>
          </w:r>
        </w:p>
      </w:tc>
      <w:tc>
        <w:tcPr>
          <w:tcW w:w="70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59FEB30D" w14:textId="77777777" w:rsidR="00713307" w:rsidRDefault="00713307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5E4D80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5E4D80">
            <w:rPr>
              <w:rFonts w:ascii="Arial" w:hAnsi="Arial"/>
              <w:noProof/>
              <w:position w:val="-2"/>
              <w:sz w:val="12"/>
            </w:rPr>
            <w:t>5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14:paraId="623C895D" w14:textId="77777777" w:rsidR="00713307" w:rsidRDefault="00713307">
    <w:pPr>
      <w:pStyle w:val="Stopka"/>
      <w:tabs>
        <w:tab w:val="center" w:pos="5220"/>
        <w:tab w:val="right" w:pos="10530"/>
      </w:tabs>
      <w:ind w:right="40"/>
      <w:rPr>
        <w:rFonts w:ascii="Arial" w:hAnsi="Arial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D1D4C" w14:textId="77777777" w:rsidR="00C2661F" w:rsidRDefault="00C2661F">
      <w:r>
        <w:separator/>
      </w:r>
    </w:p>
  </w:footnote>
  <w:footnote w:type="continuationSeparator" w:id="0">
    <w:p w14:paraId="17E8A8A0" w14:textId="77777777" w:rsidR="00C2661F" w:rsidRDefault="00C2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713307" w14:paraId="08164679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0A62B715" w14:textId="77777777" w:rsidR="00713307" w:rsidRDefault="00713307" w:rsidP="003B248E">
          <w:pPr>
            <w:spacing w:before="60" w:line="200" w:lineRule="exact"/>
            <w:rPr>
              <w:rFonts w:ascii="Arial" w:hAnsi="Arial"/>
              <w:lang w:val="pl-PL"/>
            </w:rPr>
          </w:pPr>
        </w:p>
      </w:tc>
    </w:tr>
  </w:tbl>
  <w:p w14:paraId="599A3904" w14:textId="77777777" w:rsidR="00713307" w:rsidRDefault="00713307">
    <w:pPr>
      <w:pStyle w:val="Nagwek"/>
      <w:spacing w:line="20" w:lineRule="exact"/>
      <w:rPr>
        <w:rFonts w:ascii="Arial" w:hAnsi="Arial"/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632"/>
    </w:tblGrid>
    <w:tr w:rsidR="00713307" w14:paraId="18ECB896" w14:textId="77777777" w:rsidTr="00916560">
      <w:trPr>
        <w:cantSplit/>
        <w:trHeight w:hRule="exact" w:val="290"/>
      </w:trPr>
      <w:tc>
        <w:tcPr>
          <w:tcW w:w="10632" w:type="dxa"/>
          <w:tcBorders>
            <w:bottom w:val="single" w:sz="12" w:space="0" w:color="auto"/>
          </w:tcBorders>
        </w:tcPr>
        <w:p w14:paraId="2E51F33A" w14:textId="77777777" w:rsidR="00713307" w:rsidRDefault="00713307" w:rsidP="00440118">
          <w:pPr>
            <w:spacing w:before="60" w:line="200" w:lineRule="exact"/>
            <w:rPr>
              <w:rFonts w:ascii="Arial" w:hAnsi="Arial"/>
              <w:lang w:val="pl-PL"/>
            </w:rPr>
          </w:pPr>
        </w:p>
      </w:tc>
    </w:tr>
  </w:tbl>
  <w:p w14:paraId="4C721507" w14:textId="77777777" w:rsidR="00713307" w:rsidRDefault="00713307">
    <w:pPr>
      <w:pStyle w:val="Nagwek"/>
      <w:spacing w:line="20" w:lineRule="exact"/>
      <w:rPr>
        <w:rFonts w:ascii="Arial" w:hAnsi="Arial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9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499"/>
    </w:tblGrid>
    <w:tr w:rsidR="00713307" w:rsidRPr="00EB5B7C" w14:paraId="2F5F9C1E" w14:textId="77777777" w:rsidTr="00916560">
      <w:trPr>
        <w:cantSplit/>
        <w:trHeight w:hRule="exact" w:val="278"/>
      </w:trPr>
      <w:tc>
        <w:tcPr>
          <w:tcW w:w="10499" w:type="dxa"/>
          <w:tcBorders>
            <w:bottom w:val="single" w:sz="12" w:space="0" w:color="auto"/>
          </w:tcBorders>
        </w:tcPr>
        <w:p w14:paraId="357772A2" w14:textId="77777777" w:rsidR="00713307" w:rsidRDefault="00713307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PODMIOT. WYPEŁNIAĆ NA MASZYNIE, KOMPUTEROWO LUB RĘCZNIE, DUŻYMI, DRUKOWANYMI LITERAMI, CZARNYM LUB NIEBIESKIM KOLOREM.</w:t>
          </w:r>
        </w:p>
        <w:p w14:paraId="427576E9" w14:textId="77777777" w:rsidR="00713307" w:rsidRDefault="00713307">
          <w:pPr>
            <w:rPr>
              <w:rFonts w:ascii="Arial" w:hAnsi="Arial"/>
              <w:lang w:val="pl-PL"/>
            </w:rPr>
          </w:pPr>
        </w:p>
      </w:tc>
    </w:tr>
  </w:tbl>
  <w:p w14:paraId="01F4EBB7" w14:textId="77777777" w:rsidR="00713307" w:rsidRDefault="00713307">
    <w:pPr>
      <w:pStyle w:val="Nagwek"/>
      <w:spacing w:line="20" w:lineRule="exact"/>
      <w:rPr>
        <w:rFonts w:ascii="Arial" w:hAnsi="Arial"/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3" w15:restartNumberingAfterBreak="0">
    <w:nsid w:val="0DB76271"/>
    <w:multiLevelType w:val="hybridMultilevel"/>
    <w:tmpl w:val="C2B2CF36"/>
    <w:lvl w:ilvl="0" w:tplc="04150005">
      <w:start w:val="1"/>
      <w:numFmt w:val="bullet"/>
      <w:lvlText w:val="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4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9ED2B02"/>
    <w:multiLevelType w:val="hybridMultilevel"/>
    <w:tmpl w:val="72D02C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7FCE"/>
    <w:multiLevelType w:val="hybridMultilevel"/>
    <w:tmpl w:val="983CBCC6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" w15:restartNumberingAfterBreak="0">
    <w:nsid w:val="3B03168B"/>
    <w:multiLevelType w:val="hybridMultilevel"/>
    <w:tmpl w:val="165C4C4E"/>
    <w:lvl w:ilvl="0" w:tplc="6B8C7454">
      <w:start w:val="1"/>
      <w:numFmt w:val="lowerLetter"/>
      <w:lvlText w:val="%1)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8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195D5A"/>
    <w:multiLevelType w:val="hybridMultilevel"/>
    <w:tmpl w:val="092667B8"/>
    <w:lvl w:ilvl="0" w:tplc="04150017">
      <w:start w:val="1"/>
      <w:numFmt w:val="lowerLetter"/>
      <w:lvlText w:val="%1)"/>
      <w:lvlJc w:val="left"/>
      <w:pPr>
        <w:ind w:left="619" w:hanging="360"/>
      </w:pPr>
    </w:lvl>
    <w:lvl w:ilvl="1" w:tplc="04150019" w:tentative="1">
      <w:start w:val="1"/>
      <w:numFmt w:val="lowerLetter"/>
      <w:lvlText w:val="%2."/>
      <w:lvlJc w:val="left"/>
      <w:pPr>
        <w:ind w:left="1339" w:hanging="360"/>
      </w:pPr>
    </w:lvl>
    <w:lvl w:ilvl="2" w:tplc="0415001B" w:tentative="1">
      <w:start w:val="1"/>
      <w:numFmt w:val="lowerRoman"/>
      <w:lvlText w:val="%3."/>
      <w:lvlJc w:val="right"/>
      <w:pPr>
        <w:ind w:left="2059" w:hanging="180"/>
      </w:pPr>
    </w:lvl>
    <w:lvl w:ilvl="3" w:tplc="0415000F" w:tentative="1">
      <w:start w:val="1"/>
      <w:numFmt w:val="decimal"/>
      <w:lvlText w:val="%4."/>
      <w:lvlJc w:val="left"/>
      <w:pPr>
        <w:ind w:left="2779" w:hanging="360"/>
      </w:pPr>
    </w:lvl>
    <w:lvl w:ilvl="4" w:tplc="04150019" w:tentative="1">
      <w:start w:val="1"/>
      <w:numFmt w:val="lowerLetter"/>
      <w:lvlText w:val="%5."/>
      <w:lvlJc w:val="left"/>
      <w:pPr>
        <w:ind w:left="3499" w:hanging="360"/>
      </w:pPr>
    </w:lvl>
    <w:lvl w:ilvl="5" w:tplc="0415001B" w:tentative="1">
      <w:start w:val="1"/>
      <w:numFmt w:val="lowerRoman"/>
      <w:lvlText w:val="%6."/>
      <w:lvlJc w:val="right"/>
      <w:pPr>
        <w:ind w:left="4219" w:hanging="180"/>
      </w:pPr>
    </w:lvl>
    <w:lvl w:ilvl="6" w:tplc="0415000F" w:tentative="1">
      <w:start w:val="1"/>
      <w:numFmt w:val="decimal"/>
      <w:lvlText w:val="%7."/>
      <w:lvlJc w:val="left"/>
      <w:pPr>
        <w:ind w:left="4939" w:hanging="360"/>
      </w:pPr>
    </w:lvl>
    <w:lvl w:ilvl="7" w:tplc="04150019" w:tentative="1">
      <w:start w:val="1"/>
      <w:numFmt w:val="lowerLetter"/>
      <w:lvlText w:val="%8."/>
      <w:lvlJc w:val="left"/>
      <w:pPr>
        <w:ind w:left="5659" w:hanging="360"/>
      </w:pPr>
    </w:lvl>
    <w:lvl w:ilvl="8" w:tplc="0415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2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51923E9"/>
    <w:multiLevelType w:val="hybridMultilevel"/>
    <w:tmpl w:val="C9A8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68941">
    <w:abstractNumId w:val="0"/>
  </w:num>
  <w:num w:numId="2" w16cid:durableId="139732402">
    <w:abstractNumId w:val="12"/>
  </w:num>
  <w:num w:numId="3" w16cid:durableId="1129132832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 w16cid:durableId="497427234">
    <w:abstractNumId w:val="13"/>
  </w:num>
  <w:num w:numId="5" w16cid:durableId="578946205">
    <w:abstractNumId w:val="9"/>
  </w:num>
  <w:num w:numId="6" w16cid:durableId="54815098">
    <w:abstractNumId w:val="10"/>
  </w:num>
  <w:num w:numId="7" w16cid:durableId="591666112">
    <w:abstractNumId w:val="4"/>
  </w:num>
  <w:num w:numId="8" w16cid:durableId="735130639">
    <w:abstractNumId w:val="8"/>
  </w:num>
  <w:num w:numId="9" w16cid:durableId="2124687561">
    <w:abstractNumId w:val="2"/>
  </w:num>
  <w:num w:numId="10" w16cid:durableId="1916432491">
    <w:abstractNumId w:val="3"/>
  </w:num>
  <w:num w:numId="11" w16cid:durableId="1040941053">
    <w:abstractNumId w:val="11"/>
  </w:num>
  <w:num w:numId="12" w16cid:durableId="405566171">
    <w:abstractNumId w:val="14"/>
  </w:num>
  <w:num w:numId="13" w16cid:durableId="1636518879">
    <w:abstractNumId w:val="6"/>
  </w:num>
  <w:num w:numId="14" w16cid:durableId="1408456196">
    <w:abstractNumId w:val="5"/>
  </w:num>
  <w:num w:numId="15" w16cid:durableId="1647274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3F"/>
    <w:rsid w:val="00011F38"/>
    <w:rsid w:val="00014E06"/>
    <w:rsid w:val="00015CE3"/>
    <w:rsid w:val="000216F8"/>
    <w:rsid w:val="00033919"/>
    <w:rsid w:val="0003406E"/>
    <w:rsid w:val="00034FD6"/>
    <w:rsid w:val="00041DC7"/>
    <w:rsid w:val="000443D1"/>
    <w:rsid w:val="0004764E"/>
    <w:rsid w:val="00067FE5"/>
    <w:rsid w:val="00071400"/>
    <w:rsid w:val="00080CC7"/>
    <w:rsid w:val="00082941"/>
    <w:rsid w:val="00084CAC"/>
    <w:rsid w:val="000919F5"/>
    <w:rsid w:val="00094122"/>
    <w:rsid w:val="000B2BA2"/>
    <w:rsid w:val="000D6129"/>
    <w:rsid w:val="000F1E71"/>
    <w:rsid w:val="000F3011"/>
    <w:rsid w:val="000F7EBE"/>
    <w:rsid w:val="00100679"/>
    <w:rsid w:val="0010115D"/>
    <w:rsid w:val="00115497"/>
    <w:rsid w:val="001156F3"/>
    <w:rsid w:val="00123D93"/>
    <w:rsid w:val="00127FAD"/>
    <w:rsid w:val="00135641"/>
    <w:rsid w:val="00136030"/>
    <w:rsid w:val="00144317"/>
    <w:rsid w:val="001454FD"/>
    <w:rsid w:val="0015463B"/>
    <w:rsid w:val="00176D1D"/>
    <w:rsid w:val="00184496"/>
    <w:rsid w:val="001A19D8"/>
    <w:rsid w:val="001A7A6A"/>
    <w:rsid w:val="001B58ED"/>
    <w:rsid w:val="001C02C3"/>
    <w:rsid w:val="001D1C61"/>
    <w:rsid w:val="001D6C33"/>
    <w:rsid w:val="001E63AE"/>
    <w:rsid w:val="00213EDF"/>
    <w:rsid w:val="00241CAB"/>
    <w:rsid w:val="002657C2"/>
    <w:rsid w:val="002D182F"/>
    <w:rsid w:val="002F2BFE"/>
    <w:rsid w:val="00305B00"/>
    <w:rsid w:val="00360621"/>
    <w:rsid w:val="00372D0F"/>
    <w:rsid w:val="00383825"/>
    <w:rsid w:val="00386E73"/>
    <w:rsid w:val="0039637F"/>
    <w:rsid w:val="003A1FE9"/>
    <w:rsid w:val="003B248E"/>
    <w:rsid w:val="003B71D8"/>
    <w:rsid w:val="003C7EC4"/>
    <w:rsid w:val="003D1A4F"/>
    <w:rsid w:val="00440118"/>
    <w:rsid w:val="0045269A"/>
    <w:rsid w:val="00455028"/>
    <w:rsid w:val="004774DC"/>
    <w:rsid w:val="00486896"/>
    <w:rsid w:val="00487732"/>
    <w:rsid w:val="00492E13"/>
    <w:rsid w:val="00495674"/>
    <w:rsid w:val="004C03EF"/>
    <w:rsid w:val="004C7295"/>
    <w:rsid w:val="004D03C1"/>
    <w:rsid w:val="004E66F9"/>
    <w:rsid w:val="00523612"/>
    <w:rsid w:val="00526A78"/>
    <w:rsid w:val="00532FEB"/>
    <w:rsid w:val="00557EA3"/>
    <w:rsid w:val="00560D12"/>
    <w:rsid w:val="0057493F"/>
    <w:rsid w:val="00597532"/>
    <w:rsid w:val="005A1FB2"/>
    <w:rsid w:val="005D0F44"/>
    <w:rsid w:val="005E4D80"/>
    <w:rsid w:val="005E7623"/>
    <w:rsid w:val="00600808"/>
    <w:rsid w:val="0060417D"/>
    <w:rsid w:val="006063F8"/>
    <w:rsid w:val="0061453B"/>
    <w:rsid w:val="0064135F"/>
    <w:rsid w:val="006604B8"/>
    <w:rsid w:val="00665139"/>
    <w:rsid w:val="00684A4F"/>
    <w:rsid w:val="00686E3D"/>
    <w:rsid w:val="006A4FB0"/>
    <w:rsid w:val="006C6EDB"/>
    <w:rsid w:val="006C794A"/>
    <w:rsid w:val="006E27F5"/>
    <w:rsid w:val="006F7621"/>
    <w:rsid w:val="00713307"/>
    <w:rsid w:val="00715408"/>
    <w:rsid w:val="00746877"/>
    <w:rsid w:val="00746D1D"/>
    <w:rsid w:val="00757A26"/>
    <w:rsid w:val="00774567"/>
    <w:rsid w:val="00783F26"/>
    <w:rsid w:val="0078742B"/>
    <w:rsid w:val="007934C3"/>
    <w:rsid w:val="007B395A"/>
    <w:rsid w:val="007B7AF7"/>
    <w:rsid w:val="007D3236"/>
    <w:rsid w:val="007D4E2C"/>
    <w:rsid w:val="007F0748"/>
    <w:rsid w:val="00812E10"/>
    <w:rsid w:val="00822F05"/>
    <w:rsid w:val="00824BB3"/>
    <w:rsid w:val="0085160B"/>
    <w:rsid w:val="008755B0"/>
    <w:rsid w:val="00892D46"/>
    <w:rsid w:val="008C3179"/>
    <w:rsid w:val="008D111B"/>
    <w:rsid w:val="008D3343"/>
    <w:rsid w:val="008D405A"/>
    <w:rsid w:val="008D5B85"/>
    <w:rsid w:val="008D65AA"/>
    <w:rsid w:val="00911A6B"/>
    <w:rsid w:val="00916560"/>
    <w:rsid w:val="00920993"/>
    <w:rsid w:val="0092103B"/>
    <w:rsid w:val="009400C8"/>
    <w:rsid w:val="009467D7"/>
    <w:rsid w:val="0095328E"/>
    <w:rsid w:val="0097259A"/>
    <w:rsid w:val="00974B90"/>
    <w:rsid w:val="009A3D4B"/>
    <w:rsid w:val="009B1D5E"/>
    <w:rsid w:val="009C15D8"/>
    <w:rsid w:val="009C56E4"/>
    <w:rsid w:val="009C772B"/>
    <w:rsid w:val="009E1992"/>
    <w:rsid w:val="009F36C5"/>
    <w:rsid w:val="00A07C67"/>
    <w:rsid w:val="00A1642A"/>
    <w:rsid w:val="00A25F4F"/>
    <w:rsid w:val="00A35014"/>
    <w:rsid w:val="00A578C3"/>
    <w:rsid w:val="00A604AA"/>
    <w:rsid w:val="00A762E8"/>
    <w:rsid w:val="00AA208F"/>
    <w:rsid w:val="00AB127D"/>
    <w:rsid w:val="00AB7627"/>
    <w:rsid w:val="00AC32C2"/>
    <w:rsid w:val="00AE0508"/>
    <w:rsid w:val="00AE19AA"/>
    <w:rsid w:val="00AE47F1"/>
    <w:rsid w:val="00B13573"/>
    <w:rsid w:val="00B54241"/>
    <w:rsid w:val="00B65A14"/>
    <w:rsid w:val="00B7798D"/>
    <w:rsid w:val="00B9144B"/>
    <w:rsid w:val="00C077B5"/>
    <w:rsid w:val="00C2661F"/>
    <w:rsid w:val="00C3579F"/>
    <w:rsid w:val="00C45C82"/>
    <w:rsid w:val="00C46A13"/>
    <w:rsid w:val="00C63428"/>
    <w:rsid w:val="00C71843"/>
    <w:rsid w:val="00CA4BE4"/>
    <w:rsid w:val="00CB704C"/>
    <w:rsid w:val="00CC671D"/>
    <w:rsid w:val="00CE2433"/>
    <w:rsid w:val="00CF0828"/>
    <w:rsid w:val="00CF0839"/>
    <w:rsid w:val="00D01CD7"/>
    <w:rsid w:val="00D03ED5"/>
    <w:rsid w:val="00D06A83"/>
    <w:rsid w:val="00D333AA"/>
    <w:rsid w:val="00D54665"/>
    <w:rsid w:val="00D56C03"/>
    <w:rsid w:val="00D66CC4"/>
    <w:rsid w:val="00D87303"/>
    <w:rsid w:val="00DA584C"/>
    <w:rsid w:val="00DB6FC4"/>
    <w:rsid w:val="00DC12D7"/>
    <w:rsid w:val="00DC463F"/>
    <w:rsid w:val="00DD43A7"/>
    <w:rsid w:val="00DD6775"/>
    <w:rsid w:val="00DD7B45"/>
    <w:rsid w:val="00DE0F77"/>
    <w:rsid w:val="00DE338D"/>
    <w:rsid w:val="00DF01DE"/>
    <w:rsid w:val="00E13398"/>
    <w:rsid w:val="00E1620B"/>
    <w:rsid w:val="00E20797"/>
    <w:rsid w:val="00E252E2"/>
    <w:rsid w:val="00E27F11"/>
    <w:rsid w:val="00E4762D"/>
    <w:rsid w:val="00E51784"/>
    <w:rsid w:val="00E60D54"/>
    <w:rsid w:val="00E62116"/>
    <w:rsid w:val="00E833C9"/>
    <w:rsid w:val="00E86ACF"/>
    <w:rsid w:val="00E96E0B"/>
    <w:rsid w:val="00EA36D6"/>
    <w:rsid w:val="00EB5B7C"/>
    <w:rsid w:val="00EC0A93"/>
    <w:rsid w:val="00EC2019"/>
    <w:rsid w:val="00EE4D73"/>
    <w:rsid w:val="00F1086A"/>
    <w:rsid w:val="00F10FBD"/>
    <w:rsid w:val="00F20F3F"/>
    <w:rsid w:val="00F323C3"/>
    <w:rsid w:val="00F40E5A"/>
    <w:rsid w:val="00F40F60"/>
    <w:rsid w:val="00F430B6"/>
    <w:rsid w:val="00F4465D"/>
    <w:rsid w:val="00F734DD"/>
    <w:rsid w:val="00F76B06"/>
    <w:rsid w:val="00F803EF"/>
    <w:rsid w:val="00F8568D"/>
    <w:rsid w:val="00FA7F0D"/>
    <w:rsid w:val="00FC700D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668FE3"/>
  <w15:chartTrackingRefBased/>
  <w15:docId w15:val="{BD9C7B5E-02BF-4FE8-9A86-0784A66A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72B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qFormat/>
    <w:pPr>
      <w:ind w:left="720"/>
      <w:outlineLvl w:val="7"/>
    </w:pPr>
    <w:rPr>
      <w:rFonts w:ascii="Times New Roman" w:hAnsi="Times New Roman"/>
      <w:i/>
      <w:sz w:val="20"/>
      <w:lang w:eastAsia="x-none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link w:val="Tekstpodstawowy2Znak"/>
    <w:semiHidden/>
    <w:pPr>
      <w:keepNext/>
      <w:jc w:val="center"/>
    </w:pPr>
    <w:rPr>
      <w:rFonts w:ascii="Arial" w:hAnsi="Arial"/>
      <w:b/>
      <w:sz w:val="18"/>
      <w:lang w:eastAsia="x-none"/>
    </w:rPr>
  </w:style>
  <w:style w:type="character" w:customStyle="1" w:styleId="Nagwek8Znak">
    <w:name w:val="Nagłówek 8 Znak"/>
    <w:link w:val="Nagwek8"/>
    <w:rsid w:val="009C772B"/>
    <w:rPr>
      <w:i/>
      <w:lang w:val="en-GB"/>
    </w:rPr>
  </w:style>
  <w:style w:type="character" w:customStyle="1" w:styleId="Tekstpodstawowy2Znak">
    <w:name w:val="Tekst podstawowy 2 Znak"/>
    <w:link w:val="Tekstpodstawowy2"/>
    <w:semiHidden/>
    <w:rsid w:val="009C772B"/>
    <w:rPr>
      <w:rFonts w:ascii="Arial" w:hAnsi="Arial"/>
      <w:b/>
      <w:sz w:val="18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B90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974B90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144317"/>
    <w:pPr>
      <w:ind w:left="720"/>
      <w:contextualSpacing/>
    </w:pPr>
  </w:style>
  <w:style w:type="paragraph" w:styleId="Poprawka">
    <w:name w:val="Revision"/>
    <w:hidden/>
    <w:uiPriority w:val="99"/>
    <w:semiHidden/>
    <w:rsid w:val="005D0F44"/>
    <w:rPr>
      <w:rFonts w:ascii="ArialPL" w:hAnsi="ArialP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3C9E-FDB8-454E-8955-ADC8560F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54</TotalTime>
  <Pages>5</Pages>
  <Words>1364</Words>
  <Characters>10713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cit6_04.doc</vt:lpstr>
      <vt:lpstr>cit6_04.doc</vt:lpstr>
    </vt:vector>
  </TitlesOfParts>
  <Company>Ministerstwo  Finansów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Daria Tomaszewska</cp:lastModifiedBy>
  <cp:revision>8</cp:revision>
  <cp:lastPrinted>2024-08-22T06:28:00Z</cp:lastPrinted>
  <dcterms:created xsi:type="dcterms:W3CDTF">2024-08-22T05:52:00Z</dcterms:created>
  <dcterms:modified xsi:type="dcterms:W3CDTF">2024-08-22T06:57:00Z</dcterms:modified>
</cp:coreProperties>
</file>